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168F" w14:textId="6CC7458D" w:rsidR="007E4A18" w:rsidRPr="000C3C33" w:rsidRDefault="00A536A4" w:rsidP="000C3C33">
      <w:pPr>
        <w:ind w:left="2130" w:firstLine="702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ANEXO 9</w:t>
      </w:r>
      <w:bookmarkStart w:id="0" w:name="_GoBack"/>
      <w:bookmarkEnd w:id="0"/>
    </w:p>
    <w:p w14:paraId="7B6C8759" w14:textId="0D9160F0" w:rsidR="007E4A18" w:rsidRPr="000C3C33" w:rsidRDefault="007E4A18" w:rsidP="000C3C33">
      <w:pPr>
        <w:ind w:left="2130" w:firstLine="702"/>
        <w:jc w:val="center"/>
        <w:rPr>
          <w:rFonts w:ascii="Arial Black" w:hAnsi="Arial Black"/>
          <w:sz w:val="36"/>
          <w:szCs w:val="36"/>
        </w:rPr>
      </w:pPr>
    </w:p>
    <w:p w14:paraId="4E28A3CC" w14:textId="7431C2C5" w:rsidR="007E4A18" w:rsidRPr="000C3C33" w:rsidRDefault="007E4A18" w:rsidP="000C3C33">
      <w:pPr>
        <w:spacing w:line="360" w:lineRule="auto"/>
        <w:jc w:val="center"/>
        <w:rPr>
          <w:rFonts w:ascii="Arial Black" w:hAnsi="Arial Black"/>
          <w:b/>
          <w:sz w:val="36"/>
          <w:szCs w:val="36"/>
        </w:rPr>
      </w:pPr>
      <w:r w:rsidRPr="000C3C33">
        <w:rPr>
          <w:rFonts w:ascii="Arial Black" w:hAnsi="Arial Black"/>
          <w:b/>
          <w:sz w:val="36"/>
          <w:szCs w:val="36"/>
        </w:rPr>
        <w:t>AUTODECLARAÇÃO</w:t>
      </w:r>
      <w:r w:rsidR="00C66CE6" w:rsidRPr="000C3C33">
        <w:rPr>
          <w:rFonts w:ascii="Arial Black" w:hAnsi="Arial Black"/>
          <w:b/>
          <w:sz w:val="36"/>
          <w:szCs w:val="36"/>
        </w:rPr>
        <w:t xml:space="preserve"> PARA AUTÔNOMO</w:t>
      </w:r>
    </w:p>
    <w:p w14:paraId="08209CF5" w14:textId="77777777" w:rsidR="007E4A18" w:rsidRDefault="007E4A18" w:rsidP="007E4A1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32204B" w14:textId="77777777" w:rsidR="007E4A18" w:rsidRDefault="007E4A18" w:rsidP="007E4A18">
      <w:pPr>
        <w:spacing w:line="360" w:lineRule="auto"/>
        <w:ind w:left="0" w:firstLine="1418"/>
        <w:rPr>
          <w:rFonts w:ascii="Times New Roman" w:hAnsi="Times New Roman"/>
          <w:sz w:val="24"/>
          <w:szCs w:val="24"/>
        </w:rPr>
      </w:pPr>
    </w:p>
    <w:p w14:paraId="2C0DCD6A" w14:textId="74A95C45" w:rsidR="007E4A18" w:rsidRPr="000C3C33" w:rsidRDefault="007E4A18" w:rsidP="007E4A1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3C33">
        <w:rPr>
          <w:rFonts w:ascii="Arial" w:hAnsi="Arial" w:cs="Arial"/>
          <w:b/>
          <w:bCs/>
          <w:i/>
          <w:iCs/>
          <w:sz w:val="24"/>
          <w:szCs w:val="24"/>
        </w:rPr>
        <w:t>Eu, ____________________________, portador do RG: _____</w:t>
      </w:r>
      <w:r w:rsidR="000C3C33">
        <w:rPr>
          <w:rFonts w:ascii="Arial" w:hAnsi="Arial" w:cs="Arial"/>
          <w:b/>
          <w:bCs/>
          <w:i/>
          <w:iCs/>
          <w:sz w:val="24"/>
          <w:szCs w:val="24"/>
        </w:rPr>
        <w:t>______</w:t>
      </w:r>
      <w:r w:rsidRPr="000C3C33">
        <w:rPr>
          <w:rFonts w:ascii="Arial" w:hAnsi="Arial" w:cs="Arial"/>
          <w:b/>
          <w:bCs/>
          <w:i/>
          <w:iCs/>
          <w:sz w:val="24"/>
          <w:szCs w:val="24"/>
        </w:rPr>
        <w:t>__, CPF ___________, declaro trabalhar como profissional autônomo</w:t>
      </w:r>
      <w:r w:rsidRPr="000C3C33">
        <w:rPr>
          <w:rFonts w:ascii="Arial" w:hAnsi="Arial" w:cs="Arial"/>
          <w:sz w:val="24"/>
          <w:szCs w:val="24"/>
        </w:rPr>
        <w:t xml:space="preserve"> prestando serviços na área ______________, desde _______ até a presente data. As atividades por mim desempenhadas são:</w:t>
      </w:r>
    </w:p>
    <w:p w14:paraId="288E3220" w14:textId="77777777" w:rsidR="007E4A18" w:rsidRPr="000C3C33" w:rsidRDefault="007E4A18" w:rsidP="007E4A18">
      <w:pPr>
        <w:pStyle w:val="PargrafodaLista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  <w:highlight w:val="yellow"/>
        </w:rPr>
      </w:pPr>
      <w:r w:rsidRPr="000C3C33">
        <w:rPr>
          <w:rFonts w:ascii="Arial" w:hAnsi="Arial" w:cs="Arial"/>
          <w:sz w:val="24"/>
          <w:szCs w:val="24"/>
          <w:highlight w:val="yellow"/>
        </w:rPr>
        <w:t>...............;</w:t>
      </w:r>
    </w:p>
    <w:p w14:paraId="7225CE90" w14:textId="77777777" w:rsidR="007E4A18" w:rsidRPr="000C3C33" w:rsidRDefault="007E4A18" w:rsidP="007E4A18">
      <w:pPr>
        <w:pStyle w:val="PargrafodaLista"/>
        <w:numPr>
          <w:ilvl w:val="0"/>
          <w:numId w:val="3"/>
        </w:numPr>
        <w:spacing w:line="360" w:lineRule="auto"/>
        <w:ind w:left="60" w:firstLine="0"/>
        <w:rPr>
          <w:rFonts w:ascii="Arial" w:hAnsi="Arial" w:cs="Arial"/>
          <w:sz w:val="24"/>
          <w:szCs w:val="24"/>
          <w:highlight w:val="yellow"/>
        </w:rPr>
      </w:pPr>
      <w:r w:rsidRPr="000C3C33">
        <w:rPr>
          <w:rFonts w:ascii="Arial" w:hAnsi="Arial" w:cs="Arial"/>
          <w:sz w:val="24"/>
          <w:szCs w:val="24"/>
          <w:highlight w:val="yellow"/>
        </w:rPr>
        <w:t>..............;</w:t>
      </w:r>
    </w:p>
    <w:p w14:paraId="2F725B75" w14:textId="77777777" w:rsidR="007E4A18" w:rsidRPr="000C3C33" w:rsidRDefault="007E4A18" w:rsidP="007E4A18">
      <w:pPr>
        <w:pStyle w:val="PargrafodaLista"/>
        <w:numPr>
          <w:ilvl w:val="0"/>
          <w:numId w:val="3"/>
        </w:numPr>
        <w:spacing w:line="360" w:lineRule="auto"/>
        <w:ind w:left="60" w:firstLine="0"/>
        <w:rPr>
          <w:rFonts w:ascii="Arial" w:hAnsi="Arial" w:cs="Arial"/>
          <w:sz w:val="24"/>
          <w:szCs w:val="24"/>
          <w:highlight w:val="yellow"/>
        </w:rPr>
      </w:pPr>
      <w:r w:rsidRPr="000C3C33">
        <w:rPr>
          <w:rFonts w:ascii="Arial" w:hAnsi="Arial" w:cs="Arial"/>
          <w:sz w:val="24"/>
          <w:szCs w:val="24"/>
          <w:highlight w:val="yellow"/>
        </w:rPr>
        <w:t>............;</w:t>
      </w:r>
    </w:p>
    <w:p w14:paraId="512B55C5" w14:textId="77777777" w:rsidR="007E4A18" w:rsidRPr="000C3C33" w:rsidRDefault="007E4A18" w:rsidP="007E4A18">
      <w:pPr>
        <w:spacing w:line="360" w:lineRule="auto"/>
        <w:rPr>
          <w:rFonts w:ascii="Arial" w:hAnsi="Arial" w:cs="Arial"/>
          <w:sz w:val="24"/>
          <w:szCs w:val="24"/>
        </w:rPr>
      </w:pPr>
    </w:p>
    <w:p w14:paraId="06863E3D" w14:textId="77777777" w:rsidR="007E4A18" w:rsidRPr="000C3C33" w:rsidRDefault="007E4A18" w:rsidP="007E4A1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C3C33">
        <w:rPr>
          <w:rFonts w:ascii="Arial" w:hAnsi="Arial" w:cs="Arial"/>
          <w:sz w:val="24"/>
          <w:szCs w:val="24"/>
        </w:rPr>
        <w:t>Declaro ainda estar ciente de que o processo de solicitação de equivalência de estágio será indeferido, em caso de não veracidade das informações aqui apresentadas.</w:t>
      </w:r>
    </w:p>
    <w:p w14:paraId="670E4B34" w14:textId="77777777" w:rsidR="007E4A18" w:rsidRPr="000C3C33" w:rsidRDefault="007E4A18" w:rsidP="007E4A1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A67E7B4" w14:textId="40001564" w:rsidR="007E4A18" w:rsidRPr="000C3C33" w:rsidRDefault="007E4A18" w:rsidP="007E4A1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5E4163C2" w14:textId="77777777" w:rsidR="00624A89" w:rsidRPr="000C3C33" w:rsidRDefault="00624A89" w:rsidP="007E4A1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F30A7C0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C3C33">
        <w:rPr>
          <w:rFonts w:ascii="Arial" w:hAnsi="Arial" w:cs="Arial"/>
          <w:sz w:val="24"/>
          <w:szCs w:val="24"/>
        </w:rPr>
        <w:t>São Carlos, ____ de ___________________ de 20___.</w:t>
      </w:r>
    </w:p>
    <w:p w14:paraId="38A055E7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A0C6125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F7CDAA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899CB1A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F115DD8" w14:textId="77777777" w:rsidR="007E4A18" w:rsidRPr="000C3C33" w:rsidRDefault="007E4A18" w:rsidP="007E4A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849E031" w14:textId="77777777" w:rsidR="007E4A18" w:rsidRPr="000C3C33" w:rsidRDefault="007E4A18" w:rsidP="007E4A18">
      <w:pPr>
        <w:jc w:val="right"/>
        <w:rPr>
          <w:rFonts w:ascii="Arial" w:hAnsi="Arial" w:cs="Arial"/>
          <w:sz w:val="24"/>
          <w:szCs w:val="24"/>
        </w:rPr>
      </w:pPr>
    </w:p>
    <w:p w14:paraId="352A7E89" w14:textId="77777777" w:rsidR="007E4A18" w:rsidRPr="000C3C33" w:rsidRDefault="007E4A18" w:rsidP="007E4A18">
      <w:pPr>
        <w:jc w:val="right"/>
        <w:rPr>
          <w:rFonts w:ascii="Arial" w:hAnsi="Arial" w:cs="Arial"/>
          <w:sz w:val="24"/>
          <w:szCs w:val="24"/>
        </w:rPr>
      </w:pPr>
      <w:r w:rsidRPr="000C3C33">
        <w:rPr>
          <w:rFonts w:ascii="Arial" w:hAnsi="Arial" w:cs="Arial"/>
          <w:sz w:val="24"/>
          <w:szCs w:val="24"/>
        </w:rPr>
        <w:t>___________________________________________</w:t>
      </w:r>
    </w:p>
    <w:p w14:paraId="1D40978E" w14:textId="3A45133B" w:rsidR="007E4A18" w:rsidRPr="000C3C33" w:rsidRDefault="007E4A18" w:rsidP="007E4A18">
      <w:pPr>
        <w:ind w:left="2130" w:firstLine="702"/>
        <w:jc w:val="center"/>
        <w:rPr>
          <w:rFonts w:ascii="Arial" w:hAnsi="Arial" w:cs="Arial"/>
          <w:sz w:val="24"/>
          <w:szCs w:val="24"/>
        </w:rPr>
      </w:pPr>
      <w:r w:rsidRPr="000C3C33">
        <w:rPr>
          <w:rFonts w:ascii="Arial" w:hAnsi="Arial" w:cs="Arial"/>
          <w:sz w:val="24"/>
          <w:szCs w:val="24"/>
        </w:rPr>
        <w:t xml:space="preserve">    </w:t>
      </w:r>
      <w:r w:rsidRPr="000C3C33">
        <w:rPr>
          <w:rFonts w:ascii="Arial" w:hAnsi="Arial" w:cs="Arial"/>
          <w:sz w:val="24"/>
          <w:szCs w:val="24"/>
        </w:rPr>
        <w:tab/>
      </w:r>
      <w:r w:rsidRPr="000C3C33">
        <w:rPr>
          <w:rFonts w:ascii="Arial" w:hAnsi="Arial" w:cs="Arial"/>
          <w:sz w:val="24"/>
          <w:szCs w:val="24"/>
        </w:rPr>
        <w:tab/>
      </w:r>
      <w:r w:rsidRPr="000C3C33">
        <w:rPr>
          <w:rFonts w:ascii="Arial" w:hAnsi="Arial" w:cs="Arial"/>
          <w:sz w:val="24"/>
          <w:szCs w:val="24"/>
        </w:rPr>
        <w:tab/>
        <w:t>Nome</w:t>
      </w:r>
      <w:r w:rsidRPr="000C3C33">
        <w:rPr>
          <w:rFonts w:ascii="Arial" w:hAnsi="Arial" w:cs="Arial"/>
          <w:sz w:val="24"/>
          <w:szCs w:val="24"/>
          <w:highlight w:val="yellow"/>
        </w:rPr>
        <w:t xml:space="preserve">: </w:t>
      </w:r>
      <w:r w:rsidRPr="000C3C33">
        <w:rPr>
          <w:rFonts w:ascii="Arial" w:hAnsi="Arial" w:cs="Arial"/>
          <w:color w:val="FF0000"/>
          <w:sz w:val="24"/>
          <w:szCs w:val="24"/>
          <w:highlight w:val="yellow"/>
        </w:rPr>
        <w:t>[inserir o nome completo]</w:t>
      </w:r>
      <w:r w:rsidRPr="000C3C33">
        <w:rPr>
          <w:rFonts w:ascii="Arial" w:hAnsi="Arial" w:cs="Arial"/>
          <w:sz w:val="24"/>
          <w:szCs w:val="24"/>
        </w:rPr>
        <w:br/>
      </w:r>
    </w:p>
    <w:p w14:paraId="5348DC42" w14:textId="77777777" w:rsidR="001756CA" w:rsidRPr="000C3C33" w:rsidRDefault="001756CA" w:rsidP="001756CA">
      <w:pPr>
        <w:ind w:left="2130" w:hanging="996"/>
        <w:rPr>
          <w:rFonts w:ascii="Arial" w:hAnsi="Arial" w:cs="Arial"/>
          <w:color w:val="FF0000"/>
          <w:sz w:val="24"/>
          <w:szCs w:val="24"/>
        </w:rPr>
      </w:pPr>
    </w:p>
    <w:p w14:paraId="2D36BEB9" w14:textId="77777777" w:rsidR="001756CA" w:rsidRPr="000C3C33" w:rsidRDefault="001756CA" w:rsidP="001756CA">
      <w:pPr>
        <w:ind w:left="2130" w:hanging="996"/>
        <w:rPr>
          <w:rFonts w:ascii="Arial" w:hAnsi="Arial" w:cs="Arial"/>
          <w:color w:val="FF0000"/>
          <w:sz w:val="24"/>
          <w:szCs w:val="24"/>
        </w:rPr>
      </w:pPr>
    </w:p>
    <w:p w14:paraId="26A7A6F5" w14:textId="77777777" w:rsidR="000C3C33" w:rsidRPr="003C2E79" w:rsidRDefault="000C3C33" w:rsidP="000C3C33">
      <w:pPr>
        <w:rPr>
          <w:rFonts w:ascii="Tahoma" w:hAnsi="Tahoma" w:cs="Tahoma"/>
          <w:color w:val="FF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(</w:t>
      </w:r>
      <w:r w:rsidRPr="003C2E79"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 xml:space="preserve">com firma reconhecida </w:t>
      </w:r>
      <w:r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da assinatura ou assinatura eletrônica</w:t>
      </w:r>
      <w:r w:rsidRPr="003C2E79"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)</w:t>
      </w:r>
    </w:p>
    <w:p w14:paraId="41D2931F" w14:textId="4662DE02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p w14:paraId="59EBD315" w14:textId="470DBD19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p w14:paraId="751C3435" w14:textId="540F2A58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p w14:paraId="64D84A9B" w14:textId="58B317F0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p w14:paraId="1C6DD942" w14:textId="3D346FF9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p w14:paraId="1FB889BD" w14:textId="0588C8D1" w:rsidR="007E4A18" w:rsidRPr="000C3C33" w:rsidRDefault="007E4A18" w:rsidP="00601CDC">
      <w:pPr>
        <w:ind w:left="2130" w:firstLine="702"/>
        <w:jc w:val="center"/>
        <w:rPr>
          <w:rFonts w:ascii="Arial" w:hAnsi="Arial" w:cs="Arial"/>
          <w:sz w:val="24"/>
          <w:szCs w:val="24"/>
        </w:rPr>
      </w:pPr>
    </w:p>
    <w:sectPr w:rsidR="007E4A18" w:rsidRPr="000C3C33" w:rsidSect="005C174E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3182" w14:textId="77777777" w:rsidR="00BD25C8" w:rsidRDefault="00BD25C8" w:rsidP="004E57D9">
      <w:r>
        <w:separator/>
      </w:r>
    </w:p>
  </w:endnote>
  <w:endnote w:type="continuationSeparator" w:id="0">
    <w:p w14:paraId="388B42B6" w14:textId="77777777" w:rsidR="00BD25C8" w:rsidRDefault="00BD25C8" w:rsidP="004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82AD" w14:textId="77777777" w:rsidR="00BD25C8" w:rsidRDefault="00BD25C8" w:rsidP="004E57D9">
      <w:r>
        <w:separator/>
      </w:r>
    </w:p>
  </w:footnote>
  <w:footnote w:type="continuationSeparator" w:id="0">
    <w:p w14:paraId="58A3645C" w14:textId="77777777" w:rsidR="00BD25C8" w:rsidRDefault="00BD25C8" w:rsidP="004E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2F2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6D3C9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4B1421"/>
    <w:multiLevelType w:val="hybridMultilevel"/>
    <w:tmpl w:val="DC9AAE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47"/>
    <w:rsid w:val="00011247"/>
    <w:rsid w:val="00022987"/>
    <w:rsid w:val="000C3C33"/>
    <w:rsid w:val="00106C56"/>
    <w:rsid w:val="001447BD"/>
    <w:rsid w:val="00163BEA"/>
    <w:rsid w:val="001756CA"/>
    <w:rsid w:val="00180C30"/>
    <w:rsid w:val="00451AF0"/>
    <w:rsid w:val="004B56CA"/>
    <w:rsid w:val="004D2F98"/>
    <w:rsid w:val="004E57D9"/>
    <w:rsid w:val="005C174E"/>
    <w:rsid w:val="00601CDC"/>
    <w:rsid w:val="00624A89"/>
    <w:rsid w:val="006B50E1"/>
    <w:rsid w:val="00700F98"/>
    <w:rsid w:val="007114DE"/>
    <w:rsid w:val="0072158D"/>
    <w:rsid w:val="00742459"/>
    <w:rsid w:val="00751551"/>
    <w:rsid w:val="00773D4F"/>
    <w:rsid w:val="00787833"/>
    <w:rsid w:val="007E4A18"/>
    <w:rsid w:val="0087613B"/>
    <w:rsid w:val="008914BA"/>
    <w:rsid w:val="00A1685F"/>
    <w:rsid w:val="00A536A4"/>
    <w:rsid w:val="00B97A50"/>
    <w:rsid w:val="00BA05D0"/>
    <w:rsid w:val="00BD25C8"/>
    <w:rsid w:val="00C66CE6"/>
    <w:rsid w:val="00CC156F"/>
    <w:rsid w:val="00D17E90"/>
    <w:rsid w:val="00E26293"/>
    <w:rsid w:val="00E65663"/>
    <w:rsid w:val="00E80E67"/>
    <w:rsid w:val="00E90F1E"/>
    <w:rsid w:val="00ED7B45"/>
    <w:rsid w:val="00EE4EFF"/>
    <w:rsid w:val="00EE7668"/>
    <w:rsid w:val="00F11C51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B6F"/>
  <w15:docId w15:val="{4BB647CC-6E52-4960-8E7F-F22CC5A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6F"/>
    <w:pPr>
      <w:ind w:left="357" w:hanging="35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7D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7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TA\SE&#199;&#195;O%20DE%20EST&#193;GIOS\DOCUMENTOS%20OBRIGAT&#211;RIOS\MODELOS%20DE%20DOCUMENTOS\Modelos%202017\Modelo_Declara&#231;&#227;o%20de%20Atividades%20Profissionai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Modelo_Declaração de Atividades Profissionais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 Luiz Michelin</dc:creator>
  <cp:lastModifiedBy>MARA JANAINA GOMES DE OLIVEIRA</cp:lastModifiedBy>
  <cp:revision>4</cp:revision>
  <cp:lastPrinted>2011-08-23T23:39:00Z</cp:lastPrinted>
  <dcterms:created xsi:type="dcterms:W3CDTF">2025-04-15T21:57:00Z</dcterms:created>
  <dcterms:modified xsi:type="dcterms:W3CDTF">2025-04-18T01:39:00Z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2025-04-15T21:34:26Z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faa3ef86-1020-4a4b-a6d2-9501fa78ebe0</vt:lpwstr>
  </property>
  <property fmtid="{D5CDD505-2E9C-101B-9397-08002B2CF9AE}" pid="8" name="MSIP_Label_ff380b4d-8a71-4241-982c-3816ad3ce8fc_ContentBits">
    <vt:lpwstr>0</vt:lpwstr>
  </property>
</Properties>
</file>