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22FF" w14:textId="77777777" w:rsidR="007E5EC2" w:rsidRDefault="00667445" w:rsidP="007E5EC2">
      <w:pPr>
        <w:pStyle w:val="01-CAPA"/>
      </w:pPr>
      <w:r>
        <w:t>FACULDADE</w:t>
      </w:r>
      <w:r w:rsidR="00460410">
        <w:t xml:space="preserve"> de tecnologia</w:t>
      </w:r>
      <w:r w:rsidR="00F4762F">
        <w:t xml:space="preserve"> DE SÃO CARLOS</w:t>
      </w:r>
    </w:p>
    <w:p w14:paraId="4B216E4C" w14:textId="77777777" w:rsidR="007E5EC2" w:rsidRDefault="007E5EC2" w:rsidP="007E5EC2">
      <w:pPr>
        <w:pStyle w:val="01-CAPA"/>
      </w:pPr>
      <w:r>
        <w:t>autor do trabalho</w:t>
      </w:r>
    </w:p>
    <w:p w14:paraId="5C913565" w14:textId="77777777" w:rsidR="00CA7C12" w:rsidRDefault="00CA7C12" w:rsidP="00CA7C12">
      <w:pPr>
        <w:pStyle w:val="01-CAPA"/>
      </w:pPr>
      <w:r>
        <w:t>autor do trabalho</w:t>
      </w:r>
    </w:p>
    <w:p w14:paraId="49BA5116" w14:textId="77777777" w:rsidR="007E5EC2" w:rsidRDefault="007E5EC2" w:rsidP="007E5EC2">
      <w:pPr>
        <w:pStyle w:val="01-CAPA"/>
      </w:pPr>
    </w:p>
    <w:p w14:paraId="0BC59A54" w14:textId="77777777" w:rsidR="007E5EC2" w:rsidRDefault="007E5EC2" w:rsidP="007E5EC2">
      <w:pPr>
        <w:pStyle w:val="01-CAPA"/>
      </w:pPr>
    </w:p>
    <w:p w14:paraId="36BE3A1E" w14:textId="77777777" w:rsidR="007E5EC2" w:rsidRDefault="007E5EC2" w:rsidP="007E5EC2">
      <w:pPr>
        <w:pStyle w:val="01-CAPA"/>
      </w:pPr>
    </w:p>
    <w:p w14:paraId="3AC8742E" w14:textId="77777777" w:rsidR="007E5EC2" w:rsidRDefault="007E5EC2" w:rsidP="007E5EC2">
      <w:pPr>
        <w:pStyle w:val="01-CAPA"/>
      </w:pPr>
    </w:p>
    <w:p w14:paraId="371DD60A" w14:textId="77777777" w:rsidR="007E5EC2" w:rsidRDefault="007E5EC2" w:rsidP="007E5EC2">
      <w:pPr>
        <w:pStyle w:val="01-CAPA"/>
      </w:pPr>
    </w:p>
    <w:p w14:paraId="0EA9027F" w14:textId="77777777" w:rsidR="007E5EC2" w:rsidRDefault="007E5EC2" w:rsidP="007E5EC2">
      <w:pPr>
        <w:pStyle w:val="01-CAPA"/>
      </w:pPr>
    </w:p>
    <w:p w14:paraId="04D172D8" w14:textId="77777777" w:rsidR="007E5EC2" w:rsidRDefault="007E5EC2" w:rsidP="007E5EC2">
      <w:pPr>
        <w:pStyle w:val="01-CAPA"/>
      </w:pPr>
    </w:p>
    <w:p w14:paraId="722F7E7D" w14:textId="77777777" w:rsidR="007E5EC2" w:rsidRDefault="007E5EC2" w:rsidP="007E5EC2">
      <w:pPr>
        <w:pStyle w:val="01-CAPA"/>
      </w:pPr>
    </w:p>
    <w:p w14:paraId="23148031" w14:textId="77777777" w:rsidR="007E5EC2" w:rsidRDefault="007E5EC2" w:rsidP="007E5EC2">
      <w:pPr>
        <w:pStyle w:val="01-CAPA"/>
      </w:pPr>
    </w:p>
    <w:p w14:paraId="6486982A" w14:textId="77777777" w:rsidR="007E5EC2" w:rsidRDefault="007E5EC2" w:rsidP="007E5EC2">
      <w:pPr>
        <w:pStyle w:val="01-CAPA"/>
      </w:pPr>
    </w:p>
    <w:p w14:paraId="1A885E39" w14:textId="77777777" w:rsidR="007E5EC2" w:rsidRDefault="007E5EC2" w:rsidP="007E5EC2">
      <w:pPr>
        <w:pStyle w:val="01-CAPA"/>
      </w:pPr>
    </w:p>
    <w:p w14:paraId="7C9377D0" w14:textId="77777777" w:rsidR="007E5EC2" w:rsidRDefault="007E5EC2" w:rsidP="007E5EC2">
      <w:pPr>
        <w:pStyle w:val="01-CAPA"/>
      </w:pPr>
      <w:r>
        <w:t>título do trabalho:</w:t>
      </w:r>
    </w:p>
    <w:p w14:paraId="40684EDD" w14:textId="77777777" w:rsidR="007E5EC2" w:rsidRDefault="007E5EC2" w:rsidP="007E5EC2">
      <w:pPr>
        <w:pStyle w:val="01-CAPA"/>
      </w:pPr>
      <w:r>
        <w:t>subtítulo do trabalho</w:t>
      </w:r>
      <w:r w:rsidR="00F4762F">
        <w:t xml:space="preserve"> (se houver)</w:t>
      </w:r>
    </w:p>
    <w:p w14:paraId="7CA64820" w14:textId="77777777" w:rsidR="007E5EC2" w:rsidRDefault="007E5EC2" w:rsidP="007E5EC2">
      <w:pPr>
        <w:pStyle w:val="01-CAPA"/>
      </w:pPr>
    </w:p>
    <w:p w14:paraId="1229FDA5" w14:textId="77777777" w:rsidR="007E5EC2" w:rsidRDefault="007E5EC2" w:rsidP="007E5EC2">
      <w:pPr>
        <w:pStyle w:val="01-CAPA"/>
      </w:pPr>
    </w:p>
    <w:p w14:paraId="6FF46CE5" w14:textId="77777777" w:rsidR="007E5EC2" w:rsidRDefault="007E5EC2" w:rsidP="007E5EC2">
      <w:pPr>
        <w:pStyle w:val="01-CAPA"/>
      </w:pPr>
    </w:p>
    <w:p w14:paraId="0F0271C0" w14:textId="77777777" w:rsidR="007E5EC2" w:rsidRDefault="007E5EC2" w:rsidP="007E5EC2">
      <w:pPr>
        <w:pStyle w:val="01-CAPA"/>
      </w:pPr>
    </w:p>
    <w:p w14:paraId="6BD27D3B" w14:textId="77777777" w:rsidR="007E5EC2" w:rsidRDefault="007E5EC2" w:rsidP="007E5EC2">
      <w:pPr>
        <w:pStyle w:val="01-CAPA"/>
      </w:pPr>
    </w:p>
    <w:p w14:paraId="051B4044" w14:textId="77777777" w:rsidR="007E5EC2" w:rsidRDefault="007E5EC2" w:rsidP="007E5EC2">
      <w:pPr>
        <w:pStyle w:val="01-CAPA"/>
      </w:pPr>
    </w:p>
    <w:p w14:paraId="017D1FB0" w14:textId="77777777" w:rsidR="007E5EC2" w:rsidRDefault="007E5EC2" w:rsidP="007E5EC2">
      <w:pPr>
        <w:pStyle w:val="01-CAPA"/>
      </w:pPr>
    </w:p>
    <w:p w14:paraId="38355225" w14:textId="77777777" w:rsidR="007E5EC2" w:rsidRDefault="007E5EC2" w:rsidP="007E5EC2">
      <w:pPr>
        <w:pStyle w:val="01-CAPA"/>
      </w:pPr>
    </w:p>
    <w:p w14:paraId="709D198D" w14:textId="77777777" w:rsidR="00C0614F" w:rsidRDefault="00C0614F" w:rsidP="007E5EC2">
      <w:pPr>
        <w:pStyle w:val="01-CAPA"/>
      </w:pPr>
    </w:p>
    <w:p w14:paraId="55EA1FCC" w14:textId="77777777" w:rsidR="00C0614F" w:rsidRDefault="00C0614F" w:rsidP="007E5EC2">
      <w:pPr>
        <w:pStyle w:val="01-CAPA"/>
      </w:pPr>
    </w:p>
    <w:p w14:paraId="11D2AC67" w14:textId="77777777" w:rsidR="00C0614F" w:rsidRDefault="00C0614F" w:rsidP="007E5EC2">
      <w:pPr>
        <w:pStyle w:val="01-CAPA"/>
      </w:pPr>
    </w:p>
    <w:p w14:paraId="5A2CB658" w14:textId="77777777" w:rsidR="00C0614F" w:rsidRDefault="00C0614F" w:rsidP="007E5EC2">
      <w:pPr>
        <w:pStyle w:val="01-CAPA"/>
      </w:pPr>
    </w:p>
    <w:p w14:paraId="005C4063" w14:textId="77777777" w:rsidR="007E5EC2" w:rsidRDefault="007E5EC2" w:rsidP="007E5EC2">
      <w:pPr>
        <w:pStyle w:val="01-CAPA"/>
      </w:pPr>
    </w:p>
    <w:p w14:paraId="6E1ED773" w14:textId="77777777" w:rsidR="007E5EC2" w:rsidRDefault="007E5EC2" w:rsidP="007E5EC2">
      <w:pPr>
        <w:pStyle w:val="01-CAPA"/>
      </w:pPr>
    </w:p>
    <w:p w14:paraId="303C4D8B" w14:textId="77777777" w:rsidR="007E5EC2" w:rsidRDefault="007E5EC2" w:rsidP="007E5EC2">
      <w:pPr>
        <w:pStyle w:val="01-CAPA"/>
      </w:pPr>
    </w:p>
    <w:p w14:paraId="14778B9D" w14:textId="77777777" w:rsidR="007E5EC2" w:rsidRDefault="007E5EC2" w:rsidP="007E5EC2">
      <w:pPr>
        <w:pStyle w:val="01-CAPA"/>
      </w:pPr>
    </w:p>
    <w:p w14:paraId="4933CFC4" w14:textId="77777777" w:rsidR="007E5EC2" w:rsidRDefault="00667445" w:rsidP="007E5EC2">
      <w:pPr>
        <w:pStyle w:val="02-Capa"/>
      </w:pPr>
      <w:r>
        <w:t>São Carlos</w:t>
      </w:r>
    </w:p>
    <w:p w14:paraId="63B661DA" w14:textId="77777777" w:rsidR="007E5EC2" w:rsidRDefault="00667445" w:rsidP="007E5EC2">
      <w:pPr>
        <w:pStyle w:val="02-Capa"/>
      </w:pPr>
      <w:r>
        <w:t>Ano</w:t>
      </w:r>
    </w:p>
    <w:p w14:paraId="1FDA414B" w14:textId="77777777" w:rsidR="007E5EC2" w:rsidRDefault="007E5EC2" w:rsidP="007E5EC2">
      <w:pPr>
        <w:pStyle w:val="QuebradePgina"/>
        <w:sectPr w:rsidR="007E5EC2" w:rsidSect="00BB4F5E">
          <w:headerReference w:type="even" r:id="rId11"/>
          <w:headerReference w:type="default" r:id="rId12"/>
          <w:footerReference w:type="even" r:id="rId13"/>
          <w:pgSz w:w="11907" w:h="16840" w:code="9"/>
          <w:pgMar w:top="1701" w:right="1134" w:bottom="1134" w:left="1701" w:header="1134" w:footer="567" w:gutter="0"/>
          <w:pgNumType w:start="0"/>
          <w:cols w:space="720"/>
          <w:titlePg/>
          <w:docGrid w:linePitch="78"/>
        </w:sectPr>
      </w:pPr>
    </w:p>
    <w:p w14:paraId="13079033" w14:textId="77777777" w:rsidR="007E5EC2" w:rsidRDefault="007E5EC2" w:rsidP="007E5EC2">
      <w:pPr>
        <w:pStyle w:val="QuebradePgina"/>
      </w:pPr>
    </w:p>
    <w:p w14:paraId="24339F9D" w14:textId="77777777" w:rsidR="00B70502" w:rsidRDefault="00B70502">
      <w:pPr>
        <w:pStyle w:val="61FOLHADEROSTO"/>
      </w:pPr>
      <w:r>
        <w:t>autor</w:t>
      </w:r>
    </w:p>
    <w:p w14:paraId="6B7F0E84" w14:textId="77777777" w:rsidR="00CA7C12" w:rsidRDefault="00CA7C12" w:rsidP="00CA7C12">
      <w:pPr>
        <w:pStyle w:val="01-CAPA"/>
      </w:pPr>
      <w:r>
        <w:t>autor</w:t>
      </w:r>
    </w:p>
    <w:p w14:paraId="045CDEE9" w14:textId="77777777" w:rsidR="00CA7C12" w:rsidRDefault="00CA7C12">
      <w:pPr>
        <w:pStyle w:val="61FOLHADEROSTO"/>
      </w:pPr>
    </w:p>
    <w:p w14:paraId="79E034FB" w14:textId="77777777" w:rsidR="00306399" w:rsidRDefault="00306399">
      <w:pPr>
        <w:pStyle w:val="61FOLHADEROSTO"/>
      </w:pPr>
    </w:p>
    <w:p w14:paraId="295D850F" w14:textId="77777777" w:rsidR="00306399" w:rsidRDefault="00306399">
      <w:pPr>
        <w:pStyle w:val="61FOLHADEROSTO"/>
      </w:pPr>
    </w:p>
    <w:p w14:paraId="03C65E4E" w14:textId="77777777" w:rsidR="00306399" w:rsidRDefault="00306399">
      <w:pPr>
        <w:pStyle w:val="61FOLHADEROSTO"/>
      </w:pPr>
    </w:p>
    <w:p w14:paraId="6C1C7F3F" w14:textId="77777777" w:rsidR="00306399" w:rsidRDefault="00306399">
      <w:pPr>
        <w:pStyle w:val="61FOLHADEROSTO"/>
      </w:pPr>
    </w:p>
    <w:p w14:paraId="1C4A7479" w14:textId="77777777" w:rsidR="00306399" w:rsidRDefault="00306399">
      <w:pPr>
        <w:pStyle w:val="61FOLHADEROSTO"/>
      </w:pPr>
    </w:p>
    <w:p w14:paraId="0755C0F7" w14:textId="2D3E71E6" w:rsidR="00306399" w:rsidRDefault="00306399" w:rsidP="00BA5ECC">
      <w:pPr>
        <w:pStyle w:val="61FOLHADEROSTO"/>
        <w:jc w:val="both"/>
      </w:pPr>
    </w:p>
    <w:p w14:paraId="7FD87F25" w14:textId="77777777" w:rsidR="00306399" w:rsidRDefault="00306399">
      <w:pPr>
        <w:pStyle w:val="61FOLHADEROSTO"/>
      </w:pPr>
    </w:p>
    <w:p w14:paraId="2F92B038" w14:textId="77777777" w:rsidR="00306399" w:rsidRDefault="00306399">
      <w:pPr>
        <w:pStyle w:val="61FOLHADEROSTO"/>
      </w:pPr>
    </w:p>
    <w:p w14:paraId="297F1EE6" w14:textId="77777777" w:rsidR="00306399" w:rsidRDefault="00306399">
      <w:pPr>
        <w:pStyle w:val="61FOLHADEROSTO"/>
      </w:pPr>
    </w:p>
    <w:p w14:paraId="0CD12D22" w14:textId="77777777" w:rsidR="00B70502" w:rsidRDefault="00B70502">
      <w:pPr>
        <w:pStyle w:val="61FOLHADEROSTO"/>
      </w:pPr>
      <w:r>
        <w:t>título:</w:t>
      </w:r>
    </w:p>
    <w:p w14:paraId="4FBD2115" w14:textId="77777777" w:rsidR="00B70502" w:rsidRDefault="00B70502">
      <w:pPr>
        <w:pStyle w:val="61FOLHADEROSTO"/>
      </w:pPr>
      <w:r>
        <w:t>subtítulo</w:t>
      </w:r>
    </w:p>
    <w:p w14:paraId="25AAF128" w14:textId="77777777" w:rsidR="00C52B4F" w:rsidRDefault="00C52B4F" w:rsidP="00306399">
      <w:pPr>
        <w:pStyle w:val="63Naturezadotrabalho"/>
      </w:pPr>
    </w:p>
    <w:p w14:paraId="29F24CCC" w14:textId="77777777" w:rsidR="00C52B4F" w:rsidRDefault="00C52B4F" w:rsidP="00306399">
      <w:pPr>
        <w:pStyle w:val="63Naturezadotrabalho"/>
      </w:pPr>
    </w:p>
    <w:p w14:paraId="4AAA8884" w14:textId="77777777" w:rsidR="00BA5ECC" w:rsidRDefault="00BA5ECC" w:rsidP="00306399">
      <w:pPr>
        <w:pStyle w:val="63Naturezadotrabalho"/>
      </w:pPr>
    </w:p>
    <w:p w14:paraId="4BA30924" w14:textId="77777777" w:rsidR="00BA5ECC" w:rsidRDefault="00BA5ECC" w:rsidP="00306399">
      <w:pPr>
        <w:pStyle w:val="63Naturezadotrabalho"/>
      </w:pPr>
    </w:p>
    <w:p w14:paraId="4F78E99A" w14:textId="77777777" w:rsidR="00C52B4F" w:rsidRDefault="00C52B4F" w:rsidP="00306399">
      <w:pPr>
        <w:pStyle w:val="63Naturezadotrabalho"/>
      </w:pPr>
    </w:p>
    <w:p w14:paraId="20F8BA06" w14:textId="77777777" w:rsidR="00BA5ECC" w:rsidRDefault="00BA5ECC" w:rsidP="00306399">
      <w:pPr>
        <w:pStyle w:val="63Naturezadotrabalho"/>
      </w:pPr>
    </w:p>
    <w:p w14:paraId="40BE82CE" w14:textId="77777777" w:rsidR="00BA5ECC" w:rsidRDefault="00BA5ECC" w:rsidP="00306399">
      <w:pPr>
        <w:pStyle w:val="63Naturezadotrabalho"/>
      </w:pPr>
    </w:p>
    <w:p w14:paraId="6CA69B53" w14:textId="04C6903B" w:rsidR="00B70502" w:rsidRDefault="00460410" w:rsidP="00306399">
      <w:pPr>
        <w:pStyle w:val="63Naturezadotrabalho"/>
      </w:pPr>
      <w:r>
        <w:t>Projeto de Pesquisa</w:t>
      </w:r>
      <w:r w:rsidR="00B70502">
        <w:t xml:space="preserve"> apresentad</w:t>
      </w:r>
      <w:r w:rsidR="00BA5ECC">
        <w:t>o</w:t>
      </w:r>
      <w:r w:rsidR="00B70502">
        <w:t xml:space="preserve"> ao Curso de </w:t>
      </w:r>
      <w:r>
        <w:t xml:space="preserve">Gestão </w:t>
      </w:r>
      <w:r w:rsidR="00BA5ECC">
        <w:t>XXXXXXX</w:t>
      </w:r>
      <w:r w:rsidR="001D2EEF">
        <w:t xml:space="preserve"> da</w:t>
      </w:r>
      <w:r w:rsidR="00BE04D1">
        <w:t xml:space="preserve"> </w:t>
      </w:r>
      <w:r w:rsidR="00667445">
        <w:t>Faculdade</w:t>
      </w:r>
      <w:r>
        <w:t xml:space="preserve"> de Tecnologia de S</w:t>
      </w:r>
      <w:r w:rsidR="00667445">
        <w:t>ão Carlos</w:t>
      </w:r>
      <w:r w:rsidR="00B94007">
        <w:t>,</w:t>
      </w:r>
      <w:r w:rsidR="00B70502">
        <w:t xml:space="preserve"> como requisito parcial à </w:t>
      </w:r>
      <w:r>
        <w:t xml:space="preserve">conclusão da disciplina de </w:t>
      </w:r>
      <w:r w:rsidR="00BA5ECC">
        <w:t>Trabalho de Graduação em Gestão XXXXX I.</w:t>
      </w:r>
    </w:p>
    <w:p w14:paraId="4EA1ABF3" w14:textId="77777777" w:rsidR="00306399" w:rsidRDefault="00306399" w:rsidP="00306399">
      <w:pPr>
        <w:pStyle w:val="62FolhadeRosto"/>
      </w:pPr>
    </w:p>
    <w:p w14:paraId="2B4E593A" w14:textId="77777777" w:rsidR="00115DA0" w:rsidRDefault="00115DA0" w:rsidP="00306399">
      <w:pPr>
        <w:pStyle w:val="62FolhadeRosto"/>
      </w:pPr>
    </w:p>
    <w:p w14:paraId="77C1D8A3" w14:textId="77777777" w:rsidR="00115DA0" w:rsidRDefault="00115DA0" w:rsidP="00306399">
      <w:pPr>
        <w:pStyle w:val="62FolhadeRosto"/>
      </w:pPr>
    </w:p>
    <w:p w14:paraId="62A0EBDC" w14:textId="77777777" w:rsidR="00306399" w:rsidRDefault="00306399" w:rsidP="00306399">
      <w:pPr>
        <w:pStyle w:val="62FolhadeRosto"/>
      </w:pPr>
    </w:p>
    <w:p w14:paraId="5285407F" w14:textId="77777777" w:rsidR="00B70502" w:rsidRDefault="00B70502" w:rsidP="00306399">
      <w:pPr>
        <w:pStyle w:val="62FolhadeRosto"/>
      </w:pPr>
      <w:r>
        <w:t>Orientador: Prof. Nome d</w:t>
      </w:r>
      <w:r w:rsidR="00306399">
        <w:t>o Professor</w:t>
      </w:r>
      <w:r>
        <w:t>.</w:t>
      </w:r>
    </w:p>
    <w:p w14:paraId="5D081F5A" w14:textId="77777777" w:rsidR="00306399" w:rsidRDefault="00306399" w:rsidP="00306399">
      <w:pPr>
        <w:pStyle w:val="62FolhadeRosto"/>
      </w:pPr>
    </w:p>
    <w:p w14:paraId="1BA7AA05" w14:textId="77777777" w:rsidR="008076AF" w:rsidRDefault="008076AF" w:rsidP="00306399">
      <w:pPr>
        <w:pStyle w:val="62FolhadeRosto"/>
      </w:pPr>
    </w:p>
    <w:p w14:paraId="0A3251FE" w14:textId="77777777" w:rsidR="00115DA0" w:rsidRDefault="00115DA0" w:rsidP="00306399">
      <w:pPr>
        <w:pStyle w:val="62FolhadeRosto"/>
      </w:pPr>
    </w:p>
    <w:p w14:paraId="47803E63" w14:textId="77777777" w:rsidR="00115DA0" w:rsidRDefault="00115DA0" w:rsidP="00306399">
      <w:pPr>
        <w:pStyle w:val="62FolhadeRosto"/>
      </w:pPr>
    </w:p>
    <w:p w14:paraId="1DE62FE3" w14:textId="77777777" w:rsidR="000301AE" w:rsidRDefault="000301AE" w:rsidP="00306399">
      <w:pPr>
        <w:pStyle w:val="62FolhadeRosto"/>
      </w:pPr>
    </w:p>
    <w:p w14:paraId="22C7DBBA" w14:textId="77777777" w:rsidR="00306399" w:rsidRDefault="00306399" w:rsidP="00306399">
      <w:pPr>
        <w:pStyle w:val="62FolhadeRosto"/>
      </w:pPr>
    </w:p>
    <w:p w14:paraId="68453440" w14:textId="77777777" w:rsidR="00D45DFD" w:rsidRDefault="00D75AC6" w:rsidP="00D45DFD">
      <w:pPr>
        <w:pStyle w:val="62FolhadeRosto"/>
      </w:pPr>
      <w:r>
        <w:t>São Carlos</w:t>
      </w:r>
    </w:p>
    <w:p w14:paraId="41F2789B" w14:textId="77777777" w:rsidR="00A22981" w:rsidRDefault="00667445" w:rsidP="00CA7C12">
      <w:pPr>
        <w:pStyle w:val="62FolhadeRosto"/>
      </w:pPr>
      <w:r>
        <w:t>Ano</w:t>
      </w:r>
      <w:r w:rsidR="00B70502" w:rsidRPr="00C86FEB">
        <w:br w:type="page"/>
      </w:r>
    </w:p>
    <w:p w14:paraId="0E09A7BB" w14:textId="77777777" w:rsidR="00557874" w:rsidRDefault="00557874" w:rsidP="00557874">
      <w:pPr>
        <w:pStyle w:val="8Ttulospr-textuais"/>
      </w:pPr>
      <w:r>
        <w:lastRenderedPageBreak/>
        <w:t>sumário</w:t>
      </w:r>
    </w:p>
    <w:p w14:paraId="5F63B83A" w14:textId="319FF0EB" w:rsidR="00281F9A" w:rsidRDefault="004C330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972878" w:history="1">
        <w:r w:rsidR="00281F9A" w:rsidRPr="00DA7419">
          <w:rPr>
            <w:rStyle w:val="Hyperlink"/>
          </w:rPr>
          <w:t>1</w:t>
        </w:r>
        <w:r w:rsidR="00281F9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281F9A" w:rsidRPr="00DA7419">
          <w:rPr>
            <w:rStyle w:val="Hyperlink"/>
          </w:rPr>
          <w:t>introdução</w:t>
        </w:r>
        <w:r w:rsidR="00281F9A">
          <w:rPr>
            <w:webHidden/>
          </w:rPr>
          <w:tab/>
        </w:r>
        <w:r w:rsidR="00281F9A">
          <w:rPr>
            <w:webHidden/>
          </w:rPr>
          <w:fldChar w:fldCharType="begin"/>
        </w:r>
        <w:r w:rsidR="00281F9A">
          <w:rPr>
            <w:webHidden/>
          </w:rPr>
          <w:instrText xml:space="preserve"> PAGEREF _Toc64972878 \h </w:instrText>
        </w:r>
        <w:r w:rsidR="00281F9A">
          <w:rPr>
            <w:webHidden/>
          </w:rPr>
        </w:r>
        <w:r w:rsidR="00281F9A">
          <w:rPr>
            <w:webHidden/>
          </w:rPr>
          <w:fldChar w:fldCharType="separate"/>
        </w:r>
        <w:r w:rsidR="00281F9A">
          <w:rPr>
            <w:webHidden/>
          </w:rPr>
          <w:t>3</w:t>
        </w:r>
        <w:r w:rsidR="00281F9A">
          <w:rPr>
            <w:webHidden/>
          </w:rPr>
          <w:fldChar w:fldCharType="end"/>
        </w:r>
      </w:hyperlink>
    </w:p>
    <w:p w14:paraId="0F9F7618" w14:textId="2ED23459" w:rsidR="00281F9A" w:rsidRDefault="007C2AF8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64972879" w:history="1">
        <w:r w:rsidR="00281F9A" w:rsidRPr="00DA7419">
          <w:rPr>
            <w:rStyle w:val="Hyperlink"/>
          </w:rPr>
          <w:t>1.1</w:t>
        </w:r>
        <w:r w:rsidR="00281F9A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281F9A" w:rsidRPr="00DA7419">
          <w:rPr>
            <w:rStyle w:val="Hyperlink"/>
          </w:rPr>
          <w:t>Objetivos</w:t>
        </w:r>
        <w:r w:rsidR="00281F9A">
          <w:rPr>
            <w:webHidden/>
          </w:rPr>
          <w:tab/>
        </w:r>
        <w:r w:rsidR="00281F9A">
          <w:rPr>
            <w:webHidden/>
          </w:rPr>
          <w:fldChar w:fldCharType="begin"/>
        </w:r>
        <w:r w:rsidR="00281F9A">
          <w:rPr>
            <w:webHidden/>
          </w:rPr>
          <w:instrText xml:space="preserve"> PAGEREF _Toc64972879 \h </w:instrText>
        </w:r>
        <w:r w:rsidR="00281F9A">
          <w:rPr>
            <w:webHidden/>
          </w:rPr>
        </w:r>
        <w:r w:rsidR="00281F9A">
          <w:rPr>
            <w:webHidden/>
          </w:rPr>
          <w:fldChar w:fldCharType="separate"/>
        </w:r>
        <w:r w:rsidR="00281F9A">
          <w:rPr>
            <w:webHidden/>
          </w:rPr>
          <w:t>3</w:t>
        </w:r>
        <w:r w:rsidR="00281F9A">
          <w:rPr>
            <w:webHidden/>
          </w:rPr>
          <w:fldChar w:fldCharType="end"/>
        </w:r>
      </w:hyperlink>
    </w:p>
    <w:p w14:paraId="73823535" w14:textId="08BF0479" w:rsidR="00281F9A" w:rsidRDefault="007C2AF8">
      <w:pPr>
        <w:pStyle w:val="Sumrio2"/>
        <w:rPr>
          <w:rFonts w:asciiTheme="minorHAnsi" w:eastAsiaTheme="minorEastAsia" w:hAnsiTheme="minorHAnsi" w:cstheme="minorBidi"/>
          <w:bCs w:val="0"/>
          <w:caps w:val="0"/>
          <w:sz w:val="22"/>
        </w:rPr>
      </w:pPr>
      <w:hyperlink w:anchor="_Toc64972880" w:history="1">
        <w:r w:rsidR="00281F9A" w:rsidRPr="00DA7419">
          <w:rPr>
            <w:rStyle w:val="Hyperlink"/>
          </w:rPr>
          <w:t>1.2</w:t>
        </w:r>
        <w:r w:rsidR="00281F9A">
          <w:rPr>
            <w:rFonts w:asciiTheme="minorHAnsi" w:eastAsiaTheme="minorEastAsia" w:hAnsiTheme="minorHAnsi" w:cstheme="minorBidi"/>
            <w:bCs w:val="0"/>
            <w:caps w:val="0"/>
            <w:sz w:val="22"/>
          </w:rPr>
          <w:tab/>
        </w:r>
        <w:r w:rsidR="00281F9A" w:rsidRPr="00DA7419">
          <w:rPr>
            <w:rStyle w:val="Hyperlink"/>
          </w:rPr>
          <w:t>Justificativa</w:t>
        </w:r>
        <w:r w:rsidR="00281F9A">
          <w:rPr>
            <w:webHidden/>
          </w:rPr>
          <w:tab/>
        </w:r>
        <w:r w:rsidR="00281F9A">
          <w:rPr>
            <w:webHidden/>
          </w:rPr>
          <w:fldChar w:fldCharType="begin"/>
        </w:r>
        <w:r w:rsidR="00281F9A">
          <w:rPr>
            <w:webHidden/>
          </w:rPr>
          <w:instrText xml:space="preserve"> PAGEREF _Toc64972880 \h </w:instrText>
        </w:r>
        <w:r w:rsidR="00281F9A">
          <w:rPr>
            <w:webHidden/>
          </w:rPr>
        </w:r>
        <w:r w:rsidR="00281F9A">
          <w:rPr>
            <w:webHidden/>
          </w:rPr>
          <w:fldChar w:fldCharType="separate"/>
        </w:r>
        <w:r w:rsidR="00281F9A">
          <w:rPr>
            <w:webHidden/>
          </w:rPr>
          <w:t>3</w:t>
        </w:r>
        <w:r w:rsidR="00281F9A">
          <w:rPr>
            <w:webHidden/>
          </w:rPr>
          <w:fldChar w:fldCharType="end"/>
        </w:r>
      </w:hyperlink>
    </w:p>
    <w:p w14:paraId="65401ED3" w14:textId="0025349C" w:rsidR="00281F9A" w:rsidRDefault="007C2AF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64972881" w:history="1">
        <w:r w:rsidR="00281F9A" w:rsidRPr="00DA7419">
          <w:rPr>
            <w:rStyle w:val="Hyperlink"/>
          </w:rPr>
          <w:t>2</w:t>
        </w:r>
        <w:r w:rsidR="00281F9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281F9A" w:rsidRPr="00DA7419">
          <w:rPr>
            <w:rStyle w:val="Hyperlink"/>
          </w:rPr>
          <w:t>FUNDAMENTAÇÃO TEÓRICA</w:t>
        </w:r>
        <w:r w:rsidR="00281F9A">
          <w:rPr>
            <w:webHidden/>
          </w:rPr>
          <w:tab/>
        </w:r>
        <w:r w:rsidR="00281F9A">
          <w:rPr>
            <w:webHidden/>
          </w:rPr>
          <w:fldChar w:fldCharType="begin"/>
        </w:r>
        <w:r w:rsidR="00281F9A">
          <w:rPr>
            <w:webHidden/>
          </w:rPr>
          <w:instrText xml:space="preserve"> PAGEREF _Toc64972881 \h </w:instrText>
        </w:r>
        <w:r w:rsidR="00281F9A">
          <w:rPr>
            <w:webHidden/>
          </w:rPr>
        </w:r>
        <w:r w:rsidR="00281F9A">
          <w:rPr>
            <w:webHidden/>
          </w:rPr>
          <w:fldChar w:fldCharType="separate"/>
        </w:r>
        <w:r w:rsidR="00281F9A">
          <w:rPr>
            <w:webHidden/>
          </w:rPr>
          <w:t>5</w:t>
        </w:r>
        <w:r w:rsidR="00281F9A">
          <w:rPr>
            <w:webHidden/>
          </w:rPr>
          <w:fldChar w:fldCharType="end"/>
        </w:r>
      </w:hyperlink>
    </w:p>
    <w:p w14:paraId="67EB6622" w14:textId="207C07B0" w:rsidR="00281F9A" w:rsidRDefault="007C2AF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64972882" w:history="1">
        <w:r w:rsidR="00281F9A" w:rsidRPr="00DA7419">
          <w:rPr>
            <w:rStyle w:val="Hyperlink"/>
          </w:rPr>
          <w:t>3</w:t>
        </w:r>
        <w:r w:rsidR="00281F9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281F9A" w:rsidRPr="00DA7419">
          <w:rPr>
            <w:rStyle w:val="Hyperlink"/>
          </w:rPr>
          <w:t>método de pesquisa</w:t>
        </w:r>
        <w:r w:rsidR="00281F9A">
          <w:rPr>
            <w:webHidden/>
          </w:rPr>
          <w:tab/>
        </w:r>
        <w:r w:rsidR="00281F9A">
          <w:rPr>
            <w:webHidden/>
          </w:rPr>
          <w:fldChar w:fldCharType="begin"/>
        </w:r>
        <w:r w:rsidR="00281F9A">
          <w:rPr>
            <w:webHidden/>
          </w:rPr>
          <w:instrText xml:space="preserve"> PAGEREF _Toc64972882 \h </w:instrText>
        </w:r>
        <w:r w:rsidR="00281F9A">
          <w:rPr>
            <w:webHidden/>
          </w:rPr>
        </w:r>
        <w:r w:rsidR="00281F9A">
          <w:rPr>
            <w:webHidden/>
          </w:rPr>
          <w:fldChar w:fldCharType="separate"/>
        </w:r>
        <w:r w:rsidR="00281F9A">
          <w:rPr>
            <w:webHidden/>
          </w:rPr>
          <w:t>6</w:t>
        </w:r>
        <w:r w:rsidR="00281F9A">
          <w:rPr>
            <w:webHidden/>
          </w:rPr>
          <w:fldChar w:fldCharType="end"/>
        </w:r>
      </w:hyperlink>
    </w:p>
    <w:p w14:paraId="4CBA0C41" w14:textId="18D897BF" w:rsidR="00281F9A" w:rsidRDefault="007C2AF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64972883" w:history="1">
        <w:r w:rsidR="00281F9A" w:rsidRPr="00DA7419">
          <w:rPr>
            <w:rStyle w:val="Hyperlink"/>
          </w:rPr>
          <w:t>4</w:t>
        </w:r>
        <w:r w:rsidR="00281F9A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</w:rPr>
          <w:tab/>
        </w:r>
        <w:r w:rsidR="00281F9A" w:rsidRPr="00DA7419">
          <w:rPr>
            <w:rStyle w:val="Hyperlink"/>
          </w:rPr>
          <w:t>CRONOGRAMA</w:t>
        </w:r>
        <w:r w:rsidR="00281F9A">
          <w:rPr>
            <w:webHidden/>
          </w:rPr>
          <w:tab/>
        </w:r>
        <w:r w:rsidR="00281F9A">
          <w:rPr>
            <w:webHidden/>
          </w:rPr>
          <w:fldChar w:fldCharType="begin"/>
        </w:r>
        <w:r w:rsidR="00281F9A">
          <w:rPr>
            <w:webHidden/>
          </w:rPr>
          <w:instrText xml:space="preserve"> PAGEREF _Toc64972883 \h </w:instrText>
        </w:r>
        <w:r w:rsidR="00281F9A">
          <w:rPr>
            <w:webHidden/>
          </w:rPr>
        </w:r>
        <w:r w:rsidR="00281F9A">
          <w:rPr>
            <w:webHidden/>
          </w:rPr>
          <w:fldChar w:fldCharType="separate"/>
        </w:r>
        <w:r w:rsidR="00281F9A">
          <w:rPr>
            <w:webHidden/>
          </w:rPr>
          <w:t>7</w:t>
        </w:r>
        <w:r w:rsidR="00281F9A">
          <w:rPr>
            <w:webHidden/>
          </w:rPr>
          <w:fldChar w:fldCharType="end"/>
        </w:r>
      </w:hyperlink>
    </w:p>
    <w:p w14:paraId="1874F4A7" w14:textId="5FF9A3A3" w:rsidR="00281F9A" w:rsidRDefault="007C2AF8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  <w:sz w:val="22"/>
        </w:rPr>
      </w:pPr>
      <w:hyperlink w:anchor="_Toc64972884" w:history="1">
        <w:r w:rsidR="00281F9A" w:rsidRPr="00DA7419">
          <w:rPr>
            <w:rStyle w:val="Hyperlink"/>
          </w:rPr>
          <w:t>REFERÊNCIAS</w:t>
        </w:r>
        <w:r w:rsidR="00281F9A">
          <w:rPr>
            <w:webHidden/>
          </w:rPr>
          <w:tab/>
        </w:r>
        <w:r w:rsidR="00281F9A">
          <w:rPr>
            <w:webHidden/>
          </w:rPr>
          <w:fldChar w:fldCharType="begin"/>
        </w:r>
        <w:r w:rsidR="00281F9A">
          <w:rPr>
            <w:webHidden/>
          </w:rPr>
          <w:instrText xml:space="preserve"> PAGEREF _Toc64972884 \h </w:instrText>
        </w:r>
        <w:r w:rsidR="00281F9A">
          <w:rPr>
            <w:webHidden/>
          </w:rPr>
        </w:r>
        <w:r w:rsidR="00281F9A">
          <w:rPr>
            <w:webHidden/>
          </w:rPr>
          <w:fldChar w:fldCharType="separate"/>
        </w:r>
        <w:r w:rsidR="00281F9A">
          <w:rPr>
            <w:webHidden/>
          </w:rPr>
          <w:t>8</w:t>
        </w:r>
        <w:r w:rsidR="00281F9A">
          <w:rPr>
            <w:webHidden/>
          </w:rPr>
          <w:fldChar w:fldCharType="end"/>
        </w:r>
      </w:hyperlink>
    </w:p>
    <w:p w14:paraId="5814A6F6" w14:textId="59DA78BE" w:rsidR="00B70502" w:rsidRDefault="004C3308" w:rsidP="006D4383">
      <w:r>
        <w:fldChar w:fldCharType="end"/>
      </w:r>
    </w:p>
    <w:p w14:paraId="2B561578" w14:textId="77777777" w:rsidR="006D4383" w:rsidRDefault="006D4383" w:rsidP="00045629">
      <w:pPr>
        <w:pStyle w:val="QuebradePgina"/>
      </w:pPr>
    </w:p>
    <w:p w14:paraId="40D9FAEC" w14:textId="77777777" w:rsidR="00B70502" w:rsidRDefault="00B70502">
      <w:pPr>
        <w:sectPr w:rsidR="00B70502" w:rsidSect="004E4C1D">
          <w:headerReference w:type="even" r:id="rId14"/>
          <w:headerReference w:type="default" r:id="rId15"/>
          <w:footerReference w:type="even" r:id="rId16"/>
          <w:pgSz w:w="11907" w:h="16840" w:code="9"/>
          <w:pgMar w:top="1701" w:right="1134" w:bottom="1134" w:left="1701" w:header="907" w:footer="1701" w:gutter="0"/>
          <w:cols w:space="720"/>
          <w:titlePg/>
          <w:docGrid w:linePitch="78"/>
        </w:sectPr>
      </w:pPr>
    </w:p>
    <w:p w14:paraId="057C0648" w14:textId="77777777" w:rsidR="00557874" w:rsidRDefault="00C501D8" w:rsidP="003019FC">
      <w:pPr>
        <w:pStyle w:val="Ttulo1"/>
      </w:pPr>
      <w:bookmarkStart w:id="0" w:name="_Toc64972878"/>
      <w:r w:rsidRPr="003019FC">
        <w:lastRenderedPageBreak/>
        <w:t>introdução</w:t>
      </w:r>
      <w:bookmarkEnd w:id="0"/>
    </w:p>
    <w:p w14:paraId="0209A3C5" w14:textId="78062F46" w:rsidR="00460410" w:rsidRDefault="003F6EEF" w:rsidP="00460410">
      <w:pPr>
        <w:pStyle w:val="1Texto"/>
        <w:ind w:firstLine="708"/>
      </w:pPr>
      <w:r>
        <w:t>A introdução é a parte inicial do texto, com função de apresentação do trabalho</w:t>
      </w:r>
      <w:r w:rsidR="00F8524E">
        <w:t>.</w:t>
      </w:r>
      <w:r>
        <w:t xml:space="preserve"> Começa-se o texto com uma contextualização sobre a situação econômica/organizacional que motivou o interesse sobre o tema. Posteriormente são apresentados alguns conceitos necessários para a compreensão inicial da pesquisa. A seguir é mostrado um resumo do que se trata o trabalho, servindo de introdução para os elementos metodológicos apresentados nas seções seguintes.</w:t>
      </w:r>
      <w:r w:rsidR="00B110AC">
        <w:t xml:space="preserve"> As citações devem ser feitas de acordo com a norma</w:t>
      </w:r>
      <w:r w:rsidR="00B110AC" w:rsidRPr="00B85741">
        <w:t xml:space="preserve"> </w:t>
      </w:r>
      <w:r w:rsidR="00B110AC">
        <w:t>NBR 10520:20</w:t>
      </w:r>
      <w:r w:rsidR="003E2A73">
        <w:t>23</w:t>
      </w:r>
      <w:r w:rsidR="00B110AC">
        <w:t>.</w:t>
      </w:r>
      <w:r w:rsidR="00460410">
        <w:t xml:space="preserve"> Finaliza-se a introdução com o problema de pesquisa, descrevendo a situação problemática identificada. O último parágrafo dessa seção é a questão que caracteriza o problema da pesquisa.</w:t>
      </w:r>
    </w:p>
    <w:p w14:paraId="46DC651A" w14:textId="77777777" w:rsidR="00B70502" w:rsidRDefault="00B70502" w:rsidP="003F6EEF">
      <w:pPr>
        <w:pStyle w:val="1Texto"/>
        <w:ind w:firstLine="708"/>
      </w:pPr>
    </w:p>
    <w:p w14:paraId="101F7A8E" w14:textId="77777777" w:rsidR="00FB33E8" w:rsidRDefault="00FB33E8" w:rsidP="00443204">
      <w:pPr>
        <w:pStyle w:val="Ttulo2"/>
      </w:pPr>
      <w:bookmarkStart w:id="1" w:name="_Toc64972879"/>
      <w:r>
        <w:t>Objetivos</w:t>
      </w:r>
      <w:bookmarkEnd w:id="1"/>
    </w:p>
    <w:p w14:paraId="22AD577B" w14:textId="77777777" w:rsidR="00FB33E8" w:rsidRPr="00BE04D1" w:rsidRDefault="004E7994" w:rsidP="00BE04D1">
      <w:pPr>
        <w:spacing w:line="360" w:lineRule="auto"/>
        <w:ind w:firstLine="708"/>
        <w:rPr>
          <w:szCs w:val="24"/>
        </w:rPr>
      </w:pPr>
      <w:r w:rsidRPr="00BE04D1">
        <w:rPr>
          <w:szCs w:val="24"/>
        </w:rPr>
        <w:t>Os objetivos de pesquisa apresentam os resultados esperados da pesquisa.</w:t>
      </w:r>
      <w:r w:rsidR="00BE04D1" w:rsidRPr="00BE04D1">
        <w:rPr>
          <w:szCs w:val="24"/>
        </w:rPr>
        <w:t xml:space="preserve"> </w:t>
      </w:r>
      <w:r w:rsidR="00FB33E8" w:rsidRPr="00BE04D1">
        <w:rPr>
          <w:szCs w:val="24"/>
        </w:rPr>
        <w:t>O objetivo geral é a síntese do que se pretende alcançar com a pesquisa, ou seja, define a contribuição da pesquisa realizada pelo aluno.</w:t>
      </w:r>
      <w:r w:rsidR="00BE04D1" w:rsidRPr="00BE04D1">
        <w:rPr>
          <w:szCs w:val="24"/>
        </w:rPr>
        <w:t xml:space="preserve"> </w:t>
      </w:r>
      <w:r w:rsidR="00FB33E8" w:rsidRPr="00BE04D1">
        <w:rPr>
          <w:szCs w:val="24"/>
        </w:rPr>
        <w:t xml:space="preserve">Os objetivos específicos são o detalhamento do objetivo geral. Eles são propósitos específicos, desdobrados do objetivo geral, os quais permitem o alcance </w:t>
      </w:r>
      <w:proofErr w:type="gramStart"/>
      <w:r w:rsidR="00FB33E8" w:rsidRPr="00BE04D1">
        <w:rPr>
          <w:szCs w:val="24"/>
        </w:rPr>
        <w:t>do mesmo</w:t>
      </w:r>
      <w:proofErr w:type="gramEnd"/>
      <w:r w:rsidR="00FB33E8" w:rsidRPr="00BE04D1">
        <w:rPr>
          <w:szCs w:val="24"/>
        </w:rPr>
        <w:t>. Além disso, podem ser definidos a partir de partes do problema a ser estudado.</w:t>
      </w:r>
      <w:r w:rsidR="00B110AC" w:rsidRPr="00BE04D1">
        <w:rPr>
          <w:szCs w:val="24"/>
        </w:rPr>
        <w:t xml:space="preserve"> Normalmente os objetivos específicos são iniciados por verbos, tais como: determinar, registrar coletar, identificar, provar, sugerir e propor, entre outros.</w:t>
      </w:r>
    </w:p>
    <w:p w14:paraId="7663C918" w14:textId="77777777" w:rsidR="00B110AC" w:rsidRDefault="00B110AC" w:rsidP="00443204">
      <w:pPr>
        <w:pStyle w:val="Ttulo2"/>
      </w:pPr>
      <w:bookmarkStart w:id="2" w:name="_Toc64972880"/>
      <w:r>
        <w:t>Justificativa</w:t>
      </w:r>
      <w:bookmarkEnd w:id="2"/>
    </w:p>
    <w:p w14:paraId="6D26990C" w14:textId="5287C81C" w:rsidR="00FB33E8" w:rsidRDefault="00FB33E8" w:rsidP="004E7994">
      <w:pPr>
        <w:pStyle w:val="Estilo1TextoPrimeiralinha076cm"/>
        <w:ind w:firstLine="708"/>
      </w:pPr>
      <w:r>
        <w:t xml:space="preserve">A justificativa apresenta a relevância e importância da pesquisa realizada, seja no âmbito organizacional ou em relação à temática escolhida na pesquisa. A utilização de citações de autores, sobre a importância do tema escolhido, ajuda a reforçar a viabilidade do projeto. As </w:t>
      </w:r>
      <w:r>
        <w:lastRenderedPageBreak/>
        <w:t>citações devem ser feitas de acordo com a norma</w:t>
      </w:r>
      <w:r w:rsidRPr="00B85741">
        <w:t xml:space="preserve"> </w:t>
      </w:r>
      <w:r>
        <w:t>NBR 10520:20</w:t>
      </w:r>
      <w:r w:rsidR="003E2A73">
        <w:t>23</w:t>
      </w:r>
      <w:r>
        <w:t>. É importante, ainda, ressaltar os pontos positivos, as vantagens e os benefícios que a pesquisa irá proporcionar.</w:t>
      </w:r>
    </w:p>
    <w:p w14:paraId="7CCA60F5" w14:textId="77777777" w:rsidR="00FB33E8" w:rsidRDefault="00FB33E8" w:rsidP="00FB33E8">
      <w:pPr>
        <w:pStyle w:val="Estilo1TextoPrimeiralinha076cm"/>
        <w:ind w:firstLine="0"/>
      </w:pPr>
    </w:p>
    <w:p w14:paraId="7AF6A417" w14:textId="77777777" w:rsidR="00FB33E8" w:rsidRDefault="00FB33E8" w:rsidP="00FB33E8">
      <w:pPr>
        <w:pStyle w:val="Estilo1TextoPrimeiralinha076cm"/>
        <w:ind w:firstLine="0"/>
      </w:pPr>
    </w:p>
    <w:p w14:paraId="630207C1" w14:textId="77777777" w:rsidR="00FB33E8" w:rsidRDefault="00FB33E8" w:rsidP="00FB33E8">
      <w:pPr>
        <w:pStyle w:val="Estilo1TextoPrimeiralinha076cm"/>
        <w:ind w:firstLine="0"/>
      </w:pPr>
    </w:p>
    <w:p w14:paraId="5FF06BA0" w14:textId="77777777" w:rsidR="00FB33E8" w:rsidRDefault="00FB33E8" w:rsidP="00D335DE">
      <w:pPr>
        <w:pStyle w:val="1Texto"/>
      </w:pPr>
    </w:p>
    <w:p w14:paraId="255DC446" w14:textId="77777777" w:rsidR="00A868F9" w:rsidRDefault="00A868F9" w:rsidP="00A868F9">
      <w:pPr>
        <w:pStyle w:val="1Texto"/>
      </w:pPr>
      <w:r>
        <w:t xml:space="preserve"> </w:t>
      </w:r>
    </w:p>
    <w:p w14:paraId="193F8188" w14:textId="77777777" w:rsidR="00091BB5" w:rsidRDefault="00091BB5" w:rsidP="00A868F9">
      <w:pPr>
        <w:pStyle w:val="1Texto"/>
      </w:pPr>
    </w:p>
    <w:p w14:paraId="3458F88D" w14:textId="77777777" w:rsidR="000568A9" w:rsidRDefault="00B70502" w:rsidP="00573943">
      <w:pPr>
        <w:pStyle w:val="QuebradePgina"/>
      </w:pPr>
      <w:r w:rsidRPr="00573943">
        <w:br w:type="page"/>
      </w:r>
      <w:bookmarkStart w:id="3" w:name="_Toc94594162"/>
      <w:bookmarkStart w:id="4" w:name="_Toc94931268"/>
      <w:bookmarkStart w:id="5" w:name="_Toc159666543"/>
    </w:p>
    <w:p w14:paraId="54441143" w14:textId="77777777" w:rsidR="00557874" w:rsidRDefault="00084399" w:rsidP="000568A9">
      <w:pPr>
        <w:pStyle w:val="Ttulo1"/>
      </w:pPr>
      <w:bookmarkStart w:id="6" w:name="_Toc64972881"/>
      <w:bookmarkEnd w:id="3"/>
      <w:bookmarkEnd w:id="4"/>
      <w:bookmarkEnd w:id="5"/>
      <w:r>
        <w:lastRenderedPageBreak/>
        <w:t>FUNDAMENTAÇÃO TEÓRICA</w:t>
      </w:r>
      <w:bookmarkEnd w:id="6"/>
    </w:p>
    <w:p w14:paraId="52572196" w14:textId="77777777" w:rsidR="00E81287" w:rsidRDefault="00443204" w:rsidP="00E81287">
      <w:pPr>
        <w:pStyle w:val="1Texto"/>
      </w:pPr>
      <w:r>
        <w:t xml:space="preserve">A revisão de literatura fornecerá o embasamento teórico para a realização da pesquisa. </w:t>
      </w:r>
      <w:r w:rsidR="0010174F">
        <w:t>Quanto às fontes de pesquisa</w:t>
      </w:r>
      <w:r w:rsidR="00E81287">
        <w:t>:</w:t>
      </w:r>
    </w:p>
    <w:p w14:paraId="73B0670F" w14:textId="77777777" w:rsidR="00E81287" w:rsidRDefault="00E81287" w:rsidP="00E81287">
      <w:pPr>
        <w:pStyle w:val="1Texto"/>
        <w:ind w:firstLine="0"/>
      </w:pPr>
      <w:r>
        <w:t>a) consultar livros, principalmente de autores considerados clássicos na área, como por exemplo, Ohno para Sistema Toyota de Produção;</w:t>
      </w:r>
    </w:p>
    <w:p w14:paraId="516E960C" w14:textId="77777777" w:rsidR="00E81287" w:rsidRDefault="00E81287" w:rsidP="00E81287">
      <w:pPr>
        <w:pStyle w:val="1Texto"/>
        <w:ind w:firstLine="0"/>
      </w:pPr>
      <w:r>
        <w:t>b) a consulta on-line de alguns livros pode ser feita no Google Livros, por meio do endereço &lt;</w:t>
      </w:r>
      <w:r w:rsidRPr="00BD121D">
        <w:t>http://books.google.com.br/</w:t>
      </w:r>
      <w:r>
        <w:t>&gt;;</w:t>
      </w:r>
    </w:p>
    <w:p w14:paraId="1A7F1DE8" w14:textId="77777777" w:rsidR="00E81287" w:rsidRDefault="00E81287" w:rsidP="00E81287">
      <w:pPr>
        <w:pStyle w:val="1Texto"/>
        <w:ind w:firstLine="0"/>
      </w:pPr>
      <w:r>
        <w:t>c) revistas e periódicos científicos se caracterizam como ótimas fontes de consulta;</w:t>
      </w:r>
    </w:p>
    <w:p w14:paraId="19AB1511" w14:textId="77777777" w:rsidR="00E81287" w:rsidRDefault="00E81287" w:rsidP="00E81287">
      <w:pPr>
        <w:pStyle w:val="1Texto"/>
        <w:ind w:firstLine="0"/>
      </w:pPr>
      <w:r>
        <w:t xml:space="preserve">d) o portal </w:t>
      </w:r>
      <w:proofErr w:type="spellStart"/>
      <w:r>
        <w:t>scielo</w:t>
      </w:r>
      <w:proofErr w:type="spellEnd"/>
      <w:r>
        <w:t xml:space="preserve"> &lt;</w:t>
      </w:r>
      <w:r w:rsidRPr="00E81287">
        <w:t>http://www.scielo.org</w:t>
      </w:r>
      <w:r>
        <w:t>&gt; disponibiliza vários artigos científicos para consulta;</w:t>
      </w:r>
    </w:p>
    <w:p w14:paraId="5353E11A" w14:textId="77777777" w:rsidR="00BD121D" w:rsidRDefault="00BD121D" w:rsidP="00E81287">
      <w:pPr>
        <w:pStyle w:val="1Texto"/>
        <w:ind w:firstLine="0"/>
      </w:pPr>
      <w:r>
        <w:t>e) não utilize o Google como mecanismo de busca, mas sim o Google Acadêmico, disponível no endereço: &lt;</w:t>
      </w:r>
      <w:r w:rsidRPr="00BD121D">
        <w:t xml:space="preserve"> http://scholar.google.com.br/</w:t>
      </w:r>
      <w:r>
        <w:t>&gt;;</w:t>
      </w:r>
    </w:p>
    <w:p w14:paraId="53EF7790" w14:textId="77777777" w:rsidR="00E81287" w:rsidRDefault="00BD121D" w:rsidP="00E81287">
      <w:pPr>
        <w:pStyle w:val="1Texto"/>
        <w:ind w:firstLine="0"/>
      </w:pPr>
      <w:r>
        <w:t>f) Wikipédia não é fonte científica de consulta, nem mesmo devem ser consultados blogs e outros sites de conteúdo variado; e,</w:t>
      </w:r>
    </w:p>
    <w:p w14:paraId="24CAB657" w14:textId="46D57815" w:rsidR="00BD121D" w:rsidRDefault="00BD121D" w:rsidP="00E81287">
      <w:pPr>
        <w:pStyle w:val="1Texto"/>
        <w:ind w:firstLine="0"/>
      </w:pPr>
      <w:r>
        <w:t>g) todo material consultado deve ser referenciado, de acordo com a norma NBR 10520:20</w:t>
      </w:r>
      <w:r w:rsidR="003E2A73">
        <w:t>23</w:t>
      </w:r>
      <w:r>
        <w:t>.</w:t>
      </w:r>
    </w:p>
    <w:p w14:paraId="0FC1F815" w14:textId="77777777" w:rsidR="008D5AAF" w:rsidRDefault="00BD121D" w:rsidP="008D5AAF">
      <w:pPr>
        <w:pStyle w:val="1Texto"/>
        <w:ind w:firstLine="0"/>
      </w:pPr>
      <w:r>
        <w:tab/>
        <w:t>Todo capítulo pode ser divido em seções, para facilitar a exposição das teorias levantadas. Contudo, deve-se apenas dividir até a seção quinaria. A numeração de seções segue a norma NBR 6024:2003.</w:t>
      </w:r>
    </w:p>
    <w:p w14:paraId="1F56F441" w14:textId="11A5956D" w:rsidR="00F4762F" w:rsidRDefault="00F4762F" w:rsidP="008D5AAF">
      <w:pPr>
        <w:pStyle w:val="1Texto"/>
        <w:ind w:firstLine="0"/>
      </w:pPr>
      <w:r>
        <w:tab/>
        <w:t xml:space="preserve">Lembre-se de </w:t>
      </w:r>
      <w:r w:rsidR="00856B43">
        <w:t>utilizar a norma NBR 10520:20</w:t>
      </w:r>
      <w:r w:rsidR="003E2A73">
        <w:t>23</w:t>
      </w:r>
      <w:r w:rsidR="00856B43">
        <w:t xml:space="preserve"> para as citações e de colocar todas os autores citados nas Referências.</w:t>
      </w:r>
    </w:p>
    <w:p w14:paraId="65E5250C" w14:textId="77777777" w:rsidR="008D5AAF" w:rsidRDefault="008D5AAF" w:rsidP="008D5AAF">
      <w:pPr>
        <w:pStyle w:val="1Texto"/>
        <w:ind w:firstLine="0"/>
      </w:pPr>
    </w:p>
    <w:p w14:paraId="22CB297C" w14:textId="77777777" w:rsidR="000568A9" w:rsidRDefault="00B70502" w:rsidP="000568A9">
      <w:pPr>
        <w:pStyle w:val="QuebradePgina"/>
      </w:pPr>
      <w:r>
        <w:br w:type="page"/>
      </w:r>
      <w:bookmarkStart w:id="7" w:name="_Toc94594163"/>
      <w:bookmarkStart w:id="8" w:name="_Toc94931269"/>
      <w:bookmarkStart w:id="9" w:name="_Toc159666544"/>
    </w:p>
    <w:p w14:paraId="670331A4" w14:textId="77777777" w:rsidR="00F06A7C" w:rsidRDefault="008D5AAF" w:rsidP="00BD121D">
      <w:pPr>
        <w:pStyle w:val="Ttulo1"/>
      </w:pPr>
      <w:bookmarkStart w:id="10" w:name="_Toc64972882"/>
      <w:bookmarkStart w:id="11" w:name="_Toc94594164"/>
      <w:bookmarkStart w:id="12" w:name="_Toc94931270"/>
      <w:bookmarkStart w:id="13" w:name="_Toc159666545"/>
      <w:bookmarkEnd w:id="7"/>
      <w:bookmarkEnd w:id="8"/>
      <w:bookmarkEnd w:id="9"/>
      <w:r>
        <w:lastRenderedPageBreak/>
        <w:t>método de pesquisa</w:t>
      </w:r>
      <w:bookmarkEnd w:id="10"/>
    </w:p>
    <w:p w14:paraId="0094583E" w14:textId="77777777" w:rsidR="00C22363" w:rsidRDefault="00C22363" w:rsidP="00C22363">
      <w:pPr>
        <w:spacing w:line="360" w:lineRule="auto"/>
        <w:ind w:firstLine="708"/>
      </w:pPr>
      <w:r>
        <w:t xml:space="preserve">Nesta seção é apresentado o tipo da pesquisa, destacando-se as etapas de realização </w:t>
      </w:r>
      <w:proofErr w:type="gramStart"/>
      <w:r>
        <w:t>da mesma</w:t>
      </w:r>
      <w:proofErr w:type="gramEnd"/>
      <w:r>
        <w:t xml:space="preserve">. Neste ponto são explicitadas todas as atividades relacionadas com a pesquisa realizada na organização. Além disso, deve-se fazer a relação dessas etapas com os objetivos delineados pela pesquisa e qual a sua importância para a conclusão esperada. Ao se definir o plano de pesquisa, devem-se relacionar quais fontes serão utilizadas na pesquisa, uma vez que a natureza dos dados coletados auxilia a definição do método utilizado no delineamento da pesquisa. </w:t>
      </w:r>
    </w:p>
    <w:p w14:paraId="5609F912" w14:textId="77777777" w:rsidR="00C22363" w:rsidRDefault="00C22363" w:rsidP="00C22363">
      <w:pPr>
        <w:spacing w:line="360" w:lineRule="auto"/>
      </w:pPr>
      <w:r>
        <w:tab/>
        <w:t>Gil (1999) define os seguintes tipos de pesquisa:</w:t>
      </w:r>
    </w:p>
    <w:p w14:paraId="57A50A5F" w14:textId="77777777" w:rsidR="00C22363" w:rsidRDefault="00C22363" w:rsidP="00C22363">
      <w:pPr>
        <w:spacing w:line="360" w:lineRule="auto"/>
      </w:pPr>
      <w:r>
        <w:t>a) pesquisa bibliográfica: é desenvolvida a partir de material já publicado (livros e artigos);</w:t>
      </w:r>
    </w:p>
    <w:p w14:paraId="718BB3DA" w14:textId="77777777" w:rsidR="00C22363" w:rsidRDefault="00C22363" w:rsidP="00C22363">
      <w:pPr>
        <w:spacing w:line="360" w:lineRule="auto"/>
      </w:pPr>
      <w:r>
        <w:t>b) pesquisa documental: elaborada a partir de documentos que não receberam tratamento analítico, tais como: relatórios de empresas, matérias de jornais, diários, contratos e tabelas estatísticas, entre outros;</w:t>
      </w:r>
    </w:p>
    <w:p w14:paraId="177FAE21" w14:textId="77777777" w:rsidR="00C22363" w:rsidRDefault="00C22363" w:rsidP="00C22363">
      <w:pPr>
        <w:spacing w:line="360" w:lineRule="auto"/>
      </w:pPr>
      <w:r>
        <w:t>c) pesquisa experimental: a partir da determinação das variáveis capazes de influenciar um objeto de estudo, realizam-se atividades de controle e observação para se verificar os reais efeitos dessas variáveis no objeto;</w:t>
      </w:r>
    </w:p>
    <w:p w14:paraId="1847EC40" w14:textId="77777777" w:rsidR="00C22363" w:rsidRDefault="00C22363" w:rsidP="00C22363">
      <w:pPr>
        <w:spacing w:line="360" w:lineRule="auto"/>
      </w:pPr>
      <w:r>
        <w:t xml:space="preserve">d) pesquisa </w:t>
      </w:r>
      <w:proofErr w:type="spellStart"/>
      <w:r w:rsidRPr="000B69E4">
        <w:rPr>
          <w:i/>
        </w:rPr>
        <w:t>ex</w:t>
      </w:r>
      <w:proofErr w:type="spellEnd"/>
      <w:r w:rsidRPr="000B69E4">
        <w:rPr>
          <w:i/>
        </w:rPr>
        <w:t>-post-facto</w:t>
      </w:r>
      <w:r>
        <w:t>: realização de inferências sobre a relação entre variáveis dependentes e independentes, uma vez que, em alguns casos, o pesquisador não pode controlar os efeitos de uma variável sobre um objeto de estudo;</w:t>
      </w:r>
    </w:p>
    <w:p w14:paraId="1A3F18F0" w14:textId="77777777" w:rsidR="00C22363" w:rsidRDefault="00C22363" w:rsidP="00C22363">
      <w:pPr>
        <w:spacing w:line="360" w:lineRule="auto"/>
      </w:pPr>
      <w:r>
        <w:t xml:space="preserve">e) </w:t>
      </w:r>
      <w:proofErr w:type="spellStart"/>
      <w:r w:rsidRPr="000B69E4">
        <w:rPr>
          <w:i/>
        </w:rPr>
        <w:t>surveys</w:t>
      </w:r>
      <w:proofErr w:type="spellEnd"/>
      <w:r>
        <w:t>: elaboração de conclusões com precisão estatística a partir do levantamento (a partir de interrogações) de dados em uma amostra de uma população de objetos possíveis de serem estudados;</w:t>
      </w:r>
    </w:p>
    <w:p w14:paraId="01AC5FD2" w14:textId="77777777" w:rsidR="00F06A7C" w:rsidRDefault="00C22363" w:rsidP="00F06A7C">
      <w:pPr>
        <w:pStyle w:val="1Texto"/>
      </w:pPr>
      <w:r>
        <w:t>Devem ser apresentados nessa seção os instrumentos de coleta de dados, as técnicas de amostragem e as técnicas de análise de dados que serão utilizadas.</w:t>
      </w:r>
    </w:p>
    <w:p w14:paraId="4CE4AA58" w14:textId="77777777" w:rsidR="000568A9" w:rsidRDefault="00F06A7C" w:rsidP="00F06A7C">
      <w:pPr>
        <w:rPr>
          <w:rStyle w:val="QuebradePginaChar"/>
        </w:rPr>
      </w:pPr>
      <w:r w:rsidRPr="000568A9">
        <w:rPr>
          <w:rStyle w:val="QuebradePginaChar"/>
        </w:rPr>
        <w:br w:type="page"/>
      </w:r>
    </w:p>
    <w:p w14:paraId="7B67CE81" w14:textId="77777777" w:rsidR="00557874" w:rsidRDefault="00460410" w:rsidP="000568A9">
      <w:pPr>
        <w:pStyle w:val="Ttulo1"/>
      </w:pPr>
      <w:bookmarkStart w:id="14" w:name="_Toc64972883"/>
      <w:bookmarkEnd w:id="11"/>
      <w:bookmarkEnd w:id="12"/>
      <w:bookmarkEnd w:id="13"/>
      <w:r>
        <w:lastRenderedPageBreak/>
        <w:t>CRONOGRAMA</w:t>
      </w:r>
      <w:bookmarkEnd w:id="14"/>
    </w:p>
    <w:p w14:paraId="586A2838" w14:textId="77777777" w:rsidR="00B70502" w:rsidRDefault="00C22363" w:rsidP="008D4D13">
      <w:pPr>
        <w:pStyle w:val="1Texto"/>
        <w:ind w:firstLine="708"/>
      </w:pPr>
      <w:r>
        <w:t xml:space="preserve">Nessa seção </w:t>
      </w:r>
      <w:r w:rsidR="008D4D13">
        <w:t>cria-se uma estimativa de duração das atividades da pesquisa</w:t>
      </w:r>
      <w:r w:rsidR="00B70502">
        <w:t>.</w:t>
      </w:r>
      <w:r>
        <w:t xml:space="preserve"> Também devem ser apresentadas as propostas de melhorias e as impressões sobre o problema estudado.</w:t>
      </w:r>
    </w:p>
    <w:p w14:paraId="7B95C1D5" w14:textId="77777777" w:rsidR="00F06A7C" w:rsidRDefault="00F06A7C" w:rsidP="000568A9">
      <w:pPr>
        <w:pStyle w:val="QuebradePgina"/>
      </w:pPr>
      <w:bookmarkStart w:id="15" w:name="_Toc94594165"/>
      <w:bookmarkStart w:id="16" w:name="_Toc94931271"/>
      <w:bookmarkStart w:id="17" w:name="_Toc159666546"/>
    </w:p>
    <w:p w14:paraId="3B3A123F" w14:textId="77777777" w:rsidR="00F06A7C" w:rsidRDefault="00F06A7C" w:rsidP="000568A9">
      <w:pPr>
        <w:pStyle w:val="QuebradePgina"/>
      </w:pPr>
    </w:p>
    <w:p w14:paraId="3DDADD1E" w14:textId="77777777" w:rsidR="00F06A7C" w:rsidRDefault="00F06A7C" w:rsidP="000568A9">
      <w:pPr>
        <w:pStyle w:val="QuebradePgina"/>
      </w:pPr>
    </w:p>
    <w:p w14:paraId="1061A6C3" w14:textId="77777777" w:rsidR="00F06A7C" w:rsidRDefault="00F06A7C" w:rsidP="000568A9">
      <w:pPr>
        <w:pStyle w:val="QuebradePgina"/>
      </w:pPr>
    </w:p>
    <w:p w14:paraId="0D4738AC" w14:textId="77777777" w:rsidR="00F06A7C" w:rsidRDefault="00F06A7C" w:rsidP="000568A9">
      <w:pPr>
        <w:pStyle w:val="QuebradePgina"/>
      </w:pPr>
    </w:p>
    <w:p w14:paraId="0055C9F2" w14:textId="77777777" w:rsidR="00F06A7C" w:rsidRDefault="00F06A7C" w:rsidP="000568A9">
      <w:pPr>
        <w:pStyle w:val="QuebradePgina"/>
      </w:pPr>
    </w:p>
    <w:p w14:paraId="763109E0" w14:textId="77777777" w:rsidR="00F06A7C" w:rsidRDefault="00F06A7C" w:rsidP="000568A9">
      <w:pPr>
        <w:pStyle w:val="QuebradePgina"/>
      </w:pPr>
    </w:p>
    <w:p w14:paraId="5254C2B9" w14:textId="77777777" w:rsidR="00F06A7C" w:rsidRDefault="00F06A7C" w:rsidP="000568A9">
      <w:pPr>
        <w:pStyle w:val="QuebradePgina"/>
      </w:pPr>
    </w:p>
    <w:p w14:paraId="18BF0E19" w14:textId="77777777" w:rsidR="00F06A7C" w:rsidRDefault="00F06A7C" w:rsidP="000568A9">
      <w:pPr>
        <w:pStyle w:val="QuebradePgina"/>
      </w:pPr>
    </w:p>
    <w:p w14:paraId="748C9538" w14:textId="77777777" w:rsidR="00F06A7C" w:rsidRDefault="00F06A7C" w:rsidP="000568A9">
      <w:pPr>
        <w:pStyle w:val="QuebradePgina"/>
      </w:pPr>
    </w:p>
    <w:p w14:paraId="504571C4" w14:textId="77777777" w:rsidR="00F06A7C" w:rsidRDefault="00F06A7C" w:rsidP="000568A9">
      <w:pPr>
        <w:pStyle w:val="QuebradePgina"/>
      </w:pPr>
    </w:p>
    <w:p w14:paraId="132A3FC0" w14:textId="77777777" w:rsidR="00F06A7C" w:rsidRDefault="00F06A7C" w:rsidP="000568A9">
      <w:pPr>
        <w:pStyle w:val="QuebradePgina"/>
      </w:pPr>
    </w:p>
    <w:p w14:paraId="56DC7088" w14:textId="77777777" w:rsidR="00F06A7C" w:rsidRDefault="00F06A7C" w:rsidP="000568A9">
      <w:pPr>
        <w:pStyle w:val="QuebradePgina"/>
      </w:pPr>
    </w:p>
    <w:p w14:paraId="61D5EBB1" w14:textId="77777777" w:rsidR="00F06A7C" w:rsidRDefault="00F06A7C" w:rsidP="000568A9">
      <w:pPr>
        <w:pStyle w:val="QuebradePgina"/>
      </w:pPr>
    </w:p>
    <w:p w14:paraId="66BFE0C8" w14:textId="77777777" w:rsidR="000568A9" w:rsidRDefault="000568A9" w:rsidP="000568A9">
      <w:pPr>
        <w:pStyle w:val="QuebradePgina"/>
      </w:pPr>
      <w:r>
        <w:br w:type="page"/>
      </w:r>
    </w:p>
    <w:p w14:paraId="6A1F3FAE" w14:textId="77777777" w:rsidR="000568A9" w:rsidRDefault="000568A9" w:rsidP="000568A9">
      <w:pPr>
        <w:pStyle w:val="QuebradePgina"/>
      </w:pPr>
      <w:bookmarkStart w:id="18" w:name="_Toc94594166"/>
      <w:bookmarkStart w:id="19" w:name="_Toc94931272"/>
      <w:bookmarkStart w:id="20" w:name="_Toc159666547"/>
      <w:bookmarkEnd w:id="15"/>
      <w:bookmarkEnd w:id="16"/>
      <w:bookmarkEnd w:id="17"/>
    </w:p>
    <w:p w14:paraId="4BDAED0C" w14:textId="77777777" w:rsidR="00557874" w:rsidRDefault="000F3310" w:rsidP="00557874">
      <w:pPr>
        <w:pStyle w:val="9Ttulosps-textuais"/>
      </w:pPr>
      <w:bookmarkStart w:id="21" w:name="_Toc64972884"/>
      <w:r>
        <w:t>REFERÊNCIAS</w:t>
      </w:r>
      <w:bookmarkEnd w:id="18"/>
      <w:bookmarkEnd w:id="19"/>
      <w:bookmarkEnd w:id="20"/>
      <w:bookmarkEnd w:id="21"/>
    </w:p>
    <w:p w14:paraId="28C4C259" w14:textId="77777777" w:rsidR="00C22363" w:rsidRDefault="00C22363" w:rsidP="00C22363">
      <w:pPr>
        <w:pStyle w:val="4Referncias"/>
      </w:pPr>
      <w:r>
        <w:t>As referências devem ser elaboradas com base na norma NBR 6023:2002.</w:t>
      </w:r>
    </w:p>
    <w:p w14:paraId="1F6093C5" w14:textId="77777777" w:rsidR="00C22363" w:rsidRDefault="00C22363" w:rsidP="00C22363">
      <w:pPr>
        <w:pStyle w:val="4Referncias"/>
        <w:rPr>
          <w:b/>
        </w:rPr>
      </w:pPr>
      <w:r w:rsidRPr="002F3E96">
        <w:t xml:space="preserve">[Exemplo de </w:t>
      </w:r>
      <w:r>
        <w:t>L</w:t>
      </w:r>
      <w:r w:rsidRPr="002F3E96">
        <w:t>ivro]</w:t>
      </w:r>
    </w:p>
    <w:p w14:paraId="5711B253" w14:textId="77777777" w:rsidR="00C22363" w:rsidRPr="00112C92" w:rsidRDefault="00C22363" w:rsidP="00C22363">
      <w:pPr>
        <w:pStyle w:val="4Referncias"/>
      </w:pPr>
      <w:r>
        <w:t>GIL, A. C.</w:t>
      </w:r>
      <w:r w:rsidRPr="00112C92">
        <w:t xml:space="preserve"> </w:t>
      </w:r>
      <w:r>
        <w:rPr>
          <w:b/>
        </w:rPr>
        <w:t>Métodos e técnicas de pesquisa social</w:t>
      </w:r>
      <w:r>
        <w:t>. 5 ed. São Paulo: Atlas, 1999</w:t>
      </w:r>
      <w:r w:rsidRPr="00112C92">
        <w:t>.</w:t>
      </w:r>
    </w:p>
    <w:p w14:paraId="5CF2F81C" w14:textId="77777777" w:rsidR="00C22363" w:rsidRDefault="00C22363" w:rsidP="00C22363">
      <w:pPr>
        <w:pStyle w:val="4Referncias"/>
        <w:rPr>
          <w:b/>
        </w:rPr>
      </w:pPr>
      <w:r w:rsidRPr="002F3E96">
        <w:t xml:space="preserve">[Exemplo de </w:t>
      </w:r>
      <w:r>
        <w:t>Trabalho Acadêmico</w:t>
      </w:r>
      <w:r w:rsidRPr="002F3E96">
        <w:t>]</w:t>
      </w:r>
    </w:p>
    <w:p w14:paraId="702541D4" w14:textId="77777777" w:rsidR="00C22363" w:rsidRPr="00112C92" w:rsidRDefault="00C22363" w:rsidP="00C22363">
      <w:pPr>
        <w:pStyle w:val="4Referncias"/>
      </w:pPr>
      <w:r w:rsidRPr="00112C92">
        <w:t xml:space="preserve">MEY, Eliane Serrão Alves. </w:t>
      </w:r>
      <w:r w:rsidRPr="00112C92">
        <w:rPr>
          <w:b/>
        </w:rPr>
        <w:t>Catalogação e descrição bibliográfica</w:t>
      </w:r>
      <w:r w:rsidRPr="00112C92">
        <w:t>: contribuições a uma teoria. Brasília, DF: ABDF, 1987. Originalmente apresentada como dissertação de mestrado, Universidade de Brasília, 1986.</w:t>
      </w:r>
    </w:p>
    <w:p w14:paraId="605B654A" w14:textId="77777777" w:rsidR="00C22363" w:rsidRDefault="00C22363" w:rsidP="00C22363">
      <w:pPr>
        <w:pStyle w:val="4Referncias"/>
        <w:rPr>
          <w:b/>
        </w:rPr>
      </w:pPr>
      <w:r w:rsidRPr="002F3E96">
        <w:t xml:space="preserve">[Exemplo de </w:t>
      </w:r>
      <w:r>
        <w:t>Publicação Seriada</w:t>
      </w:r>
      <w:r w:rsidRPr="002F3E96">
        <w:t>]</w:t>
      </w:r>
    </w:p>
    <w:p w14:paraId="2D49AAB7" w14:textId="77777777" w:rsidR="00C22363" w:rsidRPr="00C1541E" w:rsidRDefault="00C22363" w:rsidP="00C22363">
      <w:pPr>
        <w:pStyle w:val="4Referncias"/>
      </w:pPr>
      <w:r w:rsidRPr="00C1541E">
        <w:t xml:space="preserve">TOURINHO NETO, F. C. Dano ambiental. </w:t>
      </w:r>
      <w:proofErr w:type="spellStart"/>
      <w:r w:rsidRPr="00C1541E">
        <w:rPr>
          <w:b/>
        </w:rPr>
        <w:t>Consulex</w:t>
      </w:r>
      <w:proofErr w:type="spellEnd"/>
      <w:r w:rsidRPr="00C1541E">
        <w:t>, Brasília, DF, ano 1, n. 1, p. 18-23, fev. 1997.</w:t>
      </w:r>
    </w:p>
    <w:p w14:paraId="7E26F85B" w14:textId="77777777" w:rsidR="00C22363" w:rsidRPr="00C1541E" w:rsidRDefault="00C22363" w:rsidP="00C22363">
      <w:pPr>
        <w:pStyle w:val="4Referncias"/>
      </w:pPr>
      <w:r w:rsidRPr="00C22363">
        <w:rPr>
          <w:lang w:val="en-US"/>
        </w:rPr>
        <w:t xml:space="preserve">KELLY, R. Electronic publishing at APS: </w:t>
      </w:r>
      <w:proofErr w:type="spellStart"/>
      <w:r w:rsidRPr="00C22363">
        <w:rPr>
          <w:lang w:val="en-US"/>
        </w:rPr>
        <w:t>its</w:t>
      </w:r>
      <w:proofErr w:type="spellEnd"/>
      <w:r w:rsidRPr="00C22363">
        <w:rPr>
          <w:lang w:val="en-US"/>
        </w:rPr>
        <w:t xml:space="preserve"> not just online journalism. </w:t>
      </w:r>
      <w:r w:rsidRPr="00C1541E">
        <w:rPr>
          <w:b/>
        </w:rPr>
        <w:t>APS News Online</w:t>
      </w:r>
      <w:r w:rsidRPr="00C1541E">
        <w:t xml:space="preserve">, Los Angeles, </w:t>
      </w:r>
      <w:proofErr w:type="gramStart"/>
      <w:r w:rsidRPr="00C1541E">
        <w:t>Nov.</w:t>
      </w:r>
      <w:proofErr w:type="gramEnd"/>
      <w:r w:rsidRPr="00C1541E">
        <w:t xml:space="preserve"> 1996. Disponível em: &lt;http://www.aps.org/</w:t>
      </w:r>
      <w:proofErr w:type="spellStart"/>
      <w:r w:rsidRPr="00C1541E">
        <w:t>apsnews</w:t>
      </w:r>
      <w:proofErr w:type="spellEnd"/>
      <w:r w:rsidRPr="00C1541E">
        <w:t>/1196/11965.html&gt;. Acesso em: 25 nov. 1998.</w:t>
      </w:r>
    </w:p>
    <w:p w14:paraId="3812BF02" w14:textId="77777777" w:rsidR="00C22363" w:rsidRDefault="00C22363" w:rsidP="00C22363">
      <w:pPr>
        <w:pStyle w:val="4Referncias"/>
        <w:rPr>
          <w:b/>
        </w:rPr>
      </w:pPr>
      <w:r w:rsidRPr="002F3E96">
        <w:t>[</w:t>
      </w:r>
      <w:r>
        <w:t>Trabalhos Apresentados em Eventos</w:t>
      </w:r>
      <w:r w:rsidRPr="002F3E96">
        <w:t>]</w:t>
      </w:r>
    </w:p>
    <w:p w14:paraId="4236849F" w14:textId="77777777" w:rsidR="00C22363" w:rsidRDefault="00C22363" w:rsidP="00C22363">
      <w:pPr>
        <w:pStyle w:val="4Referncias"/>
      </w:pPr>
      <w:r w:rsidRPr="00C1541E">
        <w:t xml:space="preserve">BRAYNER, A. R. A.; MEDEIROS, C. B. Incorporação do tempo em SGBD orientado a objetos. In: SIMPÓSIO BRASILEIRO DE BANCO DE DADOS, 9., 1994, São Paulo. </w:t>
      </w:r>
      <w:r w:rsidRPr="00C1541E">
        <w:rPr>
          <w:b/>
        </w:rPr>
        <w:t>Anais</w:t>
      </w:r>
      <w:r w:rsidRPr="00C1541E">
        <w:t>... São Paulo: USP, 1994. p. 16-29.</w:t>
      </w:r>
    </w:p>
    <w:p w14:paraId="408A99E2" w14:textId="77777777" w:rsidR="00C22363" w:rsidRPr="00C1541E" w:rsidRDefault="00C22363" w:rsidP="00C22363">
      <w:pPr>
        <w:pStyle w:val="4Referncias"/>
      </w:pPr>
      <w:r w:rsidRPr="00C1541E">
        <w:t xml:space="preserve">SILVA, R. N.; OLIVEIRA, R. Os limites pedagógicos do paradigma da qualidade total na educação. In: CONGRESSO DE INICIAÇÃO CIENTÍFICA DA </w:t>
      </w:r>
      <w:proofErr w:type="spellStart"/>
      <w:r w:rsidRPr="00C1541E">
        <w:t>UFPe</w:t>
      </w:r>
      <w:proofErr w:type="spellEnd"/>
      <w:r w:rsidRPr="00C1541E">
        <w:t xml:space="preserve">, 4., 1996, Recife. </w:t>
      </w:r>
      <w:r w:rsidRPr="00C1541E">
        <w:rPr>
          <w:b/>
        </w:rPr>
        <w:t>Anais eletrônicos</w:t>
      </w:r>
      <w:r w:rsidRPr="00C1541E">
        <w:t xml:space="preserve">... Recife: </w:t>
      </w:r>
      <w:proofErr w:type="spellStart"/>
      <w:r w:rsidRPr="00C1541E">
        <w:t>UFPe</w:t>
      </w:r>
      <w:proofErr w:type="spellEnd"/>
      <w:r w:rsidRPr="00C1541E">
        <w:t>, 1996. Disponível em: &lt;http://www.propesq.ufpe.br/</w:t>
      </w:r>
      <w:r>
        <w:t xml:space="preserve"> </w:t>
      </w:r>
      <w:r w:rsidRPr="00C1541E">
        <w:t>anais/anais/</w:t>
      </w:r>
      <w:proofErr w:type="spellStart"/>
      <w:r w:rsidRPr="00C1541E">
        <w:t>educ</w:t>
      </w:r>
      <w:proofErr w:type="spellEnd"/>
      <w:r w:rsidRPr="00C1541E">
        <w:t>/ce04.htm&gt;. Acesso em: 21 jan. 1997.</w:t>
      </w:r>
    </w:p>
    <w:p w14:paraId="203E4FF1" w14:textId="77777777" w:rsidR="00C22363" w:rsidRDefault="00C22363" w:rsidP="00C22363">
      <w:pPr>
        <w:pStyle w:val="4Referncias"/>
      </w:pPr>
      <w:r w:rsidRPr="002F3E96">
        <w:t>[Exemplo de Informação de Internet (</w:t>
      </w:r>
      <w:proofErr w:type="spellStart"/>
      <w:r w:rsidRPr="002F3E96">
        <w:t>www</w:t>
      </w:r>
      <w:proofErr w:type="spellEnd"/>
      <w:r w:rsidRPr="002F3E96">
        <w:t>)]</w:t>
      </w:r>
    </w:p>
    <w:p w14:paraId="118D860E" w14:textId="77777777" w:rsidR="00C22363" w:rsidRDefault="00C22363" w:rsidP="00C22363">
      <w:pPr>
        <w:pStyle w:val="4Referncias"/>
      </w:pPr>
      <w:r w:rsidRPr="00112C92">
        <w:t>CIVITAS. Coordenação de Simão Pedro P. Marinho. Desenvolvido</w:t>
      </w:r>
      <w:r>
        <w:t xml:space="preserve"> </w:t>
      </w:r>
      <w:r w:rsidRPr="00112C92">
        <w:t>pela Pontifícia Universidade Católica de Minas Gerais, 1995-1998.</w:t>
      </w:r>
      <w:r>
        <w:t xml:space="preserve"> </w:t>
      </w:r>
      <w:r w:rsidRPr="00112C92">
        <w:t>Apresenta textos sobre urbanismo e desenvolvimento de cidades.</w:t>
      </w:r>
      <w:r>
        <w:t xml:space="preserve"> </w:t>
      </w:r>
      <w:r w:rsidRPr="00112C92">
        <w:t>Disponível em: &lt;http//www.gcsnet.com.br/</w:t>
      </w:r>
      <w:proofErr w:type="spellStart"/>
      <w:r w:rsidRPr="00112C92">
        <w:t>oamis</w:t>
      </w:r>
      <w:proofErr w:type="spellEnd"/>
      <w:r w:rsidRPr="00112C92">
        <w:t>/</w:t>
      </w:r>
      <w:proofErr w:type="spellStart"/>
      <w:r w:rsidRPr="00112C92">
        <w:t>civitas</w:t>
      </w:r>
      <w:proofErr w:type="spellEnd"/>
      <w:r w:rsidRPr="00112C92">
        <w:t>&gt;. Acesso em:</w:t>
      </w:r>
      <w:r>
        <w:t xml:space="preserve"> </w:t>
      </w:r>
      <w:r w:rsidRPr="00112C92">
        <w:t>27 nov. 1998.</w:t>
      </w:r>
    </w:p>
    <w:p w14:paraId="7D5C6EB8" w14:textId="77777777" w:rsidR="00E76786" w:rsidRDefault="00C22363" w:rsidP="00396747">
      <w:pPr>
        <w:pStyle w:val="4Referncias"/>
      </w:pPr>
      <w:r w:rsidRPr="00C1541E">
        <w:t>ÁCAROS no Estado de São Paulo. In: FUNDAÇÃO TROPICAL DE PESQUISAS E TECNOLOGIA “ANDRÉ TOSELLO”. Base de Dados Tropical. 1985. Disponível em: &lt;http://www.bdt.fat.org.br/acaro/</w:t>
      </w:r>
      <w:proofErr w:type="spellStart"/>
      <w:r w:rsidRPr="00C1541E">
        <w:t>sp</w:t>
      </w:r>
      <w:proofErr w:type="spellEnd"/>
      <w:r w:rsidRPr="00C1541E">
        <w:t>/&gt;. Acesso em: 30 maio 2002.</w:t>
      </w:r>
      <w:bookmarkStart w:id="22" w:name="_Toc94594167"/>
      <w:bookmarkStart w:id="23" w:name="_Toc94931273"/>
      <w:bookmarkStart w:id="24" w:name="_Toc159666548"/>
      <w:bookmarkEnd w:id="22"/>
      <w:bookmarkEnd w:id="23"/>
      <w:bookmarkEnd w:id="24"/>
    </w:p>
    <w:sectPr w:rsidR="00E76786" w:rsidSect="004E4C1D">
      <w:pgSz w:w="11907" w:h="16840" w:code="9"/>
      <w:pgMar w:top="1701" w:right="1134" w:bottom="1134" w:left="1701" w:header="907" w:footer="170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6F72" w14:textId="77777777" w:rsidR="006F4D3C" w:rsidRDefault="006F4D3C">
      <w:r>
        <w:separator/>
      </w:r>
    </w:p>
  </w:endnote>
  <w:endnote w:type="continuationSeparator" w:id="0">
    <w:p w14:paraId="58E7BD04" w14:textId="77777777" w:rsidR="006F4D3C" w:rsidRDefault="006F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E0EE" w14:textId="77777777" w:rsidR="000975B1" w:rsidRDefault="000975B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138EC9F" w14:textId="77777777" w:rsidR="000975B1" w:rsidRDefault="000975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69F0" w14:textId="77777777" w:rsidR="000975B1" w:rsidRDefault="000975B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2FAF6C7" w14:textId="77777777" w:rsidR="000975B1" w:rsidRDefault="000975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4D4E" w14:textId="77777777" w:rsidR="006F4D3C" w:rsidRDefault="006F4D3C">
      <w:r>
        <w:separator/>
      </w:r>
    </w:p>
  </w:footnote>
  <w:footnote w:type="continuationSeparator" w:id="0">
    <w:p w14:paraId="1381BF64" w14:textId="77777777" w:rsidR="006F4D3C" w:rsidRDefault="006F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AD88" w14:textId="77777777" w:rsidR="000975B1" w:rsidRDefault="000975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58AF3F3" w14:textId="77777777" w:rsidR="000975B1" w:rsidRDefault="000975B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AE89" w14:textId="77777777" w:rsidR="000975B1" w:rsidRDefault="000975B1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86C3" w14:textId="77777777" w:rsidR="000975B1" w:rsidRDefault="000975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54BB9A2" w14:textId="77777777" w:rsidR="000975B1" w:rsidRDefault="000975B1">
    <w:pPr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69C6" w14:textId="77777777" w:rsidR="000975B1" w:rsidRDefault="000975B1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7F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D16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4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80B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A2242"/>
    <w:multiLevelType w:val="singleLevel"/>
    <w:tmpl w:val="E1643C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6DA6EDA"/>
    <w:multiLevelType w:val="singleLevel"/>
    <w:tmpl w:val="FCFE4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6A77A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A550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A66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FD73CC"/>
    <w:multiLevelType w:val="multilevel"/>
    <w:tmpl w:val="A8FC66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7A7E18"/>
    <w:multiLevelType w:val="singleLevel"/>
    <w:tmpl w:val="7BE202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2E0200A"/>
    <w:multiLevelType w:val="singleLevel"/>
    <w:tmpl w:val="65AE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FC70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3A08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E45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F0294B"/>
    <w:multiLevelType w:val="multilevel"/>
    <w:tmpl w:val="567C4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282179"/>
    <w:multiLevelType w:val="multilevel"/>
    <w:tmpl w:val="5994F5A0"/>
    <w:lvl w:ilvl="0">
      <w:start w:val="1"/>
      <w:numFmt w:val="lowerLetter"/>
      <w:pStyle w:val="3Alne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BBB32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367B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5A063F"/>
    <w:multiLevelType w:val="singleLevel"/>
    <w:tmpl w:val="94169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936C6A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6204C6"/>
    <w:multiLevelType w:val="singleLevel"/>
    <w:tmpl w:val="94B09C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 w15:restartNumberingAfterBreak="0">
    <w:nsid w:val="4A804353"/>
    <w:multiLevelType w:val="multilevel"/>
    <w:tmpl w:val="8F6821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C297722"/>
    <w:multiLevelType w:val="singleLevel"/>
    <w:tmpl w:val="4B28B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AA6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9A376E"/>
    <w:multiLevelType w:val="multilevel"/>
    <w:tmpl w:val="308254F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6A5B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F9539D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364CE8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86A0A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C8A4158"/>
    <w:multiLevelType w:val="singleLevel"/>
    <w:tmpl w:val="B3AC5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942EE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A160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C93A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3917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C8C6C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4978032">
    <w:abstractNumId w:val="29"/>
  </w:num>
  <w:num w:numId="2" w16cid:durableId="1290628405">
    <w:abstractNumId w:val="25"/>
  </w:num>
  <w:num w:numId="3" w16cid:durableId="1113212071">
    <w:abstractNumId w:val="9"/>
  </w:num>
  <w:num w:numId="4" w16cid:durableId="378746968">
    <w:abstractNumId w:val="22"/>
  </w:num>
  <w:num w:numId="5" w16cid:durableId="182860681">
    <w:abstractNumId w:val="36"/>
  </w:num>
  <w:num w:numId="6" w16cid:durableId="749501788">
    <w:abstractNumId w:val="19"/>
  </w:num>
  <w:num w:numId="7" w16cid:durableId="1440946779">
    <w:abstractNumId w:val="31"/>
  </w:num>
  <w:num w:numId="8" w16cid:durableId="622658183">
    <w:abstractNumId w:val="2"/>
  </w:num>
  <w:num w:numId="9" w16cid:durableId="1727333324">
    <w:abstractNumId w:val="31"/>
    <w:lvlOverride w:ilvl="0">
      <w:startOverride w:val="1"/>
    </w:lvlOverride>
  </w:num>
  <w:num w:numId="10" w16cid:durableId="1794597638">
    <w:abstractNumId w:val="31"/>
    <w:lvlOverride w:ilvl="0">
      <w:startOverride w:val="1"/>
    </w:lvlOverride>
  </w:num>
  <w:num w:numId="11" w16cid:durableId="104230788">
    <w:abstractNumId w:val="31"/>
    <w:lvlOverride w:ilvl="0">
      <w:startOverride w:val="1"/>
    </w:lvlOverride>
  </w:num>
  <w:num w:numId="12" w16cid:durableId="1840929068">
    <w:abstractNumId w:val="31"/>
    <w:lvlOverride w:ilvl="0">
      <w:startOverride w:val="1"/>
    </w:lvlOverride>
  </w:num>
  <w:num w:numId="13" w16cid:durableId="146482758">
    <w:abstractNumId w:val="30"/>
  </w:num>
  <w:num w:numId="14" w16cid:durableId="1144274899">
    <w:abstractNumId w:val="17"/>
  </w:num>
  <w:num w:numId="15" w16cid:durableId="813640693">
    <w:abstractNumId w:val="18"/>
  </w:num>
  <w:num w:numId="16" w16cid:durableId="1228610684">
    <w:abstractNumId w:val="26"/>
  </w:num>
  <w:num w:numId="17" w16cid:durableId="1137451330">
    <w:abstractNumId w:val="12"/>
  </w:num>
  <w:num w:numId="18" w16cid:durableId="2017028215">
    <w:abstractNumId w:val="8"/>
  </w:num>
  <w:num w:numId="19" w16cid:durableId="2091920766">
    <w:abstractNumId w:val="37"/>
  </w:num>
  <w:num w:numId="20" w16cid:durableId="998579209">
    <w:abstractNumId w:val="33"/>
  </w:num>
  <w:num w:numId="21" w16cid:durableId="1068915065">
    <w:abstractNumId w:val="14"/>
  </w:num>
  <w:num w:numId="22" w16cid:durableId="1433741045">
    <w:abstractNumId w:val="13"/>
  </w:num>
  <w:num w:numId="23" w16cid:durableId="1901401079">
    <w:abstractNumId w:val="4"/>
  </w:num>
  <w:num w:numId="24" w16cid:durableId="1011642481">
    <w:abstractNumId w:val="24"/>
  </w:num>
  <w:num w:numId="25" w16cid:durableId="2013097723">
    <w:abstractNumId w:val="23"/>
  </w:num>
  <w:num w:numId="26" w16cid:durableId="96756326">
    <w:abstractNumId w:val="5"/>
  </w:num>
  <w:num w:numId="27" w16cid:durableId="2078428496">
    <w:abstractNumId w:val="1"/>
  </w:num>
  <w:num w:numId="28" w16cid:durableId="980037807">
    <w:abstractNumId w:val="35"/>
  </w:num>
  <w:num w:numId="29" w16cid:durableId="1756901737">
    <w:abstractNumId w:val="34"/>
  </w:num>
  <w:num w:numId="30" w16cid:durableId="1093086430">
    <w:abstractNumId w:val="3"/>
  </w:num>
  <w:num w:numId="31" w16cid:durableId="616915390">
    <w:abstractNumId w:val="0"/>
  </w:num>
  <w:num w:numId="32" w16cid:durableId="1129738736">
    <w:abstractNumId w:val="32"/>
  </w:num>
  <w:num w:numId="33" w16cid:durableId="684941131">
    <w:abstractNumId w:val="10"/>
  </w:num>
  <w:num w:numId="34" w16cid:durableId="252395749">
    <w:abstractNumId w:val="6"/>
  </w:num>
  <w:num w:numId="35" w16cid:durableId="231038641">
    <w:abstractNumId w:val="20"/>
  </w:num>
  <w:num w:numId="36" w16cid:durableId="1739287206">
    <w:abstractNumId w:val="27"/>
  </w:num>
  <w:num w:numId="37" w16cid:durableId="857691827">
    <w:abstractNumId w:val="28"/>
  </w:num>
  <w:num w:numId="38" w16cid:durableId="662977630">
    <w:abstractNumId w:val="7"/>
  </w:num>
  <w:num w:numId="39" w16cid:durableId="330065843">
    <w:abstractNumId w:val="21"/>
  </w:num>
  <w:num w:numId="40" w16cid:durableId="1977174591">
    <w:abstractNumId w:val="11"/>
  </w:num>
  <w:num w:numId="41" w16cid:durableId="1260408342">
    <w:abstractNumId w:val="16"/>
  </w:num>
  <w:num w:numId="42" w16cid:durableId="623270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2A"/>
    <w:rsid w:val="00002A91"/>
    <w:rsid w:val="00004366"/>
    <w:rsid w:val="0000647D"/>
    <w:rsid w:val="00026174"/>
    <w:rsid w:val="000301AE"/>
    <w:rsid w:val="00045629"/>
    <w:rsid w:val="00046EA0"/>
    <w:rsid w:val="000568A9"/>
    <w:rsid w:val="00084399"/>
    <w:rsid w:val="00085983"/>
    <w:rsid w:val="00091BB5"/>
    <w:rsid w:val="000975B1"/>
    <w:rsid w:val="000A42DB"/>
    <w:rsid w:val="000F0D7E"/>
    <w:rsid w:val="000F3310"/>
    <w:rsid w:val="000F3F04"/>
    <w:rsid w:val="0010174F"/>
    <w:rsid w:val="00115DA0"/>
    <w:rsid w:val="00131F51"/>
    <w:rsid w:val="00163DC1"/>
    <w:rsid w:val="0016622E"/>
    <w:rsid w:val="00197E98"/>
    <w:rsid w:val="001A5F50"/>
    <w:rsid w:val="001D2EEF"/>
    <w:rsid w:val="002119BB"/>
    <w:rsid w:val="00217C21"/>
    <w:rsid w:val="00257A00"/>
    <w:rsid w:val="00281F9A"/>
    <w:rsid w:val="002A5D5B"/>
    <w:rsid w:val="002B5E61"/>
    <w:rsid w:val="002C73A4"/>
    <w:rsid w:val="002D245A"/>
    <w:rsid w:val="002F3E96"/>
    <w:rsid w:val="003006BB"/>
    <w:rsid w:val="003019FC"/>
    <w:rsid w:val="0030283E"/>
    <w:rsid w:val="00306399"/>
    <w:rsid w:val="00350609"/>
    <w:rsid w:val="0035274D"/>
    <w:rsid w:val="0039437B"/>
    <w:rsid w:val="00396747"/>
    <w:rsid w:val="003A3A9F"/>
    <w:rsid w:val="003C05B3"/>
    <w:rsid w:val="003D43C9"/>
    <w:rsid w:val="003E2A73"/>
    <w:rsid w:val="003F6EEF"/>
    <w:rsid w:val="004052AA"/>
    <w:rsid w:val="00415290"/>
    <w:rsid w:val="00440493"/>
    <w:rsid w:val="00443204"/>
    <w:rsid w:val="00451A32"/>
    <w:rsid w:val="00460410"/>
    <w:rsid w:val="004C3308"/>
    <w:rsid w:val="004E4C1D"/>
    <w:rsid w:val="004E7994"/>
    <w:rsid w:val="004F57F2"/>
    <w:rsid w:val="00500C43"/>
    <w:rsid w:val="00514425"/>
    <w:rsid w:val="00557874"/>
    <w:rsid w:val="00573943"/>
    <w:rsid w:val="00576494"/>
    <w:rsid w:val="0058495A"/>
    <w:rsid w:val="005D273E"/>
    <w:rsid w:val="005D6A94"/>
    <w:rsid w:val="005D7B03"/>
    <w:rsid w:val="005E6E2E"/>
    <w:rsid w:val="006019AD"/>
    <w:rsid w:val="00667445"/>
    <w:rsid w:val="0068299D"/>
    <w:rsid w:val="00692F45"/>
    <w:rsid w:val="006D4383"/>
    <w:rsid w:val="006E4494"/>
    <w:rsid w:val="006F14CB"/>
    <w:rsid w:val="006F4D3C"/>
    <w:rsid w:val="0079392A"/>
    <w:rsid w:val="007B117D"/>
    <w:rsid w:val="007D19E1"/>
    <w:rsid w:val="007E5EC2"/>
    <w:rsid w:val="007F0116"/>
    <w:rsid w:val="008076AF"/>
    <w:rsid w:val="008252EB"/>
    <w:rsid w:val="00835D74"/>
    <w:rsid w:val="00846B8F"/>
    <w:rsid w:val="008557DA"/>
    <w:rsid w:val="00856B43"/>
    <w:rsid w:val="00875FB0"/>
    <w:rsid w:val="008768B9"/>
    <w:rsid w:val="00880EEB"/>
    <w:rsid w:val="00885C55"/>
    <w:rsid w:val="008A05FE"/>
    <w:rsid w:val="008C3CA9"/>
    <w:rsid w:val="008D4D13"/>
    <w:rsid w:val="008D5AAF"/>
    <w:rsid w:val="00927406"/>
    <w:rsid w:val="00951F3F"/>
    <w:rsid w:val="009552D2"/>
    <w:rsid w:val="009B7841"/>
    <w:rsid w:val="009E0206"/>
    <w:rsid w:val="009F4DEB"/>
    <w:rsid w:val="00A22981"/>
    <w:rsid w:val="00A30E9F"/>
    <w:rsid w:val="00A44174"/>
    <w:rsid w:val="00A66B1F"/>
    <w:rsid w:val="00A705F6"/>
    <w:rsid w:val="00A75088"/>
    <w:rsid w:val="00A80592"/>
    <w:rsid w:val="00A868F9"/>
    <w:rsid w:val="00AA401A"/>
    <w:rsid w:val="00AB63A5"/>
    <w:rsid w:val="00AD3A41"/>
    <w:rsid w:val="00AE5054"/>
    <w:rsid w:val="00B02F74"/>
    <w:rsid w:val="00B110AC"/>
    <w:rsid w:val="00B43FD1"/>
    <w:rsid w:val="00B70502"/>
    <w:rsid w:val="00B94007"/>
    <w:rsid w:val="00BA5ECC"/>
    <w:rsid w:val="00BB4F5E"/>
    <w:rsid w:val="00BD0371"/>
    <w:rsid w:val="00BD121D"/>
    <w:rsid w:val="00BD74FA"/>
    <w:rsid w:val="00BE04D1"/>
    <w:rsid w:val="00C01C2D"/>
    <w:rsid w:val="00C0614F"/>
    <w:rsid w:val="00C20A5C"/>
    <w:rsid w:val="00C22363"/>
    <w:rsid w:val="00C27FCF"/>
    <w:rsid w:val="00C4508D"/>
    <w:rsid w:val="00C46581"/>
    <w:rsid w:val="00C501D8"/>
    <w:rsid w:val="00C52262"/>
    <w:rsid w:val="00C52B4F"/>
    <w:rsid w:val="00C577D1"/>
    <w:rsid w:val="00C6625D"/>
    <w:rsid w:val="00C86FEB"/>
    <w:rsid w:val="00CA7C12"/>
    <w:rsid w:val="00CB0B66"/>
    <w:rsid w:val="00CB4667"/>
    <w:rsid w:val="00CC539D"/>
    <w:rsid w:val="00CE1848"/>
    <w:rsid w:val="00CE7FE4"/>
    <w:rsid w:val="00D12C07"/>
    <w:rsid w:val="00D2144A"/>
    <w:rsid w:val="00D335DE"/>
    <w:rsid w:val="00D45DFD"/>
    <w:rsid w:val="00D54464"/>
    <w:rsid w:val="00D62D1B"/>
    <w:rsid w:val="00D71558"/>
    <w:rsid w:val="00D75AC6"/>
    <w:rsid w:val="00DA1AFD"/>
    <w:rsid w:val="00DC4583"/>
    <w:rsid w:val="00DF7036"/>
    <w:rsid w:val="00E0774C"/>
    <w:rsid w:val="00E76786"/>
    <w:rsid w:val="00E81287"/>
    <w:rsid w:val="00E92D02"/>
    <w:rsid w:val="00EB7C6C"/>
    <w:rsid w:val="00EE360A"/>
    <w:rsid w:val="00EF43F4"/>
    <w:rsid w:val="00F01E91"/>
    <w:rsid w:val="00F06A7C"/>
    <w:rsid w:val="00F40CE1"/>
    <w:rsid w:val="00F4762F"/>
    <w:rsid w:val="00F51493"/>
    <w:rsid w:val="00F632A2"/>
    <w:rsid w:val="00F8524E"/>
    <w:rsid w:val="00FA0690"/>
    <w:rsid w:val="00FA252B"/>
    <w:rsid w:val="00FA588A"/>
    <w:rsid w:val="00FB33E8"/>
    <w:rsid w:val="00FD5162"/>
    <w:rsid w:val="00FE062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ef"/>
    </o:shapedefaults>
    <o:shapelayout v:ext="edit">
      <o:idmap v:ext="edit" data="1"/>
    </o:shapelayout>
  </w:shapeDefaults>
  <w:decimalSymbol w:val=","/>
  <w:listSeparator w:val=";"/>
  <w14:docId w14:val="740E8860"/>
  <w15:chartTrackingRefBased/>
  <w15:docId w15:val="{5D5006DE-C5DE-4953-942B-25A97B72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3019FC"/>
    <w:pPr>
      <w:keepNext/>
      <w:numPr>
        <w:numId w:val="5"/>
      </w:numPr>
      <w:spacing w:after="960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qFormat/>
    <w:rsid w:val="008D5AAF"/>
    <w:pPr>
      <w:keepNext/>
      <w:numPr>
        <w:ilvl w:val="1"/>
        <w:numId w:val="5"/>
      </w:numPr>
      <w:spacing w:before="960" w:after="9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qFormat/>
    <w:rsid w:val="00D335DE"/>
    <w:pPr>
      <w:keepNext/>
      <w:numPr>
        <w:ilvl w:val="2"/>
        <w:numId w:val="5"/>
      </w:numPr>
      <w:spacing w:before="960" w:after="9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rsid w:val="008D5AAF"/>
    <w:pPr>
      <w:keepNext/>
      <w:numPr>
        <w:ilvl w:val="3"/>
        <w:numId w:val="5"/>
      </w:numPr>
      <w:spacing w:before="960" w:after="9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qFormat/>
    <w:rsid w:val="008D5AAF"/>
    <w:pPr>
      <w:numPr>
        <w:ilvl w:val="4"/>
        <w:numId w:val="5"/>
      </w:numPr>
      <w:spacing w:before="960" w:after="960" w:line="360" w:lineRule="auto"/>
      <w:ind w:left="1009" w:hanging="1009"/>
      <w:outlineLvl w:val="4"/>
    </w:pPr>
    <w:rPr>
      <w:i/>
      <w:szCs w:val="24"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5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5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5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5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301AE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026174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s">
    <w:name w:val="4 Referências"/>
    <w:basedOn w:val="2Citaolonga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pPr>
      <w:jc w:val="right"/>
    </w:pPr>
  </w:style>
  <w:style w:type="paragraph" w:customStyle="1" w:styleId="52Tabelacentralizado">
    <w:name w:val="52 Tabela centralizado"/>
    <w:basedOn w:val="53Tabeladireita"/>
    <w:pPr>
      <w:jc w:val="center"/>
    </w:pPr>
  </w:style>
  <w:style w:type="paragraph" w:customStyle="1" w:styleId="54Tabelajustificado">
    <w:name w:val="54 Tabela justificado"/>
    <w:basedOn w:val="52Tabelacentralizado"/>
    <w:pPr>
      <w:jc w:val="both"/>
    </w:pPr>
  </w:style>
  <w:style w:type="paragraph" w:styleId="Textodenotaderodap">
    <w:name w:val="footnote text"/>
    <w:basedOn w:val="Normal"/>
    <w:semiHidden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9B7841"/>
    <w:pPr>
      <w:tabs>
        <w:tab w:val="left" w:pos="350"/>
        <w:tab w:val="right" w:leader="dot" w:pos="9062"/>
      </w:tabs>
      <w:spacing w:line="360" w:lineRule="auto"/>
      <w:jc w:val="left"/>
    </w:pPr>
    <w:rPr>
      <w:b/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9B7841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9B7841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semiHidden/>
    <w:rsid w:val="009B7841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semiHidden/>
    <w:rsid w:val="009B7841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FD5162"/>
    <w:pPr>
      <w:numPr>
        <w:numId w:val="41"/>
      </w:numPr>
      <w:spacing w:line="360" w:lineRule="auto"/>
    </w:pPr>
    <w:rPr>
      <w:szCs w:val="24"/>
    </w:rPr>
  </w:style>
  <w:style w:type="paragraph" w:customStyle="1" w:styleId="9Ttulosps-textuais">
    <w:name w:val="9 Títulos pós-textuais"/>
    <w:basedOn w:val="Ttulo1"/>
    <w:rsid w:val="00B94007"/>
    <w:pPr>
      <w:numPr>
        <w:numId w:val="0"/>
      </w:numPr>
      <w:jc w:val="center"/>
    </w:pPr>
    <w:rPr>
      <w:caps w:val="0"/>
    </w:rPr>
  </w:style>
  <w:style w:type="paragraph" w:customStyle="1" w:styleId="61FOLHADEROSTO">
    <w:name w:val="61 FOLHA DE ROSTO"/>
    <w:basedOn w:val="Normal"/>
    <w:rsid w:val="00306399"/>
    <w:pPr>
      <w:spacing w:line="360" w:lineRule="auto"/>
      <w:jc w:val="center"/>
    </w:pPr>
    <w:rPr>
      <w:b/>
      <w:caps/>
      <w:szCs w:val="24"/>
    </w:rPr>
  </w:style>
  <w:style w:type="paragraph" w:customStyle="1" w:styleId="63Naturezadotrabalho">
    <w:name w:val="63 Natureza do trabalho"/>
    <w:basedOn w:val="Normal"/>
    <w:rsid w:val="008076AF"/>
    <w:pPr>
      <w:ind w:left="4536"/>
    </w:pPr>
    <w:rPr>
      <w:sz w:val="20"/>
    </w:rPr>
  </w:style>
  <w:style w:type="paragraph" w:styleId="Textodecomentrio">
    <w:name w:val="annotation text"/>
    <w:basedOn w:val="Normal"/>
    <w:semiHidden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Ttulospr-textuais">
    <w:name w:val="8 Títulos pré-textuais"/>
    <w:basedOn w:val="Normal"/>
    <w:rsid w:val="0058495A"/>
    <w:pPr>
      <w:spacing w:after="960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semiHidden/>
    <w:rsid w:val="00CE1848"/>
    <w:pPr>
      <w:spacing w:line="360" w:lineRule="auto"/>
    </w:pPr>
  </w:style>
  <w:style w:type="paragraph" w:customStyle="1" w:styleId="62FolhadeRosto">
    <w:name w:val="62 Folha de Rosto"/>
    <w:basedOn w:val="61FOLHADEROST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F8524E"/>
    <w:rPr>
      <w:sz w:val="8"/>
    </w:rPr>
  </w:style>
  <w:style w:type="character" w:customStyle="1" w:styleId="QuebradePginaChar">
    <w:name w:val="Quebra de Página Char"/>
    <w:link w:val="QuebradePgina"/>
    <w:rsid w:val="00F8524E"/>
    <w:rPr>
      <w:sz w:val="8"/>
      <w:lang w:val="pt-BR" w:eastAsia="pt-BR" w:bidi="ar-SA"/>
    </w:rPr>
  </w:style>
  <w:style w:type="paragraph" w:customStyle="1" w:styleId="71Dedicatrias">
    <w:name w:val="71 Dedicatórias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72Epgrafe">
    <w:name w:val="72 Epígrafe"/>
    <w:basedOn w:val="71Dedicatrias"/>
    <w:rsid w:val="00DA1AFD"/>
  </w:style>
  <w:style w:type="paragraph" w:customStyle="1" w:styleId="1Texto">
    <w:name w:val="1 Texto"/>
    <w:basedOn w:val="Normal"/>
    <w:rsid w:val="00D335DE"/>
    <w:pPr>
      <w:spacing w:line="360" w:lineRule="auto"/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  <w:pPr>
      <w:spacing w:line="360" w:lineRule="auto"/>
    </w:pPr>
  </w:style>
  <w:style w:type="paragraph" w:customStyle="1" w:styleId="64-Banca">
    <w:name w:val="64 - Banca"/>
    <w:basedOn w:val="62FolhadeRosto"/>
    <w:rsid w:val="00B94007"/>
    <w:pPr>
      <w:spacing w:line="240" w:lineRule="auto"/>
    </w:pPr>
  </w:style>
  <w:style w:type="paragraph" w:customStyle="1" w:styleId="01-CAPA">
    <w:name w:val="01 - CAPA"/>
    <w:basedOn w:val="Normal"/>
    <w:rsid w:val="007E5EC2"/>
    <w:pPr>
      <w:spacing w:line="360" w:lineRule="auto"/>
      <w:jc w:val="center"/>
    </w:pPr>
    <w:rPr>
      <w:b/>
      <w:caps/>
    </w:rPr>
  </w:style>
  <w:style w:type="paragraph" w:customStyle="1" w:styleId="02-Capa">
    <w:name w:val="02 - Capa"/>
    <w:basedOn w:val="Normal"/>
    <w:rsid w:val="007E5EC2"/>
    <w:pPr>
      <w:spacing w:line="360" w:lineRule="auto"/>
      <w:jc w:val="center"/>
    </w:pPr>
    <w:rPr>
      <w:b/>
      <w:szCs w:val="24"/>
    </w:rPr>
  </w:style>
  <w:style w:type="paragraph" w:customStyle="1" w:styleId="Estilo1">
    <w:name w:val="Estilo1"/>
    <w:basedOn w:val="Sumrio1"/>
    <w:rsid w:val="009B7841"/>
  </w:style>
  <w:style w:type="paragraph" w:styleId="Rodap">
    <w:name w:val="footer"/>
    <w:basedOn w:val="Normal"/>
    <w:rsid w:val="005D7B0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5D7B0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061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TextoPrimeiralinha076cm">
    <w:name w:val="Estilo 1 Texto + Primeira linha:  076 cm"/>
    <w:basedOn w:val="1Texto"/>
    <w:rsid w:val="00FB33E8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6C4BF683B5543A6AD87B6FAC6D4F7" ma:contentTypeVersion="6" ma:contentTypeDescription="Crie um novo documento." ma:contentTypeScope="" ma:versionID="2cf6efe6fead016a1eb2762b0acd7aa0">
  <xsd:schema xmlns:xsd="http://www.w3.org/2001/XMLSchema" xmlns:xs="http://www.w3.org/2001/XMLSchema" xmlns:p="http://schemas.microsoft.com/office/2006/metadata/properties" xmlns:ns2="514f7a64-7088-480f-93d5-90e44f3fc848" targetNamespace="http://schemas.microsoft.com/office/2006/metadata/properties" ma:root="true" ma:fieldsID="b8101f377d3ed8aee65c32113347be1f" ns2:_="">
    <xsd:import namespace="514f7a64-7088-480f-93d5-90e44f3fc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f7a64-7088-480f-93d5-90e44f3fc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96D9E-CD96-4924-9AF6-D5F1F1E22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992B3-33C4-4E64-A600-813B81230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DE087-6338-41C4-9B85-3D316DE6F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f7a64-7088-480f-93d5-90e44f3fc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7DCABC-76FC-487E-B901-9DDDEF995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</Template>
  <TotalTime>79</TotalTime>
  <Pages>9</Pages>
  <Words>1086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Monografia</vt:lpstr>
    </vt:vector>
  </TitlesOfParts>
  <Company>Fadisc</Company>
  <LinksUpToDate>false</LinksUpToDate>
  <CharactersWithSpaces>7836</CharactersWithSpaces>
  <SharedDoc>false</SharedDoc>
  <HLinks>
    <vt:vector size="168" baseType="variant">
      <vt:variant>
        <vt:i4>1048630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_Toc246356769</vt:lpwstr>
      </vt:variant>
      <vt:variant>
        <vt:i4>1048630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_Toc246356768</vt:lpwstr>
      </vt:variant>
      <vt:variant>
        <vt:i4>1048630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_Toc246356767</vt:lpwstr>
      </vt:variant>
      <vt:variant>
        <vt:i4>1048630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_Toc246356766</vt:lpwstr>
      </vt:variant>
      <vt:variant>
        <vt:i4>1048630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_Toc246356765</vt:lpwstr>
      </vt:variant>
      <vt:variant>
        <vt:i4>1048630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_Toc246356764</vt:lpwstr>
      </vt:variant>
      <vt:variant>
        <vt:i4>1048630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_Toc246356763</vt:lpwstr>
      </vt:variant>
      <vt:variant>
        <vt:i4>1048630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_Toc246356762</vt:lpwstr>
      </vt:variant>
      <vt:variant>
        <vt:i4>1048630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_Toc246356761</vt:lpwstr>
      </vt:variant>
      <vt:variant>
        <vt:i4>1048630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_Toc246356760</vt:lpwstr>
      </vt:variant>
      <vt:variant>
        <vt:i4>1245238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_Toc246356759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_Toc246356758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_Toc246356757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_Toc246356756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_Toc246356755</vt:lpwstr>
      </vt:variant>
      <vt:variant>
        <vt:i4>1245238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_Toc246356754</vt:lpwstr>
      </vt:variant>
      <vt:variant>
        <vt:i4>1245238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_Toc246356753</vt:lpwstr>
      </vt:variant>
      <vt:variant>
        <vt:i4>1245238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_Toc246356752</vt:lpwstr>
      </vt:variant>
      <vt:variant>
        <vt:i4>1245238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_Toc246356751</vt:lpwstr>
      </vt:variant>
      <vt:variant>
        <vt:i4>1245238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_Toc246356750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_Toc246356749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_Toc246356748</vt:lpwstr>
      </vt:variant>
      <vt:variant>
        <vt:i4>1179702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_Toc246356747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_Toc246356746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_Toc246356745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_Toc240627808</vt:lpwstr>
      </vt:variant>
      <vt:variant>
        <vt:i4>1179704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_Toc240627807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_Toc240627809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Monografia</dc:title>
  <dc:subject/>
  <dc:creator>Andreza</dc:creator>
  <cp:keywords/>
  <cp:lastModifiedBy>LILIAN SEGNINI RODRIGUES</cp:lastModifiedBy>
  <cp:revision>19</cp:revision>
  <cp:lastPrinted>1999-07-09T11:15:00Z</cp:lastPrinted>
  <dcterms:created xsi:type="dcterms:W3CDTF">2018-11-06T19:51:00Z</dcterms:created>
  <dcterms:modified xsi:type="dcterms:W3CDTF">2024-02-15T16:43:00Z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0x0101001B36C4BF683B5543A6AD87B6FAC6D4F7</vt:lpwstr>
  </property>
</Properties>
</file>