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FEBE" w14:textId="77777777" w:rsidR="007E5EC2" w:rsidRDefault="00667445" w:rsidP="007E5EC2">
      <w:pPr>
        <w:pStyle w:val="01-CAPA"/>
      </w:pPr>
      <w:r>
        <w:t>FACULDADE</w:t>
      </w:r>
      <w:r w:rsidR="00251E78">
        <w:t xml:space="preserve"> DE TECNOLOGIA DE SÃO CARLOS</w:t>
      </w:r>
    </w:p>
    <w:p w14:paraId="4072C1B3" w14:textId="77777777" w:rsidR="007E5EC2" w:rsidRDefault="007E5EC2" w:rsidP="007E5EC2">
      <w:pPr>
        <w:pStyle w:val="01-CAPA"/>
      </w:pPr>
      <w:r>
        <w:t>autor do trabalho</w:t>
      </w:r>
    </w:p>
    <w:p w14:paraId="0D7DC17A" w14:textId="77777777" w:rsidR="007E5EC2" w:rsidRDefault="007E5EC2" w:rsidP="007E5EC2">
      <w:pPr>
        <w:pStyle w:val="01-CAPA"/>
      </w:pPr>
    </w:p>
    <w:p w14:paraId="2C7429CE" w14:textId="77777777" w:rsidR="007E5EC2" w:rsidRDefault="007E5EC2" w:rsidP="007E5EC2">
      <w:pPr>
        <w:pStyle w:val="01-CAPA"/>
      </w:pPr>
    </w:p>
    <w:p w14:paraId="7F749E6C" w14:textId="77777777" w:rsidR="007E5EC2" w:rsidRDefault="007E5EC2" w:rsidP="007E5EC2">
      <w:pPr>
        <w:pStyle w:val="01-CAPA"/>
      </w:pPr>
    </w:p>
    <w:p w14:paraId="37EE863A" w14:textId="77777777" w:rsidR="007E5EC2" w:rsidRDefault="007E5EC2" w:rsidP="007E5EC2">
      <w:pPr>
        <w:pStyle w:val="01-CAPA"/>
      </w:pPr>
    </w:p>
    <w:p w14:paraId="54A0359D" w14:textId="77777777" w:rsidR="007E5EC2" w:rsidRDefault="007E5EC2" w:rsidP="007E5EC2">
      <w:pPr>
        <w:pStyle w:val="01-CAPA"/>
      </w:pPr>
    </w:p>
    <w:p w14:paraId="21359A02" w14:textId="77777777" w:rsidR="007E5EC2" w:rsidRDefault="007E5EC2" w:rsidP="007E5EC2">
      <w:pPr>
        <w:pStyle w:val="01-CAPA"/>
      </w:pPr>
    </w:p>
    <w:p w14:paraId="20620DA1" w14:textId="77777777" w:rsidR="007E5EC2" w:rsidRDefault="007E5EC2" w:rsidP="007E5EC2">
      <w:pPr>
        <w:pStyle w:val="01-CAPA"/>
      </w:pPr>
    </w:p>
    <w:p w14:paraId="6CB1973A" w14:textId="77777777" w:rsidR="007E5EC2" w:rsidRDefault="007E5EC2" w:rsidP="007E5EC2">
      <w:pPr>
        <w:pStyle w:val="01-CAPA"/>
      </w:pPr>
    </w:p>
    <w:p w14:paraId="74037FAF" w14:textId="77777777" w:rsidR="007E5EC2" w:rsidRDefault="007E5EC2" w:rsidP="007E5EC2">
      <w:pPr>
        <w:pStyle w:val="01-CAPA"/>
      </w:pPr>
    </w:p>
    <w:p w14:paraId="454640E7" w14:textId="77777777" w:rsidR="007E5EC2" w:rsidRDefault="007E5EC2" w:rsidP="007E5EC2">
      <w:pPr>
        <w:pStyle w:val="01-CAPA"/>
      </w:pPr>
    </w:p>
    <w:p w14:paraId="3334C026" w14:textId="77777777" w:rsidR="007E5EC2" w:rsidRDefault="007E5EC2" w:rsidP="007E5EC2">
      <w:pPr>
        <w:pStyle w:val="01-CAPA"/>
      </w:pPr>
    </w:p>
    <w:p w14:paraId="09BC50AB" w14:textId="77777777" w:rsidR="007E5EC2" w:rsidRDefault="007E5EC2" w:rsidP="007E5EC2">
      <w:pPr>
        <w:pStyle w:val="01-CAPA"/>
      </w:pPr>
      <w:r>
        <w:t>título do trabalho:</w:t>
      </w:r>
    </w:p>
    <w:p w14:paraId="186F61F3" w14:textId="77777777" w:rsidR="007E5EC2" w:rsidRDefault="007E5EC2" w:rsidP="007E5EC2">
      <w:pPr>
        <w:pStyle w:val="01-CAPA"/>
      </w:pPr>
      <w:r>
        <w:t>subtítulo do trabalho</w:t>
      </w:r>
    </w:p>
    <w:p w14:paraId="040D791A" w14:textId="77777777" w:rsidR="007E5EC2" w:rsidRDefault="007E5EC2" w:rsidP="007E5EC2">
      <w:pPr>
        <w:pStyle w:val="01-CAPA"/>
      </w:pPr>
    </w:p>
    <w:p w14:paraId="13EB9B69" w14:textId="77777777" w:rsidR="007E5EC2" w:rsidRDefault="007E5EC2" w:rsidP="007E5EC2">
      <w:pPr>
        <w:pStyle w:val="01-CAPA"/>
      </w:pPr>
    </w:p>
    <w:p w14:paraId="50B5D120" w14:textId="77777777" w:rsidR="007E5EC2" w:rsidRDefault="007E5EC2" w:rsidP="007E5EC2">
      <w:pPr>
        <w:pStyle w:val="01-CAPA"/>
      </w:pPr>
    </w:p>
    <w:p w14:paraId="6A24AB7D" w14:textId="77777777" w:rsidR="007E5EC2" w:rsidRDefault="007E5EC2" w:rsidP="007E5EC2">
      <w:pPr>
        <w:pStyle w:val="01-CAPA"/>
      </w:pPr>
    </w:p>
    <w:p w14:paraId="1BD3C5B6" w14:textId="77777777" w:rsidR="007E5EC2" w:rsidRDefault="007E5EC2" w:rsidP="007E5EC2">
      <w:pPr>
        <w:pStyle w:val="01-CAPA"/>
      </w:pPr>
    </w:p>
    <w:p w14:paraId="26548ECA" w14:textId="77777777" w:rsidR="007E5EC2" w:rsidRDefault="007E5EC2" w:rsidP="007E5EC2">
      <w:pPr>
        <w:pStyle w:val="01-CAPA"/>
      </w:pPr>
    </w:p>
    <w:p w14:paraId="14F6B3A7" w14:textId="77777777" w:rsidR="007E5EC2" w:rsidRDefault="007E5EC2" w:rsidP="007E5EC2">
      <w:pPr>
        <w:pStyle w:val="01-CAPA"/>
      </w:pPr>
    </w:p>
    <w:p w14:paraId="5756C018" w14:textId="77777777" w:rsidR="007E5EC2" w:rsidRDefault="007E5EC2" w:rsidP="007E5EC2">
      <w:pPr>
        <w:pStyle w:val="01-CAPA"/>
      </w:pPr>
    </w:p>
    <w:p w14:paraId="36143BED" w14:textId="77777777" w:rsidR="00C0614F" w:rsidRDefault="00C0614F" w:rsidP="007E5EC2">
      <w:pPr>
        <w:pStyle w:val="01-CAPA"/>
      </w:pPr>
    </w:p>
    <w:p w14:paraId="414BB975" w14:textId="77777777" w:rsidR="00C0614F" w:rsidRDefault="00C0614F" w:rsidP="007E5EC2">
      <w:pPr>
        <w:pStyle w:val="01-CAPA"/>
      </w:pPr>
    </w:p>
    <w:p w14:paraId="1116867D" w14:textId="77777777" w:rsidR="00C0614F" w:rsidRDefault="00C0614F" w:rsidP="007E5EC2">
      <w:pPr>
        <w:pStyle w:val="01-CAPA"/>
      </w:pPr>
    </w:p>
    <w:p w14:paraId="283219BE" w14:textId="77777777" w:rsidR="00C0614F" w:rsidRDefault="00C0614F" w:rsidP="007E5EC2">
      <w:pPr>
        <w:pStyle w:val="01-CAPA"/>
      </w:pPr>
    </w:p>
    <w:p w14:paraId="25124792" w14:textId="77777777" w:rsidR="007E5EC2" w:rsidRDefault="007E5EC2" w:rsidP="007E5EC2">
      <w:pPr>
        <w:pStyle w:val="01-CAPA"/>
      </w:pPr>
    </w:p>
    <w:p w14:paraId="495072B2" w14:textId="77777777" w:rsidR="007E5EC2" w:rsidRDefault="007E5EC2" w:rsidP="007E5EC2">
      <w:pPr>
        <w:pStyle w:val="01-CAPA"/>
      </w:pPr>
    </w:p>
    <w:p w14:paraId="2E4CFB85" w14:textId="77777777" w:rsidR="007E5EC2" w:rsidRDefault="007E5EC2" w:rsidP="007E5EC2">
      <w:pPr>
        <w:pStyle w:val="01-CAPA"/>
      </w:pPr>
    </w:p>
    <w:p w14:paraId="5A59E386" w14:textId="77777777" w:rsidR="007E5EC2" w:rsidRDefault="007E5EC2" w:rsidP="007E5EC2">
      <w:pPr>
        <w:pStyle w:val="01-CAPA"/>
      </w:pPr>
    </w:p>
    <w:p w14:paraId="457A6D16" w14:textId="77777777" w:rsidR="007E5EC2" w:rsidRDefault="00667445" w:rsidP="007E5EC2">
      <w:pPr>
        <w:pStyle w:val="02-Capa"/>
      </w:pPr>
      <w:r>
        <w:t>São Carlos</w:t>
      </w:r>
    </w:p>
    <w:p w14:paraId="04B7C3EE" w14:textId="77777777" w:rsidR="007E5EC2" w:rsidRDefault="00667445" w:rsidP="007E5EC2">
      <w:pPr>
        <w:pStyle w:val="02-Capa"/>
      </w:pPr>
      <w:r>
        <w:t>Ano</w:t>
      </w:r>
    </w:p>
    <w:p w14:paraId="18E43A42" w14:textId="77777777" w:rsidR="007E5EC2" w:rsidRDefault="007E5EC2" w:rsidP="007E5EC2">
      <w:pPr>
        <w:pStyle w:val="QuebradePgina"/>
        <w:sectPr w:rsidR="007E5EC2" w:rsidSect="00BB4F5E">
          <w:headerReference w:type="even" r:id="rId11"/>
          <w:headerReference w:type="default" r:id="rId12"/>
          <w:footerReference w:type="even" r:id="rId13"/>
          <w:pgSz w:w="11907" w:h="16840" w:code="9"/>
          <w:pgMar w:top="1701" w:right="1134" w:bottom="1134" w:left="1701" w:header="1134" w:footer="567" w:gutter="0"/>
          <w:pgNumType w:start="0"/>
          <w:cols w:space="720"/>
          <w:titlePg/>
          <w:docGrid w:linePitch="78"/>
        </w:sectPr>
      </w:pPr>
    </w:p>
    <w:p w14:paraId="069BC3AE" w14:textId="77777777" w:rsidR="007E5EC2" w:rsidRDefault="007E5EC2" w:rsidP="007E5EC2">
      <w:pPr>
        <w:pStyle w:val="QuebradePgina"/>
      </w:pPr>
    </w:p>
    <w:p w14:paraId="20AEAB8D" w14:textId="77777777" w:rsidR="00B70502" w:rsidRDefault="00B70502">
      <w:pPr>
        <w:pStyle w:val="61FOLHADEROSTO"/>
      </w:pPr>
      <w:r>
        <w:t>autor</w:t>
      </w:r>
    </w:p>
    <w:p w14:paraId="67F802AF" w14:textId="77777777" w:rsidR="00306399" w:rsidRDefault="00306399">
      <w:pPr>
        <w:pStyle w:val="61FOLHADEROSTO"/>
      </w:pPr>
    </w:p>
    <w:p w14:paraId="308BD1D6" w14:textId="77777777" w:rsidR="00306399" w:rsidRDefault="00306399">
      <w:pPr>
        <w:pStyle w:val="61FOLHADEROSTO"/>
      </w:pPr>
    </w:p>
    <w:p w14:paraId="7EFDC58C" w14:textId="77777777" w:rsidR="00306399" w:rsidRDefault="00306399">
      <w:pPr>
        <w:pStyle w:val="61FOLHADEROSTO"/>
      </w:pPr>
    </w:p>
    <w:p w14:paraId="68907EA6" w14:textId="77777777" w:rsidR="00306399" w:rsidRDefault="00306399">
      <w:pPr>
        <w:pStyle w:val="61FOLHADEROSTO"/>
      </w:pPr>
    </w:p>
    <w:p w14:paraId="0A578AA3" w14:textId="77777777" w:rsidR="00306399" w:rsidRDefault="00306399">
      <w:pPr>
        <w:pStyle w:val="61FOLHADEROSTO"/>
      </w:pPr>
    </w:p>
    <w:p w14:paraId="488B5A29" w14:textId="77777777" w:rsidR="00306399" w:rsidRDefault="00306399" w:rsidP="0095436A">
      <w:pPr>
        <w:pStyle w:val="61FOLHADEROSTO"/>
        <w:jc w:val="both"/>
      </w:pPr>
    </w:p>
    <w:p w14:paraId="250EB1A2" w14:textId="77777777" w:rsidR="00306399" w:rsidRDefault="00306399">
      <w:pPr>
        <w:pStyle w:val="61FOLHADEROSTO"/>
      </w:pPr>
    </w:p>
    <w:p w14:paraId="3FC16C6B" w14:textId="77777777" w:rsidR="00306399" w:rsidRDefault="00306399">
      <w:pPr>
        <w:pStyle w:val="61FOLHADEROSTO"/>
      </w:pPr>
    </w:p>
    <w:p w14:paraId="6A961BC9" w14:textId="77777777" w:rsidR="0095436A" w:rsidRDefault="0095436A">
      <w:pPr>
        <w:pStyle w:val="61FOLHADEROSTO"/>
      </w:pPr>
    </w:p>
    <w:p w14:paraId="7A69132B" w14:textId="77777777" w:rsidR="00B70502" w:rsidRDefault="00B70502">
      <w:pPr>
        <w:pStyle w:val="61FOLHADEROSTO"/>
      </w:pPr>
      <w:r>
        <w:t>título:</w:t>
      </w:r>
    </w:p>
    <w:p w14:paraId="2C1151B5" w14:textId="77777777" w:rsidR="00B70502" w:rsidRDefault="00B70502">
      <w:pPr>
        <w:pStyle w:val="61FOLHADEROSTO"/>
      </w:pPr>
      <w:r>
        <w:t>subtítulo</w:t>
      </w:r>
    </w:p>
    <w:p w14:paraId="2F78549D" w14:textId="77777777" w:rsidR="00C52B4F" w:rsidRDefault="00C52B4F" w:rsidP="00306399">
      <w:pPr>
        <w:pStyle w:val="63Naturezadotrabalho"/>
      </w:pPr>
    </w:p>
    <w:p w14:paraId="3652C5EE" w14:textId="77777777" w:rsidR="00C52B4F" w:rsidRDefault="00C52B4F" w:rsidP="00306399">
      <w:pPr>
        <w:pStyle w:val="63Naturezadotrabalho"/>
      </w:pPr>
    </w:p>
    <w:p w14:paraId="20800C76" w14:textId="77777777" w:rsidR="00C52B4F" w:rsidRDefault="00C52B4F" w:rsidP="00306399">
      <w:pPr>
        <w:pStyle w:val="63Naturezadotrabalho"/>
      </w:pPr>
    </w:p>
    <w:p w14:paraId="536D3042" w14:textId="77777777" w:rsidR="0095436A" w:rsidRDefault="0095436A" w:rsidP="00306399">
      <w:pPr>
        <w:pStyle w:val="63Naturezadotrabalho"/>
      </w:pPr>
    </w:p>
    <w:p w14:paraId="0207ED3A" w14:textId="77777777" w:rsidR="0095436A" w:rsidRDefault="0095436A" w:rsidP="00306399">
      <w:pPr>
        <w:pStyle w:val="63Naturezadotrabalho"/>
      </w:pPr>
    </w:p>
    <w:p w14:paraId="3E6B4AD3" w14:textId="77777777" w:rsidR="0095436A" w:rsidRDefault="0095436A" w:rsidP="00306399">
      <w:pPr>
        <w:pStyle w:val="63Naturezadotrabalho"/>
      </w:pPr>
    </w:p>
    <w:p w14:paraId="00D6F262" w14:textId="77777777" w:rsidR="0095436A" w:rsidRDefault="0095436A" w:rsidP="00306399">
      <w:pPr>
        <w:pStyle w:val="63Naturezadotrabalho"/>
      </w:pPr>
    </w:p>
    <w:p w14:paraId="6B6ACBE7" w14:textId="5A82148F" w:rsidR="00B70502" w:rsidRDefault="0095436A" w:rsidP="00306399">
      <w:pPr>
        <w:pStyle w:val="63Naturezadotrabalho"/>
      </w:pPr>
      <w:r>
        <w:t xml:space="preserve">Trabalho de Graduação do tipo </w:t>
      </w:r>
      <w:r w:rsidR="00667445">
        <w:t>Monografia</w:t>
      </w:r>
      <w:r w:rsidR="00B5729F">
        <w:t xml:space="preserve"> </w:t>
      </w:r>
      <w:r>
        <w:t>a</w:t>
      </w:r>
      <w:r w:rsidR="00B70502">
        <w:t>presentad</w:t>
      </w:r>
      <w:r>
        <w:t>o</w:t>
      </w:r>
      <w:r w:rsidR="00B70502">
        <w:t xml:space="preserve"> ao Curso de </w:t>
      </w:r>
      <w:r w:rsidR="00251E78">
        <w:t xml:space="preserve">Tecnologia em Gestão </w:t>
      </w:r>
      <w:r>
        <w:t>XXXXXX</w:t>
      </w:r>
      <w:r w:rsidR="001D2EEF">
        <w:t xml:space="preserve"> da </w:t>
      </w:r>
      <w:r w:rsidR="00667445">
        <w:t xml:space="preserve">Faculdade </w:t>
      </w:r>
      <w:r w:rsidR="00251E78">
        <w:t>de Tecnologia de São Carlos do Centro Paula Souza</w:t>
      </w:r>
      <w:r w:rsidR="00B70502">
        <w:t xml:space="preserve"> como requisito parcial à obtenção do </w:t>
      </w:r>
      <w:r w:rsidR="001D2EEF">
        <w:t>título</w:t>
      </w:r>
      <w:r w:rsidR="00B70502">
        <w:t xml:space="preserve"> de </w:t>
      </w:r>
      <w:r w:rsidR="00251E78">
        <w:t xml:space="preserve">Tecnólogo em </w:t>
      </w:r>
      <w:r w:rsidR="00B5595A">
        <w:t>XXXXXXX</w:t>
      </w:r>
      <w:r w:rsidR="00B70502">
        <w:t>.</w:t>
      </w:r>
    </w:p>
    <w:p w14:paraId="7B1D503B" w14:textId="77777777" w:rsidR="00306399" w:rsidRDefault="00306399" w:rsidP="00306399">
      <w:pPr>
        <w:pStyle w:val="62FolhadeRosto"/>
      </w:pPr>
    </w:p>
    <w:p w14:paraId="2E9BD641" w14:textId="77777777" w:rsidR="00115DA0" w:rsidRDefault="00115DA0" w:rsidP="00306399">
      <w:pPr>
        <w:pStyle w:val="62FolhadeRosto"/>
      </w:pPr>
    </w:p>
    <w:p w14:paraId="632ADE75" w14:textId="77777777" w:rsidR="0095436A" w:rsidRDefault="0095436A" w:rsidP="00306399">
      <w:pPr>
        <w:pStyle w:val="62FolhadeRosto"/>
      </w:pPr>
    </w:p>
    <w:p w14:paraId="2B7747F7" w14:textId="77777777" w:rsidR="00115DA0" w:rsidRDefault="00115DA0" w:rsidP="00306399">
      <w:pPr>
        <w:pStyle w:val="62FolhadeRosto"/>
      </w:pPr>
    </w:p>
    <w:p w14:paraId="1A10AC18" w14:textId="77777777" w:rsidR="00306399" w:rsidRDefault="00306399" w:rsidP="00306399">
      <w:pPr>
        <w:pStyle w:val="62FolhadeRosto"/>
      </w:pPr>
    </w:p>
    <w:p w14:paraId="0CA6D4A3" w14:textId="77777777" w:rsidR="00B70502" w:rsidRDefault="00B70502" w:rsidP="00306399">
      <w:pPr>
        <w:pStyle w:val="62FolhadeRosto"/>
      </w:pPr>
      <w:r>
        <w:t>Orientador: Prof. Dr. Nome d</w:t>
      </w:r>
      <w:r w:rsidR="00306399">
        <w:t>o Professor</w:t>
      </w:r>
      <w:r>
        <w:t>.</w:t>
      </w:r>
    </w:p>
    <w:p w14:paraId="7738225D" w14:textId="6776D761" w:rsidR="00B70502" w:rsidRDefault="00B5595A" w:rsidP="00306399">
      <w:pPr>
        <w:pStyle w:val="62FolhadeRosto"/>
      </w:pPr>
      <w:r>
        <w:t>Coorientador</w:t>
      </w:r>
      <w:r w:rsidR="00B70502">
        <w:t>: Prof. Dr. Nome d</w:t>
      </w:r>
      <w:r w:rsidR="00306399">
        <w:t>o Professor</w:t>
      </w:r>
      <w:r>
        <w:t xml:space="preserve"> (caso exista)</w:t>
      </w:r>
      <w:r w:rsidR="00B70502">
        <w:t>.</w:t>
      </w:r>
      <w:r>
        <w:t xml:space="preserve"> </w:t>
      </w:r>
    </w:p>
    <w:p w14:paraId="3F8B4FFB" w14:textId="77777777" w:rsidR="00306399" w:rsidRDefault="00306399" w:rsidP="00306399">
      <w:pPr>
        <w:pStyle w:val="62FolhadeRosto"/>
      </w:pPr>
    </w:p>
    <w:p w14:paraId="5E88364F" w14:textId="77777777" w:rsidR="008076AF" w:rsidRDefault="008076AF" w:rsidP="00306399">
      <w:pPr>
        <w:pStyle w:val="62FolhadeRosto"/>
      </w:pPr>
    </w:p>
    <w:p w14:paraId="2A9864A5" w14:textId="77777777" w:rsidR="00115DA0" w:rsidRDefault="00115DA0" w:rsidP="00306399">
      <w:pPr>
        <w:pStyle w:val="62FolhadeRosto"/>
      </w:pPr>
    </w:p>
    <w:p w14:paraId="3359CFA8" w14:textId="77777777" w:rsidR="00115DA0" w:rsidRDefault="00115DA0" w:rsidP="00306399">
      <w:pPr>
        <w:pStyle w:val="62FolhadeRosto"/>
      </w:pPr>
    </w:p>
    <w:p w14:paraId="17801EF9" w14:textId="77777777" w:rsidR="000301AE" w:rsidRDefault="000301AE" w:rsidP="00306399">
      <w:pPr>
        <w:pStyle w:val="62FolhadeRosto"/>
      </w:pPr>
    </w:p>
    <w:p w14:paraId="2931001D" w14:textId="77777777" w:rsidR="00306399" w:rsidRDefault="00306399" w:rsidP="00306399">
      <w:pPr>
        <w:pStyle w:val="62FolhadeRosto"/>
      </w:pPr>
    </w:p>
    <w:p w14:paraId="57DE2137" w14:textId="77777777" w:rsidR="00D45DFD" w:rsidRDefault="00D75AC6" w:rsidP="00D45DFD">
      <w:pPr>
        <w:pStyle w:val="62FolhadeRosto"/>
      </w:pPr>
      <w:r>
        <w:t>São Carlos</w:t>
      </w:r>
    </w:p>
    <w:p w14:paraId="36BB790B" w14:textId="07212A48" w:rsidR="00B70502" w:rsidRDefault="00667445" w:rsidP="006B1054">
      <w:pPr>
        <w:pStyle w:val="62FolhadeRosto"/>
      </w:pPr>
      <w:r>
        <w:t>Ano</w:t>
      </w:r>
    </w:p>
    <w:p w14:paraId="511F6792" w14:textId="77777777" w:rsidR="00B70502" w:rsidRDefault="00B70502"/>
    <w:p w14:paraId="3CD53E4E" w14:textId="77777777" w:rsidR="00A22981" w:rsidRDefault="00A22981" w:rsidP="00A22981">
      <w:pPr>
        <w:pStyle w:val="64-Banca"/>
      </w:pPr>
    </w:p>
    <w:p w14:paraId="5BC41040" w14:textId="77777777" w:rsidR="00A22981" w:rsidRDefault="00A22981" w:rsidP="00A22981">
      <w:pPr>
        <w:pStyle w:val="64-Banca"/>
        <w:jc w:val="both"/>
      </w:pPr>
    </w:p>
    <w:p w14:paraId="0BB03FE5" w14:textId="77777777" w:rsidR="00A22981" w:rsidRDefault="00A22981" w:rsidP="00A22981">
      <w:pPr>
        <w:pStyle w:val="64-Banca"/>
        <w:jc w:val="both"/>
      </w:pPr>
    </w:p>
    <w:p w14:paraId="038FE31A" w14:textId="77777777" w:rsidR="00AD3A41" w:rsidRDefault="00AD3A41" w:rsidP="00A22981">
      <w:pPr>
        <w:pStyle w:val="64-Banca"/>
        <w:jc w:val="both"/>
      </w:pPr>
    </w:p>
    <w:p w14:paraId="420804AF" w14:textId="77777777" w:rsidR="00AD3A41" w:rsidRDefault="00AD3A41" w:rsidP="00A22981">
      <w:pPr>
        <w:pStyle w:val="64-Banca"/>
        <w:jc w:val="both"/>
      </w:pPr>
    </w:p>
    <w:p w14:paraId="48A875CE" w14:textId="77777777" w:rsidR="00AD3A41" w:rsidRDefault="00AD3A41" w:rsidP="00A22981">
      <w:pPr>
        <w:pStyle w:val="64-Banca"/>
        <w:jc w:val="both"/>
      </w:pPr>
    </w:p>
    <w:p w14:paraId="01BC3D93" w14:textId="77777777" w:rsidR="00AD3A41" w:rsidRDefault="00AD3A41" w:rsidP="00A22981">
      <w:pPr>
        <w:pStyle w:val="64-Banca"/>
        <w:jc w:val="both"/>
      </w:pPr>
    </w:p>
    <w:p w14:paraId="2D92ECCC" w14:textId="77777777" w:rsidR="00AD3A41" w:rsidRDefault="00AD3A41" w:rsidP="00A22981">
      <w:pPr>
        <w:pStyle w:val="64-Banca"/>
        <w:jc w:val="both"/>
      </w:pPr>
    </w:p>
    <w:p w14:paraId="78931105" w14:textId="77777777" w:rsidR="00AD3A41" w:rsidRDefault="00AD3A41" w:rsidP="00A22981">
      <w:pPr>
        <w:pStyle w:val="64-Banca"/>
        <w:jc w:val="both"/>
      </w:pPr>
    </w:p>
    <w:p w14:paraId="3D00E587" w14:textId="77777777" w:rsidR="00AD3A41" w:rsidRDefault="00AD3A41" w:rsidP="00A22981">
      <w:pPr>
        <w:pStyle w:val="64-Banca"/>
        <w:jc w:val="both"/>
      </w:pPr>
    </w:p>
    <w:p w14:paraId="6672377E" w14:textId="77777777" w:rsidR="00AD3A41" w:rsidRDefault="00AD3A41" w:rsidP="00A22981">
      <w:pPr>
        <w:pStyle w:val="64-Banca"/>
        <w:jc w:val="both"/>
      </w:pPr>
    </w:p>
    <w:p w14:paraId="46C7D99B" w14:textId="77777777" w:rsidR="00AD3A41" w:rsidRDefault="00AD3A41" w:rsidP="00A22981">
      <w:pPr>
        <w:pStyle w:val="64-Banca"/>
        <w:jc w:val="both"/>
      </w:pPr>
    </w:p>
    <w:p w14:paraId="7BF3DA4F" w14:textId="77777777" w:rsidR="00AD3A41" w:rsidRDefault="00AD3A41" w:rsidP="00A22981">
      <w:pPr>
        <w:pStyle w:val="64-Banca"/>
        <w:jc w:val="both"/>
      </w:pPr>
    </w:p>
    <w:p w14:paraId="550B0215" w14:textId="77777777" w:rsidR="00AD3A41" w:rsidRDefault="00AD3A41" w:rsidP="00A22981">
      <w:pPr>
        <w:pStyle w:val="64-Banca"/>
        <w:jc w:val="both"/>
      </w:pPr>
    </w:p>
    <w:p w14:paraId="225BC35C" w14:textId="77777777" w:rsidR="00AD3A41" w:rsidRDefault="00AD3A41" w:rsidP="00A22981">
      <w:pPr>
        <w:pStyle w:val="64-Banca"/>
        <w:jc w:val="both"/>
      </w:pPr>
    </w:p>
    <w:p w14:paraId="35627132" w14:textId="77777777" w:rsidR="00AD3A41" w:rsidRDefault="00AD3A41" w:rsidP="00A22981">
      <w:pPr>
        <w:pStyle w:val="64-Banca"/>
        <w:jc w:val="both"/>
      </w:pPr>
    </w:p>
    <w:p w14:paraId="1C9D5DAA" w14:textId="77777777" w:rsidR="00AD3A41" w:rsidRDefault="00AD3A41" w:rsidP="00A22981">
      <w:pPr>
        <w:pStyle w:val="64-Banca"/>
        <w:jc w:val="both"/>
      </w:pPr>
    </w:p>
    <w:p w14:paraId="5C1EF5B5" w14:textId="77777777" w:rsidR="00AD3A41" w:rsidRDefault="00AD3A41" w:rsidP="00A22981">
      <w:pPr>
        <w:pStyle w:val="64-Banca"/>
        <w:jc w:val="both"/>
      </w:pPr>
    </w:p>
    <w:p w14:paraId="2AC50E60" w14:textId="77777777" w:rsidR="00AD3A41" w:rsidRDefault="00AD3A41" w:rsidP="00A22981">
      <w:pPr>
        <w:pStyle w:val="64-Banca"/>
        <w:jc w:val="both"/>
      </w:pPr>
    </w:p>
    <w:p w14:paraId="64C548BF" w14:textId="77777777" w:rsidR="00AD3A41" w:rsidRDefault="00AD3A41" w:rsidP="00A22981">
      <w:pPr>
        <w:pStyle w:val="64-Banca"/>
        <w:jc w:val="both"/>
      </w:pPr>
    </w:p>
    <w:p w14:paraId="7F84B959" w14:textId="77777777" w:rsidR="00AD3A41" w:rsidRDefault="00AD3A41" w:rsidP="00A22981">
      <w:pPr>
        <w:pStyle w:val="64-Banca"/>
        <w:jc w:val="both"/>
      </w:pPr>
    </w:p>
    <w:p w14:paraId="21C7961A" w14:textId="77777777" w:rsidR="00AD3A41" w:rsidRDefault="00AD3A41" w:rsidP="00A22981">
      <w:pPr>
        <w:pStyle w:val="64-Banca"/>
        <w:jc w:val="both"/>
      </w:pPr>
    </w:p>
    <w:p w14:paraId="00D62636" w14:textId="77777777" w:rsidR="00AD3A41" w:rsidRDefault="00AD3A41" w:rsidP="00A22981">
      <w:pPr>
        <w:pStyle w:val="64-Banca"/>
        <w:jc w:val="both"/>
      </w:pPr>
    </w:p>
    <w:p w14:paraId="32849306" w14:textId="77777777" w:rsidR="00AD3A41" w:rsidRDefault="00AD3A41" w:rsidP="00A22981">
      <w:pPr>
        <w:pStyle w:val="64-Banca"/>
        <w:jc w:val="both"/>
      </w:pPr>
    </w:p>
    <w:p w14:paraId="230929DF" w14:textId="77777777" w:rsidR="00AD3A41" w:rsidRDefault="00AD3A41" w:rsidP="00A22981">
      <w:pPr>
        <w:pStyle w:val="64-Banca"/>
        <w:jc w:val="both"/>
      </w:pPr>
    </w:p>
    <w:p w14:paraId="31980314" w14:textId="77777777" w:rsidR="00AD3A41" w:rsidRDefault="00AD3A41" w:rsidP="00A22981">
      <w:pPr>
        <w:pStyle w:val="64-Banca"/>
        <w:jc w:val="both"/>
      </w:pPr>
    </w:p>
    <w:p w14:paraId="2FBAD4CB" w14:textId="77777777" w:rsidR="00A22981" w:rsidRDefault="00A22981" w:rsidP="00A22981">
      <w:pPr>
        <w:pStyle w:val="64-Banca"/>
        <w:jc w:val="both"/>
      </w:pPr>
    </w:p>
    <w:p w14:paraId="2D824C9F" w14:textId="77777777" w:rsidR="00A22981" w:rsidRDefault="00571C53" w:rsidP="00A22981">
      <w:pPr>
        <w:pStyle w:val="64-Banca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15981" wp14:editId="3233B4EE">
                <wp:simplePos x="0" y="0"/>
                <wp:positionH relativeFrom="column">
                  <wp:posOffset>687705</wp:posOffset>
                </wp:positionH>
                <wp:positionV relativeFrom="paragraph">
                  <wp:posOffset>3175</wp:posOffset>
                </wp:positionV>
                <wp:extent cx="4500245" cy="2700020"/>
                <wp:effectExtent l="0" t="0" r="0" b="0"/>
                <wp:wrapNone/>
                <wp:docPr id="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24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229" w:type="dxa"/>
                              <w:tblInd w:w="67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29"/>
                            </w:tblGrid>
                            <w:tr w:rsidR="00AB647B" w14:paraId="22C8C3DC" w14:textId="77777777">
                              <w:tc>
                                <w:tcPr>
                                  <w:tcW w:w="6229" w:type="dxa"/>
                                </w:tcPr>
                                <w:p w14:paraId="08A7CBFD" w14:textId="77777777" w:rsidR="00AB647B" w:rsidRDefault="00AB647B" w:rsidP="00875FB0">
                                  <w:pPr>
                                    <w:spacing w:before="20" w:after="20"/>
                                    <w:ind w:hanging="10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28496587" w14:textId="77777777" w:rsidR="00AB647B" w:rsidRDefault="00AB647B" w:rsidP="00875FB0">
                                  <w:pPr>
                                    <w:spacing w:before="20" w:after="20"/>
                                    <w:ind w:left="-10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Sobrenome, Nome</w:t>
                                  </w:r>
                                </w:p>
                              </w:tc>
                            </w:tr>
                            <w:tr w:rsidR="00AB647B" w14:paraId="4BC09A45" w14:textId="77777777">
                              <w:tc>
                                <w:tcPr>
                                  <w:tcW w:w="6229" w:type="dxa"/>
                                </w:tcPr>
                                <w:p w14:paraId="0B0EA445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Título: subtítulo / Autor.  – São Carlos, Ano</w:t>
                                  </w:r>
                                </w:p>
                              </w:tc>
                            </w:tr>
                            <w:tr w:rsidR="00AB647B" w14:paraId="7825133D" w14:textId="77777777">
                              <w:tc>
                                <w:tcPr>
                                  <w:tcW w:w="6229" w:type="dxa"/>
                                </w:tcPr>
                                <w:p w14:paraId="36EB338A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xx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f.: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il. ;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29 cm"/>
                                    </w:smartTag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29 cm</w:t>
                                    </w:r>
                                  </w:smartTag>
                                </w:p>
                              </w:tc>
                            </w:tr>
                            <w:tr w:rsidR="00AB647B" w14:paraId="1D6FB739" w14:textId="77777777">
                              <w:tc>
                                <w:tcPr>
                                  <w:tcW w:w="6229" w:type="dxa"/>
                                </w:tcPr>
                                <w:p w14:paraId="416010C2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647B" w14:paraId="3B5214E8" w14:textId="77777777">
                              <w:tc>
                                <w:tcPr>
                                  <w:tcW w:w="6229" w:type="dxa"/>
                                </w:tcPr>
                                <w:p w14:paraId="61D4C9E4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Monografia (graduação) – Faculdade de Tecnologia de São Carlos, ano</w:t>
                                  </w:r>
                                </w:p>
                              </w:tc>
                            </w:tr>
                            <w:tr w:rsidR="00AB647B" w14:paraId="00FD025C" w14:textId="77777777">
                              <w:tc>
                                <w:tcPr>
                                  <w:tcW w:w="6229" w:type="dxa"/>
                                </w:tcPr>
                                <w:p w14:paraId="56F8E365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Orientador: Nome</w:t>
                                  </w:r>
                                </w:p>
                                <w:p w14:paraId="25386EBD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Banca examinadora: Nome, Nome</w:t>
                                  </w:r>
                                </w:p>
                              </w:tc>
                            </w:tr>
                            <w:tr w:rsidR="00AB647B" w14:paraId="708DB047" w14:textId="77777777">
                              <w:tc>
                                <w:tcPr>
                                  <w:tcW w:w="6229" w:type="dxa"/>
                                </w:tcPr>
                                <w:p w14:paraId="055031A8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647B" w14:paraId="3E0F1E27" w14:textId="77777777">
                              <w:tc>
                                <w:tcPr>
                                  <w:tcW w:w="6229" w:type="dxa"/>
                                </w:tcPr>
                                <w:p w14:paraId="06B08C9D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647B" w14:paraId="7E172193" w14:textId="77777777">
                              <w:tc>
                                <w:tcPr>
                                  <w:tcW w:w="6229" w:type="dxa"/>
                                </w:tcPr>
                                <w:p w14:paraId="6504A412" w14:textId="77777777" w:rsidR="00AB647B" w:rsidRDefault="00AB647B" w:rsidP="00875FB0">
                                  <w:pPr>
                                    <w:spacing w:before="20" w:after="20"/>
                                    <w:ind w:left="-108" w:firstLine="39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1. Palavra-chave. 2. Palavra-chave. 3. Palavra-chave. I. Título: subtítulo.</w:t>
                                  </w:r>
                                </w:p>
                              </w:tc>
                            </w:tr>
                            <w:tr w:rsidR="00AB647B" w14:paraId="5AAA346F" w14:textId="77777777">
                              <w:tc>
                                <w:tcPr>
                                  <w:tcW w:w="6229" w:type="dxa"/>
                                </w:tcPr>
                                <w:p w14:paraId="586FF8D7" w14:textId="77777777" w:rsidR="00AB647B" w:rsidRDefault="00AB647B" w:rsidP="00875FB0">
                                  <w:pPr>
                                    <w:spacing w:before="20" w:after="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AA687B" w14:textId="77777777" w:rsidR="00AB647B" w:rsidRDefault="00AB64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15981" id="Rectangle 85" o:spid="_x0000_s1026" style="position:absolute;left:0;text-align:left;margin-left:54.15pt;margin-top:.25pt;width:354.35pt;height:2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">
                <v:textbox>
                  <w:txbxContent>
                    <w:tbl>
                      <w:tblPr>
                        <w:tblW w:w="6229" w:type="dxa"/>
                        <w:tblInd w:w="67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29"/>
                      </w:tblGrid>
                      <w:tr w:rsidR="00AB647B" w14:paraId="22C8C3DC" w14:textId="77777777">
                        <w:tc>
                          <w:tcPr>
                            <w:tcW w:w="6229" w:type="dxa"/>
                          </w:tcPr>
                          <w:p w14:paraId="08A7CBFD" w14:textId="77777777" w:rsidR="00AB647B" w:rsidRDefault="00AB647B" w:rsidP="00875FB0">
                            <w:pPr>
                              <w:spacing w:before="20" w:after="20"/>
                              <w:ind w:hanging="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8496587" w14:textId="77777777" w:rsidR="00AB647B" w:rsidRDefault="00AB647B" w:rsidP="00875FB0">
                            <w:pPr>
                              <w:spacing w:before="20" w:after="20"/>
                              <w:ind w:lef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Sobrenome, Nome</w:t>
                            </w:r>
                          </w:p>
                        </w:tc>
                      </w:tr>
                      <w:tr w:rsidR="00AB647B" w14:paraId="4BC09A45" w14:textId="77777777">
                        <w:tc>
                          <w:tcPr>
                            <w:tcW w:w="6229" w:type="dxa"/>
                          </w:tcPr>
                          <w:p w14:paraId="0B0EA445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Título: subtítulo / Autor.  – São Carlos, Ano</w:t>
                            </w:r>
                          </w:p>
                        </w:tc>
                      </w:tr>
                      <w:tr w:rsidR="00AB647B" w14:paraId="7825133D" w14:textId="77777777">
                        <w:tc>
                          <w:tcPr>
                            <w:tcW w:w="6229" w:type="dxa"/>
                          </w:tcPr>
                          <w:p w14:paraId="36EB338A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f.: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il. 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9 cm"/>
                              </w:smartTag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29 cm</w:t>
                              </w:r>
                            </w:smartTag>
                          </w:p>
                        </w:tc>
                      </w:tr>
                      <w:tr w:rsidR="00AB647B" w14:paraId="1D6FB739" w14:textId="77777777">
                        <w:tc>
                          <w:tcPr>
                            <w:tcW w:w="6229" w:type="dxa"/>
                          </w:tcPr>
                          <w:p w14:paraId="416010C2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AB647B" w14:paraId="3B5214E8" w14:textId="77777777">
                        <w:tc>
                          <w:tcPr>
                            <w:tcW w:w="6229" w:type="dxa"/>
                          </w:tcPr>
                          <w:p w14:paraId="61D4C9E4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Monografia (graduação) – Faculdade de Tecnologia de São Carlos, ano</w:t>
                            </w:r>
                          </w:p>
                        </w:tc>
                      </w:tr>
                      <w:tr w:rsidR="00AB647B" w14:paraId="00FD025C" w14:textId="77777777">
                        <w:tc>
                          <w:tcPr>
                            <w:tcW w:w="6229" w:type="dxa"/>
                          </w:tcPr>
                          <w:p w14:paraId="56F8E365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Orientador: Nome</w:t>
                            </w:r>
                          </w:p>
                          <w:p w14:paraId="25386EBD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Banca examinadora: Nome, Nome</w:t>
                            </w:r>
                          </w:p>
                        </w:tc>
                      </w:tr>
                      <w:tr w:rsidR="00AB647B" w14:paraId="708DB047" w14:textId="77777777">
                        <w:tc>
                          <w:tcPr>
                            <w:tcW w:w="6229" w:type="dxa"/>
                          </w:tcPr>
                          <w:p w14:paraId="055031A8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AB647B" w14:paraId="3E0F1E27" w14:textId="77777777">
                        <w:tc>
                          <w:tcPr>
                            <w:tcW w:w="6229" w:type="dxa"/>
                          </w:tcPr>
                          <w:p w14:paraId="06B08C9D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AB647B" w14:paraId="7E172193" w14:textId="77777777">
                        <w:tc>
                          <w:tcPr>
                            <w:tcW w:w="6229" w:type="dxa"/>
                          </w:tcPr>
                          <w:p w14:paraId="6504A412" w14:textId="77777777" w:rsidR="00AB647B" w:rsidRDefault="00AB647B" w:rsidP="00875FB0">
                            <w:pPr>
                              <w:spacing w:before="20" w:after="20"/>
                              <w:ind w:left="-108" w:firstLine="3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1. Palavra-chave. 2. Palavra-chave. 3. Palavra-chave. I. Título: subtítulo.</w:t>
                            </w:r>
                          </w:p>
                        </w:tc>
                      </w:tr>
                      <w:tr w:rsidR="00AB647B" w14:paraId="5AAA346F" w14:textId="77777777">
                        <w:tc>
                          <w:tcPr>
                            <w:tcW w:w="6229" w:type="dxa"/>
                          </w:tcPr>
                          <w:p w14:paraId="586FF8D7" w14:textId="77777777" w:rsidR="00AB647B" w:rsidRDefault="00AB647B" w:rsidP="00875FB0">
                            <w:pPr>
                              <w:spacing w:before="20" w:after="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AA687B" w14:textId="77777777" w:rsidR="00AB647B" w:rsidRDefault="00AB647B"/>
                  </w:txbxContent>
                </v:textbox>
              </v:rect>
            </w:pict>
          </mc:Fallback>
        </mc:AlternateContent>
      </w:r>
    </w:p>
    <w:p w14:paraId="7AC23BEC" w14:textId="77777777" w:rsidR="00A22981" w:rsidRDefault="00A22981" w:rsidP="00A22981">
      <w:pPr>
        <w:pStyle w:val="64-Banca"/>
        <w:jc w:val="both"/>
      </w:pPr>
    </w:p>
    <w:p w14:paraId="0881D239" w14:textId="77777777" w:rsidR="00A22981" w:rsidRDefault="00A22981" w:rsidP="00A22981">
      <w:pPr>
        <w:pStyle w:val="64-Banca"/>
        <w:jc w:val="both"/>
      </w:pPr>
    </w:p>
    <w:p w14:paraId="776A8BC7" w14:textId="77777777" w:rsidR="00A22981" w:rsidRDefault="00A22981" w:rsidP="00A22981">
      <w:pPr>
        <w:pStyle w:val="64-Banca"/>
        <w:jc w:val="both"/>
      </w:pPr>
    </w:p>
    <w:p w14:paraId="4D813E8A" w14:textId="77777777" w:rsidR="00A22981" w:rsidRDefault="00A22981" w:rsidP="00A22981">
      <w:pPr>
        <w:pStyle w:val="64-Banca"/>
        <w:jc w:val="both"/>
      </w:pPr>
    </w:p>
    <w:p w14:paraId="724907AD" w14:textId="77777777" w:rsidR="00A22981" w:rsidRDefault="00A22981" w:rsidP="00A22981">
      <w:pPr>
        <w:pStyle w:val="64-Banca"/>
        <w:jc w:val="both"/>
      </w:pPr>
    </w:p>
    <w:p w14:paraId="76B865FD" w14:textId="77777777" w:rsidR="00A22981" w:rsidRDefault="00A22981" w:rsidP="00A22981">
      <w:pPr>
        <w:pStyle w:val="64-Banca"/>
        <w:jc w:val="both"/>
      </w:pPr>
    </w:p>
    <w:p w14:paraId="1B2D9BB7" w14:textId="77777777" w:rsidR="00A22981" w:rsidRDefault="00A22981" w:rsidP="00A22981">
      <w:pPr>
        <w:pStyle w:val="64-Banca"/>
        <w:jc w:val="both"/>
      </w:pPr>
    </w:p>
    <w:p w14:paraId="3FBB783F" w14:textId="77777777" w:rsidR="00A22981" w:rsidRDefault="00A22981" w:rsidP="00A22981">
      <w:pPr>
        <w:pStyle w:val="64-Banca"/>
        <w:jc w:val="both"/>
      </w:pPr>
    </w:p>
    <w:p w14:paraId="1600EEA4" w14:textId="77777777" w:rsidR="00A22981" w:rsidRDefault="00A22981" w:rsidP="00A22981">
      <w:pPr>
        <w:pStyle w:val="64-Banca"/>
        <w:jc w:val="both"/>
      </w:pPr>
    </w:p>
    <w:p w14:paraId="3CCFD6AE" w14:textId="77777777" w:rsidR="00A22981" w:rsidRDefault="00A22981" w:rsidP="00A22981">
      <w:pPr>
        <w:pStyle w:val="64-Banca"/>
        <w:jc w:val="both"/>
      </w:pPr>
    </w:p>
    <w:p w14:paraId="0C6BA788" w14:textId="77777777" w:rsidR="00A22981" w:rsidRDefault="00A22981" w:rsidP="00A22981">
      <w:pPr>
        <w:pStyle w:val="64-Banca"/>
        <w:jc w:val="both"/>
      </w:pPr>
    </w:p>
    <w:p w14:paraId="1906C97A" w14:textId="77777777" w:rsidR="00A22981" w:rsidRDefault="00A22981" w:rsidP="00A22981">
      <w:pPr>
        <w:pStyle w:val="64-Banca"/>
        <w:jc w:val="both"/>
      </w:pPr>
    </w:p>
    <w:p w14:paraId="346C0239" w14:textId="77777777" w:rsidR="00A22981" w:rsidRDefault="00A22981" w:rsidP="00A22981">
      <w:pPr>
        <w:pStyle w:val="64-Banca"/>
        <w:jc w:val="both"/>
      </w:pPr>
    </w:p>
    <w:p w14:paraId="2E9E0153" w14:textId="77777777" w:rsidR="00A22981" w:rsidRDefault="00A22981" w:rsidP="00A22981">
      <w:pPr>
        <w:pStyle w:val="64-Banca"/>
        <w:jc w:val="both"/>
      </w:pPr>
    </w:p>
    <w:p w14:paraId="7EA5A4F7" w14:textId="77777777" w:rsidR="00A22981" w:rsidRDefault="00A22981" w:rsidP="00A22981">
      <w:pPr>
        <w:pStyle w:val="64-Banca"/>
        <w:jc w:val="both"/>
      </w:pPr>
    </w:p>
    <w:p w14:paraId="33B69370" w14:textId="77777777" w:rsidR="00A22981" w:rsidRDefault="00A22981" w:rsidP="00A22981">
      <w:pPr>
        <w:pStyle w:val="64-Banca"/>
        <w:jc w:val="both"/>
      </w:pPr>
    </w:p>
    <w:p w14:paraId="7E430554" w14:textId="77777777" w:rsidR="00A22981" w:rsidRDefault="00A22981" w:rsidP="00A22981">
      <w:pPr>
        <w:pStyle w:val="64-Banca"/>
        <w:jc w:val="both"/>
      </w:pPr>
    </w:p>
    <w:p w14:paraId="6C3058F4" w14:textId="77777777" w:rsidR="00A22981" w:rsidRDefault="00A22981" w:rsidP="00A22981">
      <w:pPr>
        <w:pStyle w:val="64-Banca"/>
        <w:jc w:val="both"/>
      </w:pPr>
    </w:p>
    <w:p w14:paraId="15D18925" w14:textId="77777777" w:rsidR="00A22981" w:rsidRDefault="00A22981" w:rsidP="00A22981">
      <w:pPr>
        <w:pStyle w:val="64-Banca"/>
        <w:jc w:val="both"/>
      </w:pPr>
    </w:p>
    <w:p w14:paraId="228717B3" w14:textId="77777777" w:rsidR="00A22981" w:rsidRDefault="00A22981" w:rsidP="00A22981">
      <w:pPr>
        <w:pStyle w:val="64-Banca"/>
        <w:jc w:val="both"/>
      </w:pPr>
    </w:p>
    <w:p w14:paraId="33A4FDE7" w14:textId="77777777" w:rsidR="00A22981" w:rsidRDefault="00A22981" w:rsidP="00A22981">
      <w:pPr>
        <w:pStyle w:val="64-Banca"/>
        <w:jc w:val="both"/>
      </w:pPr>
    </w:p>
    <w:p w14:paraId="5BAD5285" w14:textId="77777777" w:rsidR="00A22981" w:rsidRDefault="00A22981" w:rsidP="00A22981">
      <w:pPr>
        <w:pStyle w:val="64-Banca"/>
        <w:jc w:val="both"/>
        <w:sectPr w:rsidR="00A22981" w:rsidSect="004E4C1D">
          <w:headerReference w:type="even" r:id="rId14"/>
          <w:headerReference w:type="default" r:id="rId15"/>
          <w:footerReference w:type="even" r:id="rId16"/>
          <w:pgSz w:w="11907" w:h="16840" w:code="9"/>
          <w:pgMar w:top="1701" w:right="1134" w:bottom="1134" w:left="1701" w:header="1134" w:footer="567" w:gutter="0"/>
          <w:cols w:space="720"/>
          <w:titlePg/>
          <w:docGrid w:linePitch="78"/>
        </w:sectPr>
      </w:pPr>
    </w:p>
    <w:p w14:paraId="23439CB9" w14:textId="77777777" w:rsidR="008A05FE" w:rsidRDefault="008A05FE" w:rsidP="008A05FE">
      <w:pPr>
        <w:pStyle w:val="61FOLHADEROSTO"/>
      </w:pPr>
      <w:r>
        <w:lastRenderedPageBreak/>
        <w:t>autor</w:t>
      </w:r>
    </w:p>
    <w:p w14:paraId="73E027F7" w14:textId="77777777" w:rsidR="008A05FE" w:rsidRDefault="008A05FE" w:rsidP="008A05FE">
      <w:pPr>
        <w:pStyle w:val="61FOLHADEROSTO"/>
      </w:pPr>
    </w:p>
    <w:p w14:paraId="796A28DC" w14:textId="77777777" w:rsidR="008A05FE" w:rsidRDefault="008A05FE" w:rsidP="008A05FE">
      <w:pPr>
        <w:pStyle w:val="61FOLHADEROSTO"/>
      </w:pPr>
    </w:p>
    <w:p w14:paraId="78AE831E" w14:textId="77777777" w:rsidR="008A05FE" w:rsidRDefault="008A05FE" w:rsidP="008A05FE">
      <w:pPr>
        <w:pStyle w:val="61FOLHADEROSTO"/>
      </w:pPr>
    </w:p>
    <w:p w14:paraId="59E91833" w14:textId="77777777" w:rsidR="008A05FE" w:rsidRDefault="008A05FE" w:rsidP="008A05FE">
      <w:pPr>
        <w:pStyle w:val="61FOLHADEROSTO"/>
      </w:pPr>
    </w:p>
    <w:p w14:paraId="5E523192" w14:textId="77777777" w:rsidR="008A05FE" w:rsidRDefault="008A05FE" w:rsidP="008A05FE">
      <w:pPr>
        <w:pStyle w:val="61FOLHADEROSTO"/>
      </w:pPr>
      <w:r>
        <w:t>título:</w:t>
      </w:r>
    </w:p>
    <w:p w14:paraId="12448E1A" w14:textId="77777777" w:rsidR="008A05FE" w:rsidRDefault="008A05FE" w:rsidP="008A05FE">
      <w:pPr>
        <w:pStyle w:val="61FOLHADEROSTO"/>
      </w:pPr>
      <w:r>
        <w:t>subtítulo</w:t>
      </w:r>
    </w:p>
    <w:p w14:paraId="6B0C29AC" w14:textId="77777777" w:rsidR="008A05FE" w:rsidRDefault="008A05FE" w:rsidP="008A05FE">
      <w:pPr>
        <w:pStyle w:val="61FOLHADEROSTO"/>
      </w:pPr>
    </w:p>
    <w:p w14:paraId="4CA7AE75" w14:textId="77777777" w:rsidR="008A05FE" w:rsidRDefault="008A05FE" w:rsidP="008A05FE">
      <w:pPr>
        <w:pStyle w:val="61FOLHADEROSTO"/>
      </w:pPr>
    </w:p>
    <w:p w14:paraId="57DCABD3" w14:textId="77777777" w:rsidR="008A05FE" w:rsidRDefault="008A05FE" w:rsidP="008A05FE">
      <w:pPr>
        <w:pStyle w:val="61FOLHADEROSTO"/>
      </w:pPr>
    </w:p>
    <w:p w14:paraId="47B89804" w14:textId="77777777" w:rsidR="008A05FE" w:rsidRDefault="008A05FE" w:rsidP="008A05FE">
      <w:pPr>
        <w:pStyle w:val="61FOLHADEROSTO"/>
      </w:pPr>
    </w:p>
    <w:p w14:paraId="0FACAD8B" w14:textId="2799406F" w:rsidR="008A05FE" w:rsidRDefault="008A05FE" w:rsidP="008A05FE">
      <w:pPr>
        <w:pStyle w:val="63Naturezadotrabalho"/>
      </w:pPr>
      <w:r>
        <w:t xml:space="preserve">Esta monografia foi julgada adequada à obtenção do título de </w:t>
      </w:r>
      <w:r w:rsidR="00251E78">
        <w:t>Tecn</w:t>
      </w:r>
      <w:r w:rsidR="00724EBF">
        <w:t>ólogo</w:t>
      </w:r>
      <w:r w:rsidR="00251E78">
        <w:t xml:space="preserve"> em Gestão Empresarial</w:t>
      </w:r>
      <w:r>
        <w:t xml:space="preserve"> e aprovada em sua forma final pelo Curso de </w:t>
      </w:r>
      <w:r w:rsidR="00724EBF">
        <w:t xml:space="preserve">Tecnologia em </w:t>
      </w:r>
      <w:r w:rsidR="00B5595A">
        <w:t>XXXXX</w:t>
      </w:r>
      <w:r>
        <w:t xml:space="preserve"> da Faculdade </w:t>
      </w:r>
      <w:r w:rsidR="00724EBF">
        <w:t>de Tecnologia</w:t>
      </w:r>
      <w:r>
        <w:t xml:space="preserve"> de São Carlos.</w:t>
      </w:r>
    </w:p>
    <w:p w14:paraId="6E8A6A09" w14:textId="77777777" w:rsidR="008A05FE" w:rsidRDefault="008A05FE" w:rsidP="008A05FE">
      <w:pPr>
        <w:pStyle w:val="61FOLHADEROSTO"/>
      </w:pPr>
    </w:p>
    <w:p w14:paraId="4F12D27B" w14:textId="77777777" w:rsidR="008A05FE" w:rsidRDefault="008A05FE" w:rsidP="008A05FE">
      <w:pPr>
        <w:pStyle w:val="61FOLHADEROSTO"/>
      </w:pPr>
    </w:p>
    <w:p w14:paraId="2021923A" w14:textId="77777777" w:rsidR="00251E78" w:rsidRDefault="00251E78" w:rsidP="008A05FE">
      <w:pPr>
        <w:pStyle w:val="61FOLHADEROSTO"/>
      </w:pPr>
    </w:p>
    <w:p w14:paraId="42F370DE" w14:textId="77777777" w:rsidR="00251E78" w:rsidRDefault="00251E78" w:rsidP="008A05FE">
      <w:pPr>
        <w:pStyle w:val="61FOLHADEROSTO"/>
      </w:pPr>
    </w:p>
    <w:p w14:paraId="103DDE86" w14:textId="77777777" w:rsidR="008A05FE" w:rsidRDefault="008A05FE" w:rsidP="008A05FE">
      <w:pPr>
        <w:pStyle w:val="62FolhadeRosto"/>
      </w:pPr>
      <w:r>
        <w:t>São Carlos, (dia) de (mês) de (ano da defesa).</w:t>
      </w:r>
    </w:p>
    <w:p w14:paraId="308E8768" w14:textId="77777777" w:rsidR="00724EBF" w:rsidRDefault="00724EBF" w:rsidP="008A05FE">
      <w:pPr>
        <w:pStyle w:val="62FolhadeRosto"/>
      </w:pPr>
    </w:p>
    <w:p w14:paraId="66ED7A9E" w14:textId="77777777" w:rsidR="00724EBF" w:rsidRDefault="00724EBF" w:rsidP="008A05FE">
      <w:pPr>
        <w:pStyle w:val="62FolhadeRosto"/>
      </w:pPr>
    </w:p>
    <w:p w14:paraId="3F85F76F" w14:textId="77777777" w:rsidR="00724EBF" w:rsidRDefault="00724EBF" w:rsidP="008A05FE">
      <w:pPr>
        <w:pStyle w:val="62FolhadeRosto"/>
      </w:pPr>
    </w:p>
    <w:p w14:paraId="117236B8" w14:textId="77777777" w:rsidR="008A05FE" w:rsidRDefault="008A05FE" w:rsidP="008A05FE">
      <w:pPr>
        <w:pStyle w:val="64-Banca"/>
      </w:pPr>
      <w:r>
        <w:t>______________________________________________________</w:t>
      </w:r>
    </w:p>
    <w:p w14:paraId="65A9D8B4" w14:textId="77777777" w:rsidR="008A05FE" w:rsidRDefault="008A05FE" w:rsidP="008A05FE">
      <w:pPr>
        <w:pStyle w:val="64-Banca"/>
      </w:pPr>
      <w:r>
        <w:t>Professor e orientador Nome do Professor, Me.</w:t>
      </w:r>
    </w:p>
    <w:p w14:paraId="3FEB6382" w14:textId="77777777" w:rsidR="008A05FE" w:rsidRDefault="00251E78" w:rsidP="008A05FE">
      <w:pPr>
        <w:pStyle w:val="64-Banca"/>
      </w:pPr>
      <w:r>
        <w:t>Instituição</w:t>
      </w:r>
    </w:p>
    <w:p w14:paraId="44553E34" w14:textId="77777777" w:rsidR="008A05FE" w:rsidRDefault="008A05FE" w:rsidP="008A05FE">
      <w:pPr>
        <w:pStyle w:val="64-Banca"/>
      </w:pPr>
    </w:p>
    <w:p w14:paraId="154031C7" w14:textId="77777777" w:rsidR="00724EBF" w:rsidRDefault="00724EBF" w:rsidP="008A05FE">
      <w:pPr>
        <w:pStyle w:val="64-Banca"/>
      </w:pPr>
    </w:p>
    <w:p w14:paraId="5AC24D73" w14:textId="77777777" w:rsidR="00724EBF" w:rsidRDefault="00724EBF" w:rsidP="008A05FE">
      <w:pPr>
        <w:pStyle w:val="64-Banca"/>
      </w:pPr>
    </w:p>
    <w:p w14:paraId="6B220A6B" w14:textId="77777777" w:rsidR="00724EBF" w:rsidRDefault="00724EBF" w:rsidP="008A05FE">
      <w:pPr>
        <w:pStyle w:val="64-Banca"/>
      </w:pPr>
    </w:p>
    <w:p w14:paraId="13F69C51" w14:textId="77777777" w:rsidR="008A05FE" w:rsidRDefault="008A05FE" w:rsidP="008A05FE">
      <w:pPr>
        <w:pStyle w:val="64-Banca"/>
      </w:pPr>
      <w:r>
        <w:t>______________________________________________________</w:t>
      </w:r>
    </w:p>
    <w:p w14:paraId="76D78333" w14:textId="77777777" w:rsidR="008A05FE" w:rsidRDefault="008A05FE" w:rsidP="008A05FE">
      <w:pPr>
        <w:pStyle w:val="64-Banca"/>
      </w:pPr>
      <w:r>
        <w:t>Prof. Nome do Professor, Me.</w:t>
      </w:r>
    </w:p>
    <w:p w14:paraId="44D12913" w14:textId="77777777" w:rsidR="008A05FE" w:rsidRDefault="00251E78" w:rsidP="008A05FE">
      <w:pPr>
        <w:pStyle w:val="64-Banca"/>
      </w:pPr>
      <w:r>
        <w:t>Instituição</w:t>
      </w:r>
    </w:p>
    <w:p w14:paraId="272186F6" w14:textId="77777777" w:rsidR="008A05FE" w:rsidRDefault="008A05FE" w:rsidP="008A05FE">
      <w:pPr>
        <w:pStyle w:val="64-Banca"/>
      </w:pPr>
    </w:p>
    <w:p w14:paraId="4C4342AA" w14:textId="77777777" w:rsidR="00724EBF" w:rsidRDefault="00724EBF" w:rsidP="008A05FE">
      <w:pPr>
        <w:pStyle w:val="64-Banca"/>
      </w:pPr>
    </w:p>
    <w:p w14:paraId="4B614F8B" w14:textId="77777777" w:rsidR="00724EBF" w:rsidRDefault="00724EBF" w:rsidP="008A05FE">
      <w:pPr>
        <w:pStyle w:val="64-Banca"/>
      </w:pPr>
    </w:p>
    <w:p w14:paraId="6F3574E4" w14:textId="77777777" w:rsidR="00724EBF" w:rsidRDefault="00724EBF" w:rsidP="008A05FE">
      <w:pPr>
        <w:pStyle w:val="64-Banca"/>
      </w:pPr>
    </w:p>
    <w:p w14:paraId="70D23028" w14:textId="77777777" w:rsidR="008A05FE" w:rsidRDefault="008A05FE" w:rsidP="008A05FE">
      <w:pPr>
        <w:pStyle w:val="64-Banca"/>
      </w:pPr>
      <w:r>
        <w:t>______________________________________________________</w:t>
      </w:r>
    </w:p>
    <w:p w14:paraId="4A8E6CEF" w14:textId="77777777" w:rsidR="008A05FE" w:rsidRDefault="008A05FE" w:rsidP="008A05FE">
      <w:pPr>
        <w:pStyle w:val="64-Banca"/>
      </w:pPr>
      <w:r>
        <w:t>Prof. Nome do Professor, Me.</w:t>
      </w:r>
    </w:p>
    <w:p w14:paraId="54F5F726" w14:textId="77777777" w:rsidR="008A05FE" w:rsidRDefault="00251E78" w:rsidP="008A05FE">
      <w:pPr>
        <w:pStyle w:val="64-Banca"/>
      </w:pPr>
      <w:r>
        <w:t>Instituição</w:t>
      </w:r>
    </w:p>
    <w:p w14:paraId="7B173CFA" w14:textId="77777777" w:rsidR="008A05FE" w:rsidRDefault="008A05FE" w:rsidP="00A22981">
      <w:pPr>
        <w:pStyle w:val="64-Banca"/>
        <w:jc w:val="both"/>
        <w:sectPr w:rsidR="008A05FE" w:rsidSect="004E4C1D">
          <w:pgSz w:w="11907" w:h="16840" w:code="9"/>
          <w:pgMar w:top="1701" w:right="1134" w:bottom="1134" w:left="1701" w:header="1134" w:footer="567" w:gutter="0"/>
          <w:cols w:space="720"/>
          <w:titlePg/>
          <w:docGrid w:linePitch="78"/>
        </w:sectPr>
      </w:pPr>
    </w:p>
    <w:p w14:paraId="458B2A4C" w14:textId="77777777" w:rsidR="00A22981" w:rsidRDefault="00A22981" w:rsidP="00A22981">
      <w:pPr>
        <w:pStyle w:val="64-Banca"/>
        <w:jc w:val="both"/>
      </w:pPr>
    </w:p>
    <w:p w14:paraId="06E2799C" w14:textId="77777777" w:rsidR="00B70502" w:rsidRDefault="00B70502"/>
    <w:p w14:paraId="395FFA8A" w14:textId="77777777" w:rsidR="00B70502" w:rsidRDefault="00B70502"/>
    <w:p w14:paraId="321B41B2" w14:textId="77777777" w:rsidR="00B70502" w:rsidRDefault="00B70502"/>
    <w:p w14:paraId="5AB42107" w14:textId="77777777" w:rsidR="00B70502" w:rsidRDefault="00B70502"/>
    <w:p w14:paraId="4B6401CD" w14:textId="77777777" w:rsidR="00B70502" w:rsidRDefault="00B70502"/>
    <w:p w14:paraId="56A603C4" w14:textId="77777777" w:rsidR="00B70502" w:rsidRDefault="00B70502"/>
    <w:p w14:paraId="39EB5E6E" w14:textId="77777777" w:rsidR="00B70502" w:rsidRDefault="00B70502"/>
    <w:p w14:paraId="15926ED7" w14:textId="77777777" w:rsidR="00B70502" w:rsidRDefault="00B70502"/>
    <w:p w14:paraId="2DB2EF85" w14:textId="77777777" w:rsidR="00A22981" w:rsidRDefault="00A22981"/>
    <w:p w14:paraId="449B8ABF" w14:textId="77777777" w:rsidR="00A22981" w:rsidRDefault="00A22981"/>
    <w:p w14:paraId="1E269B87" w14:textId="77777777" w:rsidR="00B70502" w:rsidRDefault="00B70502"/>
    <w:p w14:paraId="4A295139" w14:textId="77777777" w:rsidR="00B70502" w:rsidRDefault="00B70502"/>
    <w:p w14:paraId="2E1DE6FA" w14:textId="77777777" w:rsidR="00B70502" w:rsidRDefault="00B70502"/>
    <w:p w14:paraId="4C32D48B" w14:textId="77777777" w:rsidR="00B70502" w:rsidRDefault="00B70502"/>
    <w:p w14:paraId="5510BC86" w14:textId="77777777" w:rsidR="00B70502" w:rsidRDefault="00B70502"/>
    <w:p w14:paraId="7E1D4D52" w14:textId="77777777" w:rsidR="00B70502" w:rsidRDefault="00B70502"/>
    <w:p w14:paraId="452C5187" w14:textId="77777777" w:rsidR="00B70502" w:rsidRDefault="00B70502"/>
    <w:p w14:paraId="504082EE" w14:textId="77777777" w:rsidR="00B70502" w:rsidRDefault="00B70502"/>
    <w:p w14:paraId="55EBCAF6" w14:textId="77777777" w:rsidR="00B70502" w:rsidRDefault="00B70502"/>
    <w:p w14:paraId="51D62BCA" w14:textId="77777777" w:rsidR="00B70502" w:rsidRDefault="00B70502"/>
    <w:p w14:paraId="205AB7DB" w14:textId="77777777" w:rsidR="00B70502" w:rsidRDefault="00B70502"/>
    <w:p w14:paraId="534C0D5F" w14:textId="77777777" w:rsidR="00B70502" w:rsidRDefault="00B70502"/>
    <w:p w14:paraId="27A9D3EC" w14:textId="77777777" w:rsidR="00B70502" w:rsidRDefault="00B70502"/>
    <w:p w14:paraId="3933D97B" w14:textId="77777777" w:rsidR="00B70502" w:rsidRDefault="00B70502"/>
    <w:p w14:paraId="152B07DF" w14:textId="77777777" w:rsidR="00B70502" w:rsidRDefault="00B70502"/>
    <w:p w14:paraId="2ED9B4BA" w14:textId="77777777" w:rsidR="00B70502" w:rsidRDefault="00B70502"/>
    <w:p w14:paraId="70F71EAE" w14:textId="77777777" w:rsidR="00B70502" w:rsidRDefault="00B70502"/>
    <w:p w14:paraId="5360F49E" w14:textId="77777777" w:rsidR="00B70502" w:rsidRDefault="00B70502"/>
    <w:p w14:paraId="49953188" w14:textId="77777777" w:rsidR="00B70502" w:rsidRDefault="00B70502"/>
    <w:p w14:paraId="7B9A09F7" w14:textId="77777777" w:rsidR="00B70502" w:rsidRDefault="00B70502"/>
    <w:p w14:paraId="5F7D4795" w14:textId="77777777" w:rsidR="00B70502" w:rsidRDefault="00B70502"/>
    <w:p w14:paraId="64300CE6" w14:textId="77777777" w:rsidR="00B70502" w:rsidRDefault="00B70502"/>
    <w:p w14:paraId="226BB15E" w14:textId="77777777" w:rsidR="00B70502" w:rsidRDefault="00B70502"/>
    <w:p w14:paraId="18802683" w14:textId="77777777" w:rsidR="00B70502" w:rsidRDefault="00B70502"/>
    <w:p w14:paraId="07522E62" w14:textId="77777777" w:rsidR="000F3F04" w:rsidRDefault="000F3F04"/>
    <w:p w14:paraId="76CA2151" w14:textId="77777777" w:rsidR="000F3F04" w:rsidRDefault="000F3F04"/>
    <w:p w14:paraId="436D17B6" w14:textId="77777777" w:rsidR="000F3F04" w:rsidRDefault="000F3F04"/>
    <w:p w14:paraId="4B33818D" w14:textId="77777777" w:rsidR="000F3F04" w:rsidRDefault="000F3F04"/>
    <w:p w14:paraId="11FDCF4C" w14:textId="77777777" w:rsidR="00B70502" w:rsidRDefault="00B70502"/>
    <w:p w14:paraId="51065E9D" w14:textId="77777777" w:rsidR="00B70502" w:rsidRDefault="00D71558" w:rsidP="00C86FEB">
      <w:pPr>
        <w:pStyle w:val="71Dedicatrias"/>
      </w:pPr>
      <w:r>
        <w:t>Dedicatória: homenagem ou dedicação do trabalho a alguém</w:t>
      </w:r>
      <w:r w:rsidR="00B70502">
        <w:t>.</w:t>
      </w:r>
    </w:p>
    <w:p w14:paraId="7C689C3A" w14:textId="77777777" w:rsidR="008076AF" w:rsidRDefault="00B70502" w:rsidP="008076AF">
      <w:pPr>
        <w:pStyle w:val="QuebradePgina"/>
      </w:pPr>
      <w:r>
        <w:br w:type="page"/>
      </w:r>
    </w:p>
    <w:p w14:paraId="543E4C30" w14:textId="77777777" w:rsidR="00557874" w:rsidRDefault="00557874" w:rsidP="00DA1AFD">
      <w:pPr>
        <w:pStyle w:val="8Ttulospr-textuais"/>
      </w:pPr>
      <w:r>
        <w:lastRenderedPageBreak/>
        <w:t>agradecimentos</w:t>
      </w:r>
    </w:p>
    <w:p w14:paraId="74FDB5A9" w14:textId="77777777" w:rsidR="008768B9" w:rsidRDefault="00D71558" w:rsidP="00724EBF">
      <w:pPr>
        <w:pStyle w:val="1Texto"/>
        <w:ind w:firstLine="708"/>
      </w:pPr>
      <w:r>
        <w:t>Agradecimentos dirigidos àqueles que contribuíram de maneira relevante ao desenvolvimento do trabalho</w:t>
      </w:r>
      <w:r w:rsidR="00B70502">
        <w:t>.</w:t>
      </w:r>
      <w:r w:rsidR="00073E6F">
        <w:t xml:space="preserve"> </w:t>
      </w:r>
      <w:r w:rsidR="008768B9">
        <w:t>É de bom tom agradecer ao orientador, aos professores que auxiliaram na realização da pesquisa e aos professores que compõem a banca de apresentação.</w:t>
      </w:r>
      <w:r w:rsidR="00073E6F">
        <w:t xml:space="preserve"> </w:t>
      </w:r>
      <w:r w:rsidR="008768B9">
        <w:t>Deve-se também agradecer quaisquer agências ou formas de financiamento do trabalho.</w:t>
      </w:r>
    </w:p>
    <w:p w14:paraId="442F07A2" w14:textId="77777777" w:rsidR="00B70502" w:rsidRDefault="00B70502" w:rsidP="00DA1AFD">
      <w:pPr>
        <w:pStyle w:val="QuebradePgina"/>
      </w:pPr>
      <w:r>
        <w:br w:type="page"/>
      </w:r>
    </w:p>
    <w:p w14:paraId="5B44B9C7" w14:textId="77777777" w:rsidR="00B70502" w:rsidRDefault="00B70502"/>
    <w:p w14:paraId="7697DEA8" w14:textId="77777777" w:rsidR="00B70502" w:rsidRDefault="00B70502"/>
    <w:p w14:paraId="3B45CB4B" w14:textId="77777777" w:rsidR="00B70502" w:rsidRDefault="00B70502"/>
    <w:p w14:paraId="7F94C440" w14:textId="77777777" w:rsidR="00B70502" w:rsidRDefault="00B70502"/>
    <w:p w14:paraId="0939BA72" w14:textId="77777777" w:rsidR="00B70502" w:rsidRDefault="00B70502"/>
    <w:p w14:paraId="06B2702C" w14:textId="77777777" w:rsidR="00B70502" w:rsidRDefault="00B70502"/>
    <w:p w14:paraId="068609C6" w14:textId="77777777" w:rsidR="00B70502" w:rsidRDefault="00B70502"/>
    <w:p w14:paraId="5F31B6D6" w14:textId="77777777" w:rsidR="00B70502" w:rsidRDefault="00B70502"/>
    <w:p w14:paraId="11401BA4" w14:textId="77777777" w:rsidR="00B70502" w:rsidRDefault="00B70502"/>
    <w:p w14:paraId="63712BA2" w14:textId="77777777" w:rsidR="00B70502" w:rsidRDefault="00B70502"/>
    <w:p w14:paraId="07A3C384" w14:textId="77777777" w:rsidR="00B70502" w:rsidRDefault="00B70502"/>
    <w:p w14:paraId="30905461" w14:textId="77777777" w:rsidR="00B70502" w:rsidRDefault="00B70502"/>
    <w:p w14:paraId="2C01D446" w14:textId="77777777" w:rsidR="00B70502" w:rsidRDefault="00B70502"/>
    <w:p w14:paraId="5D393C66" w14:textId="77777777" w:rsidR="00B70502" w:rsidRDefault="00B70502"/>
    <w:p w14:paraId="77CEED04" w14:textId="77777777" w:rsidR="00B70502" w:rsidRDefault="00B70502"/>
    <w:p w14:paraId="5867BC18" w14:textId="77777777" w:rsidR="00B70502" w:rsidRDefault="00B70502"/>
    <w:p w14:paraId="1EA7D87C" w14:textId="77777777" w:rsidR="00B70502" w:rsidRDefault="00B70502"/>
    <w:p w14:paraId="2828D8E0" w14:textId="77777777" w:rsidR="00B70502" w:rsidRDefault="00B70502"/>
    <w:p w14:paraId="4214DC52" w14:textId="77777777" w:rsidR="00B70502" w:rsidRDefault="00B70502"/>
    <w:p w14:paraId="3555128D" w14:textId="77777777" w:rsidR="00B70502" w:rsidRDefault="00B70502"/>
    <w:p w14:paraId="1BB5801E" w14:textId="77777777" w:rsidR="00B70502" w:rsidRDefault="00B70502"/>
    <w:p w14:paraId="1D00D106" w14:textId="77777777" w:rsidR="00B70502" w:rsidRDefault="00B70502"/>
    <w:p w14:paraId="435F89A7" w14:textId="77777777" w:rsidR="00B70502" w:rsidRDefault="00B70502"/>
    <w:p w14:paraId="4330A788" w14:textId="77777777" w:rsidR="00B70502" w:rsidRDefault="00B70502"/>
    <w:p w14:paraId="3C97DA68" w14:textId="77777777" w:rsidR="00B70502" w:rsidRDefault="00B70502"/>
    <w:p w14:paraId="28A2A4FE" w14:textId="77777777" w:rsidR="00B70502" w:rsidRDefault="00B70502"/>
    <w:p w14:paraId="02A07C9E" w14:textId="77777777" w:rsidR="00B70502" w:rsidRDefault="00B70502"/>
    <w:p w14:paraId="61D972CB" w14:textId="77777777" w:rsidR="00B70502" w:rsidRDefault="00B70502"/>
    <w:p w14:paraId="6E15B4D4" w14:textId="77777777" w:rsidR="00B70502" w:rsidRDefault="00B70502"/>
    <w:p w14:paraId="51C72D1D" w14:textId="77777777" w:rsidR="00B70502" w:rsidRDefault="00B70502"/>
    <w:p w14:paraId="611A945D" w14:textId="77777777" w:rsidR="00DA1AFD" w:rsidRDefault="00DA1AFD"/>
    <w:p w14:paraId="53BAA407" w14:textId="77777777" w:rsidR="00B70502" w:rsidRDefault="00B70502"/>
    <w:p w14:paraId="3A337E21" w14:textId="77777777" w:rsidR="00B70502" w:rsidRDefault="00B70502"/>
    <w:p w14:paraId="647A8CCE" w14:textId="77777777" w:rsidR="000F3F04" w:rsidRDefault="000F3F04"/>
    <w:p w14:paraId="4C78AC5A" w14:textId="77777777" w:rsidR="000F3F04" w:rsidRDefault="000F3F04"/>
    <w:p w14:paraId="4C78D9A7" w14:textId="77777777" w:rsidR="000F3F04" w:rsidRDefault="000F3F04"/>
    <w:p w14:paraId="5342B728" w14:textId="77777777" w:rsidR="000F3F04" w:rsidRDefault="000F3F04"/>
    <w:p w14:paraId="41794B0E" w14:textId="77777777" w:rsidR="000F3F04" w:rsidRDefault="000F3F04"/>
    <w:p w14:paraId="65412389" w14:textId="77777777" w:rsidR="00B70502" w:rsidRDefault="00B70502"/>
    <w:p w14:paraId="0EFD3B9A" w14:textId="77777777" w:rsidR="00B94007" w:rsidRDefault="00B94007"/>
    <w:p w14:paraId="23E44DF3" w14:textId="77777777" w:rsidR="00B94007" w:rsidRDefault="00B94007"/>
    <w:p w14:paraId="088F364D" w14:textId="77777777" w:rsidR="00DA1AFD" w:rsidRDefault="00DA1AFD"/>
    <w:p w14:paraId="7922E556" w14:textId="77777777" w:rsidR="00B94007" w:rsidRDefault="00B94007" w:rsidP="00B94007"/>
    <w:p w14:paraId="4AC50B61" w14:textId="77777777" w:rsidR="00B94007" w:rsidRDefault="00B94007" w:rsidP="00B94007"/>
    <w:p w14:paraId="04525AE3" w14:textId="77777777" w:rsidR="00B94007" w:rsidRDefault="00B94007" w:rsidP="00B94007"/>
    <w:p w14:paraId="6675775A" w14:textId="77777777" w:rsidR="00B94007" w:rsidRDefault="00B94007" w:rsidP="00B94007"/>
    <w:p w14:paraId="43709D13" w14:textId="77777777" w:rsidR="00B94007" w:rsidRDefault="00B94007" w:rsidP="00B94007">
      <w:pPr>
        <w:pStyle w:val="1Texto"/>
      </w:pPr>
      <w:r>
        <w:t>“</w:t>
      </w:r>
      <w:r w:rsidR="008768B9">
        <w:t>Citação, seguida de indicação de autoria, relacionada com a matéria tratada no corpo do trabalho.</w:t>
      </w:r>
      <w:r>
        <w:t>” (Autoria).</w:t>
      </w:r>
    </w:p>
    <w:p w14:paraId="5246B286" w14:textId="77777777" w:rsidR="00DA1AFD" w:rsidRDefault="00B70502" w:rsidP="00DA1AFD">
      <w:pPr>
        <w:pStyle w:val="QuebradePgina"/>
      </w:pPr>
      <w:r>
        <w:br w:type="page"/>
      </w:r>
    </w:p>
    <w:p w14:paraId="7D3BA999" w14:textId="77777777" w:rsidR="00557874" w:rsidRDefault="00557874" w:rsidP="00DA1AFD">
      <w:pPr>
        <w:pStyle w:val="8Ttulospr-textuais"/>
      </w:pPr>
      <w:r>
        <w:lastRenderedPageBreak/>
        <w:t>resumo</w:t>
      </w:r>
    </w:p>
    <w:p w14:paraId="74E65A80" w14:textId="77777777" w:rsidR="00A80592" w:rsidRPr="001E68D1" w:rsidRDefault="00A80592" w:rsidP="00A80592">
      <w:pPr>
        <w:pStyle w:val="11Resumos"/>
      </w:pPr>
      <w:r>
        <w:t xml:space="preserve">A elaboração do resumo deve seguir a norma NBR 6028:2003. </w:t>
      </w:r>
      <w:r w:rsidRPr="001E68D1">
        <w:t>O resumo deve ressaltar o objetivo, o método, os resultados e as conclusões do documento. A ordem e a extensão</w:t>
      </w:r>
      <w:r>
        <w:t xml:space="preserve"> </w:t>
      </w:r>
      <w:r w:rsidRPr="001E68D1">
        <w:t>destes itens dependem do tratamento que cada item recebe no documento</w:t>
      </w:r>
      <w:r>
        <w:t xml:space="preserve"> </w:t>
      </w:r>
      <w:r w:rsidRPr="001E68D1">
        <w:t xml:space="preserve">original. </w:t>
      </w:r>
      <w:r>
        <w:t>D</w:t>
      </w:r>
      <w:r w:rsidRPr="001E68D1">
        <w:t xml:space="preserve">eve ser composto de uma </w:t>
      </w:r>
      <w:r w:rsidR="006E4007" w:rsidRPr="001E68D1">
        <w:t>sequência</w:t>
      </w:r>
      <w:r w:rsidRPr="001E68D1">
        <w:t xml:space="preserve"> de frases concisas, afirmativas e não de enumeração de tópicos.</w:t>
      </w:r>
      <w:r>
        <w:t xml:space="preserve"> </w:t>
      </w:r>
      <w:r w:rsidRPr="001E68D1">
        <w:t>A primeira frase deve ser significativa, explicando o tema principal do documento. A seguir, deve-se indicar a</w:t>
      </w:r>
      <w:r>
        <w:t xml:space="preserve"> </w:t>
      </w:r>
      <w:r w:rsidRPr="001E68D1">
        <w:t>informação sobre a categoria do tratamento (memória, estudo de caso, análise da situação etc.). Deve-se usar o verbo na voz ativa e na terceira pessoa do singular. Recomenda-se o uso de parágrafo único.</w:t>
      </w:r>
      <w:r>
        <w:t xml:space="preserve"> </w:t>
      </w:r>
      <w:r w:rsidRPr="001E68D1">
        <w:t>Quanto a sua extensão o resumo deve</w:t>
      </w:r>
      <w:r>
        <w:t xml:space="preserve"> ter </w:t>
      </w:r>
      <w:r w:rsidRPr="001E68D1">
        <w:t xml:space="preserve">de </w:t>
      </w:r>
      <w:smartTag w:uri="urn:schemas-microsoft-com:office:smarttags" w:element="metricconverter">
        <w:smartTagPr>
          <w:attr w:name="ProductID" w:val="150 a"/>
        </w:smartTagPr>
        <w:r w:rsidRPr="001E68D1">
          <w:t>150 a</w:t>
        </w:r>
      </w:smartTag>
      <w:r w:rsidRPr="001E68D1">
        <w:t xml:space="preserve"> 500 palavras</w:t>
      </w:r>
      <w:r>
        <w:t xml:space="preserve">. Figurando abaixo estão as </w:t>
      </w:r>
      <w:r w:rsidRPr="001E68D1">
        <w:t>palavra</w:t>
      </w:r>
      <w:r>
        <w:t>s</w:t>
      </w:r>
      <w:r w:rsidRPr="001E68D1">
        <w:t>-chave</w:t>
      </w:r>
      <w:r w:rsidR="00B110AC">
        <w:t>,</w:t>
      </w:r>
      <w:r>
        <w:t xml:space="preserve"> </w:t>
      </w:r>
      <w:r w:rsidR="00B110AC">
        <w:t>as quais</w:t>
      </w:r>
      <w:r>
        <w:t xml:space="preserve"> são p</w:t>
      </w:r>
      <w:r w:rsidRPr="001E68D1">
        <w:t>alavra</w:t>
      </w:r>
      <w:r>
        <w:t>s</w:t>
      </w:r>
      <w:r w:rsidRPr="001E68D1">
        <w:t xml:space="preserve"> representativa</w:t>
      </w:r>
      <w:r>
        <w:t>s</w:t>
      </w:r>
      <w:r w:rsidRPr="001E68D1">
        <w:t xml:space="preserve"> do conteúdo do documento, escolhida</w:t>
      </w:r>
      <w:r>
        <w:t>s</w:t>
      </w:r>
      <w:r w:rsidRPr="001E68D1">
        <w:t>, preferentemente, em vocabulário</w:t>
      </w:r>
      <w:r>
        <w:t xml:space="preserve"> </w:t>
      </w:r>
      <w:r w:rsidRPr="001E68D1">
        <w:t>controlado.</w:t>
      </w:r>
    </w:p>
    <w:p w14:paraId="442ACD85" w14:textId="77777777" w:rsidR="00A80592" w:rsidRDefault="00A80592" w:rsidP="00D335DE">
      <w:pPr>
        <w:pStyle w:val="11Resumos"/>
      </w:pPr>
    </w:p>
    <w:p w14:paraId="391B4C3F" w14:textId="77777777" w:rsidR="00B70502" w:rsidRDefault="00B70502" w:rsidP="00D335DE">
      <w:pPr>
        <w:pStyle w:val="11Resumos"/>
      </w:pPr>
      <w:r w:rsidRPr="009552D2">
        <w:t>Palavras-chave</w:t>
      </w:r>
      <w:r>
        <w:t xml:space="preserve">: </w:t>
      </w:r>
      <w:r w:rsidR="009552D2">
        <w:t>Palavra 1. Palavra 2. Palavra 3.</w:t>
      </w:r>
    </w:p>
    <w:p w14:paraId="6748DA10" w14:textId="77777777" w:rsidR="009552D2" w:rsidRDefault="00B70502" w:rsidP="009552D2">
      <w:pPr>
        <w:pStyle w:val="QuebradePgina"/>
      </w:pPr>
      <w:r>
        <w:br w:type="page"/>
      </w:r>
    </w:p>
    <w:p w14:paraId="70E27518" w14:textId="77777777" w:rsidR="00557874" w:rsidRDefault="00557874" w:rsidP="009552D2">
      <w:pPr>
        <w:pStyle w:val="8Ttulospr-textuais"/>
      </w:pPr>
      <w:r>
        <w:lastRenderedPageBreak/>
        <w:t>abstract</w:t>
      </w:r>
      <w:r w:rsidR="003D43C9">
        <w:t>, résumé ou resumen</w:t>
      </w:r>
    </w:p>
    <w:p w14:paraId="3AB31F64" w14:textId="77777777" w:rsidR="00B70502" w:rsidRDefault="003D43C9" w:rsidP="00D335DE">
      <w:pPr>
        <w:pStyle w:val="11Resumos"/>
      </w:pPr>
      <w:r>
        <w:t xml:space="preserve">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>
        <w:t xml:space="preserve">. Texto do abstract, do </w:t>
      </w:r>
      <w:proofErr w:type="spellStart"/>
      <w:r>
        <w:t>résumé</w:t>
      </w:r>
      <w:proofErr w:type="spellEnd"/>
      <w:r>
        <w:t xml:space="preserve"> ou do </w:t>
      </w:r>
      <w:proofErr w:type="spellStart"/>
      <w:r>
        <w:t>resumen</w:t>
      </w:r>
      <w:proofErr w:type="spellEnd"/>
      <w:r w:rsidR="00B70502">
        <w:t>.</w:t>
      </w:r>
    </w:p>
    <w:p w14:paraId="04C81AF8" w14:textId="77777777" w:rsidR="00B94007" w:rsidRDefault="00B94007" w:rsidP="00D335DE">
      <w:pPr>
        <w:pStyle w:val="11Resumos"/>
      </w:pPr>
    </w:p>
    <w:p w14:paraId="0BBF5531" w14:textId="77777777" w:rsidR="00B70502" w:rsidRPr="003D43C9" w:rsidRDefault="00B70502" w:rsidP="00D335DE">
      <w:pPr>
        <w:pStyle w:val="11Resumos"/>
      </w:pPr>
      <w:r w:rsidRPr="003D43C9">
        <w:t>Keywords</w:t>
      </w:r>
      <w:r w:rsidR="003D43C9">
        <w:t>,</w:t>
      </w:r>
      <w:r w:rsidR="003D43C9" w:rsidRPr="003D43C9">
        <w:t xml:space="preserve"> </w:t>
      </w:r>
      <w:proofErr w:type="spellStart"/>
      <w:r w:rsidR="003D43C9" w:rsidRPr="009552D2">
        <w:t>Mots-clés</w:t>
      </w:r>
      <w:proofErr w:type="spellEnd"/>
      <w:r w:rsidR="003D43C9" w:rsidRPr="009552D2">
        <w:t xml:space="preserve"> </w:t>
      </w:r>
      <w:r w:rsidR="003D43C9">
        <w:t>ou</w:t>
      </w:r>
      <w:r w:rsidR="003D43C9" w:rsidRPr="009552D2">
        <w:t xml:space="preserve"> </w:t>
      </w:r>
      <w:proofErr w:type="spellStart"/>
      <w:r w:rsidR="003D43C9" w:rsidRPr="009552D2">
        <w:t>Palabras</w:t>
      </w:r>
      <w:proofErr w:type="spellEnd"/>
      <w:r w:rsidR="003D43C9" w:rsidRPr="009552D2">
        <w:t>-clave</w:t>
      </w:r>
      <w:r w:rsidRPr="003D43C9">
        <w:t xml:space="preserve">: </w:t>
      </w:r>
      <w:r w:rsidR="001A5F50" w:rsidRPr="003D43C9">
        <w:t>W</w:t>
      </w:r>
      <w:r w:rsidR="009552D2" w:rsidRPr="003D43C9">
        <w:t>ord</w:t>
      </w:r>
      <w:r w:rsidR="003D43C9">
        <w:t xml:space="preserve">, </w:t>
      </w:r>
      <w:proofErr w:type="spellStart"/>
      <w:r w:rsidR="003D43C9">
        <w:t>Mot</w:t>
      </w:r>
      <w:proofErr w:type="spellEnd"/>
      <w:r w:rsidR="003D43C9">
        <w:t xml:space="preserve"> ou </w:t>
      </w:r>
      <w:proofErr w:type="spellStart"/>
      <w:r w:rsidR="003D43C9">
        <w:t>Palabra</w:t>
      </w:r>
      <w:proofErr w:type="spellEnd"/>
      <w:r w:rsidR="003D43C9">
        <w:t xml:space="preserve"> 1</w:t>
      </w:r>
      <w:r w:rsidR="009552D2" w:rsidRPr="003D43C9">
        <w:t xml:space="preserve">. </w:t>
      </w:r>
      <w:r w:rsidR="003D43C9" w:rsidRPr="003D43C9">
        <w:t>Word</w:t>
      </w:r>
      <w:r w:rsidR="003D43C9">
        <w:t xml:space="preserve">, </w:t>
      </w:r>
      <w:proofErr w:type="spellStart"/>
      <w:r w:rsidR="003D43C9">
        <w:t>Mot</w:t>
      </w:r>
      <w:proofErr w:type="spellEnd"/>
      <w:r w:rsidR="003D43C9">
        <w:t xml:space="preserve"> ou </w:t>
      </w:r>
      <w:proofErr w:type="spellStart"/>
      <w:r w:rsidR="003D43C9">
        <w:t>Palabra</w:t>
      </w:r>
      <w:proofErr w:type="spellEnd"/>
      <w:r w:rsidR="003D43C9">
        <w:t xml:space="preserve"> </w:t>
      </w:r>
      <w:r w:rsidR="009552D2" w:rsidRPr="003D43C9">
        <w:t xml:space="preserve">2. </w:t>
      </w:r>
      <w:r w:rsidR="003D43C9" w:rsidRPr="003D43C9">
        <w:t>Word</w:t>
      </w:r>
      <w:r w:rsidR="003D43C9">
        <w:t xml:space="preserve">, </w:t>
      </w:r>
      <w:proofErr w:type="spellStart"/>
      <w:r w:rsidR="003D43C9">
        <w:t>Mot</w:t>
      </w:r>
      <w:proofErr w:type="spellEnd"/>
      <w:r w:rsidR="003D43C9">
        <w:t xml:space="preserve"> ou </w:t>
      </w:r>
      <w:proofErr w:type="spellStart"/>
      <w:r w:rsidR="003D43C9">
        <w:t>Palabra</w:t>
      </w:r>
      <w:proofErr w:type="spellEnd"/>
      <w:r w:rsidR="003D43C9">
        <w:t xml:space="preserve"> </w:t>
      </w:r>
      <w:r w:rsidR="009552D2" w:rsidRPr="003D43C9">
        <w:t>3.</w:t>
      </w:r>
    </w:p>
    <w:p w14:paraId="4633FC03" w14:textId="77777777" w:rsidR="001A5F50" w:rsidRDefault="00B70502" w:rsidP="001A5F50">
      <w:pPr>
        <w:pStyle w:val="QuebradePgina"/>
      </w:pPr>
      <w:r w:rsidRPr="003D43C9">
        <w:br w:type="page"/>
      </w:r>
    </w:p>
    <w:p w14:paraId="5357D64E" w14:textId="77777777" w:rsidR="001A5F50" w:rsidRDefault="001A5F50" w:rsidP="001A5F50">
      <w:pPr>
        <w:pStyle w:val="8Ttulospr-textuais"/>
      </w:pPr>
      <w:bookmarkStart w:id="0" w:name="_Hlk158899667"/>
      <w:r>
        <w:lastRenderedPageBreak/>
        <w:t xml:space="preserve">lista de </w:t>
      </w:r>
      <w:r w:rsidR="008D5AAF">
        <w:t>figuras</w:t>
      </w:r>
    </w:p>
    <w:p w14:paraId="6BC558A8" w14:textId="77777777" w:rsidR="004D6AA5" w:rsidRDefault="00B9400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508887028" w:history="1">
        <w:r w:rsidR="004D6AA5" w:rsidRPr="00CD546A">
          <w:rPr>
            <w:rStyle w:val="Hyperlink"/>
            <w:noProof/>
          </w:rPr>
          <w:t>Figura 1 — Esquematização da relação entre a questão de pesquisa, objetivo e hipótese.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_Toc508887028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16</w:t>
        </w:r>
        <w:r w:rsidR="004D6AA5">
          <w:rPr>
            <w:noProof/>
            <w:webHidden/>
          </w:rPr>
          <w:fldChar w:fldCharType="end"/>
        </w:r>
      </w:hyperlink>
    </w:p>
    <w:p w14:paraId="0CE71B92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29" w:history="1">
        <w:r w:rsidR="004D6AA5" w:rsidRPr="00CD546A">
          <w:rPr>
            <w:rStyle w:val="Hyperlink"/>
            <w:noProof/>
          </w:rPr>
          <w:t>Figura 2 — Exemplo de figura.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_Toc508887029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23</w:t>
        </w:r>
        <w:r w:rsidR="004D6AA5">
          <w:rPr>
            <w:noProof/>
            <w:webHidden/>
          </w:rPr>
          <w:fldChar w:fldCharType="end"/>
        </w:r>
      </w:hyperlink>
    </w:p>
    <w:p w14:paraId="1919714E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0" w:history="1">
        <w:r w:rsidR="004D6AA5" w:rsidRPr="00CD546A">
          <w:rPr>
            <w:rStyle w:val="Hyperlink"/>
            <w:noProof/>
          </w:rPr>
          <w:t>Figura 3 — Reuso da água no processo de produção de açúcar.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_Toc508887030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23</w:t>
        </w:r>
        <w:r w:rsidR="004D6AA5">
          <w:rPr>
            <w:noProof/>
            <w:webHidden/>
          </w:rPr>
          <w:fldChar w:fldCharType="end"/>
        </w:r>
      </w:hyperlink>
    </w:p>
    <w:p w14:paraId="001C78D5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1" w:history="1">
        <w:r w:rsidR="004D6AA5" w:rsidRPr="00CD546A">
          <w:rPr>
            <w:rStyle w:val="Hyperlink"/>
            <w:noProof/>
          </w:rPr>
          <w:t>Figura 4 — Fontes da pesquisa bibliográfica.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_Toc508887031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28</w:t>
        </w:r>
        <w:r w:rsidR="004D6AA5">
          <w:rPr>
            <w:noProof/>
            <w:webHidden/>
          </w:rPr>
          <w:fldChar w:fldCharType="end"/>
        </w:r>
      </w:hyperlink>
    </w:p>
    <w:p w14:paraId="5F543F65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2" w:history="1">
        <w:r w:rsidR="004D6AA5" w:rsidRPr="00CD546A">
          <w:rPr>
            <w:rStyle w:val="Hyperlink"/>
            <w:noProof/>
          </w:rPr>
          <w:t>Figura 5 — Níveis de Confiança em uma curva normal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_Toc508887032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32</w:t>
        </w:r>
        <w:r w:rsidR="004D6AA5">
          <w:rPr>
            <w:noProof/>
            <w:webHidden/>
          </w:rPr>
          <w:fldChar w:fldCharType="end"/>
        </w:r>
      </w:hyperlink>
    </w:p>
    <w:p w14:paraId="3E10F27D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3" w:history="1">
        <w:r w:rsidR="004D6AA5" w:rsidRPr="00CD546A">
          <w:rPr>
            <w:rStyle w:val="Hyperlink"/>
            <w:noProof/>
          </w:rPr>
          <w:t>Figura 6 — Exemplo de escala dicotômica.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_Toc508887033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38</w:t>
        </w:r>
        <w:r w:rsidR="004D6AA5">
          <w:rPr>
            <w:noProof/>
            <w:webHidden/>
          </w:rPr>
          <w:fldChar w:fldCharType="end"/>
        </w:r>
      </w:hyperlink>
    </w:p>
    <w:p w14:paraId="2B3383BF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4" w:history="1">
        <w:r w:rsidR="004D6AA5" w:rsidRPr="00CD546A">
          <w:rPr>
            <w:rStyle w:val="Hyperlink"/>
            <w:noProof/>
          </w:rPr>
          <w:t>Figura 7 — Exemplo de escala de múltipla escolha com resposta única.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_Toc508887034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38</w:t>
        </w:r>
        <w:r w:rsidR="004D6AA5">
          <w:rPr>
            <w:noProof/>
            <w:webHidden/>
          </w:rPr>
          <w:fldChar w:fldCharType="end"/>
        </w:r>
      </w:hyperlink>
    </w:p>
    <w:p w14:paraId="72520429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5" w:history="1">
        <w:r w:rsidR="004D6AA5" w:rsidRPr="00CD546A">
          <w:rPr>
            <w:rStyle w:val="Hyperlink"/>
            <w:noProof/>
          </w:rPr>
          <w:t>Figura 8 — Exemplo de lista de verificação.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_Toc508887035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39</w:t>
        </w:r>
        <w:r w:rsidR="004D6AA5">
          <w:rPr>
            <w:noProof/>
            <w:webHidden/>
          </w:rPr>
          <w:fldChar w:fldCharType="end"/>
        </w:r>
      </w:hyperlink>
    </w:p>
    <w:p w14:paraId="4F768790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6" w:history="1">
        <w:r w:rsidR="004D6AA5" w:rsidRPr="00CD546A">
          <w:rPr>
            <w:rStyle w:val="Hyperlink"/>
            <w:noProof/>
          </w:rPr>
          <w:t>Figura 9 — Exemplo de escala de comparação por pares entre dois elementos.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_Toc508887036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40</w:t>
        </w:r>
        <w:r w:rsidR="004D6AA5">
          <w:rPr>
            <w:noProof/>
            <w:webHidden/>
          </w:rPr>
          <w:fldChar w:fldCharType="end"/>
        </w:r>
      </w:hyperlink>
    </w:p>
    <w:p w14:paraId="113B8418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7" w:history="1">
        <w:r w:rsidR="004D6AA5" w:rsidRPr="00CD546A">
          <w:rPr>
            <w:rStyle w:val="Hyperlink"/>
            <w:noProof/>
          </w:rPr>
          <w:t>Figura 10 — Exemplo de escala de comparação por pares com cinco elementos.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_Toc508887037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40</w:t>
        </w:r>
        <w:r w:rsidR="004D6AA5">
          <w:rPr>
            <w:noProof/>
            <w:webHidden/>
          </w:rPr>
          <w:fldChar w:fldCharType="end"/>
        </w:r>
      </w:hyperlink>
    </w:p>
    <w:p w14:paraId="33474BF6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8" w:history="1">
        <w:r w:rsidR="004D6AA5" w:rsidRPr="00CD546A">
          <w:rPr>
            <w:rStyle w:val="Hyperlink"/>
            <w:noProof/>
          </w:rPr>
          <w:t>Figura 11 — Exemplo de escala de ranqueamento forçado.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_Toc508887038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41</w:t>
        </w:r>
        <w:r w:rsidR="004D6AA5">
          <w:rPr>
            <w:noProof/>
            <w:webHidden/>
          </w:rPr>
          <w:fldChar w:fldCharType="end"/>
        </w:r>
      </w:hyperlink>
    </w:p>
    <w:p w14:paraId="5139DB88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39" w:history="1">
        <w:r w:rsidR="004D6AA5" w:rsidRPr="00CD546A">
          <w:rPr>
            <w:rStyle w:val="Hyperlink"/>
            <w:noProof/>
          </w:rPr>
          <w:t>Figura 12 — Exemplo de escala comparativa.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_Toc508887039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41</w:t>
        </w:r>
        <w:r w:rsidR="004D6AA5">
          <w:rPr>
            <w:noProof/>
            <w:webHidden/>
          </w:rPr>
          <w:fldChar w:fldCharType="end"/>
        </w:r>
      </w:hyperlink>
    </w:p>
    <w:p w14:paraId="33A7CEF8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0" w:history="1">
        <w:r w:rsidR="004D6AA5" w:rsidRPr="00CD546A">
          <w:rPr>
            <w:rStyle w:val="Hyperlink"/>
            <w:noProof/>
          </w:rPr>
          <w:t xml:space="preserve">Figura 13 — Exemplo de escala de </w:t>
        </w:r>
        <w:r w:rsidR="004D6AA5" w:rsidRPr="00CD546A">
          <w:rPr>
            <w:rStyle w:val="Hyperlink"/>
            <w:i/>
            <w:noProof/>
          </w:rPr>
          <w:t>Likert</w:t>
        </w:r>
        <w:r w:rsidR="004D6AA5" w:rsidRPr="00CD546A">
          <w:rPr>
            <w:rStyle w:val="Hyperlink"/>
            <w:noProof/>
          </w:rPr>
          <w:t>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_Toc508887040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42</w:t>
        </w:r>
        <w:r w:rsidR="004D6AA5">
          <w:rPr>
            <w:noProof/>
            <w:webHidden/>
          </w:rPr>
          <w:fldChar w:fldCharType="end"/>
        </w:r>
      </w:hyperlink>
    </w:p>
    <w:p w14:paraId="47BBBC69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1" w:history="1">
        <w:r w:rsidR="004D6AA5" w:rsidRPr="00CD546A">
          <w:rPr>
            <w:rStyle w:val="Hyperlink"/>
            <w:noProof/>
          </w:rPr>
          <w:t>Figura 14 — Exemplo de escala diferencial semântica.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_Toc508887041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43</w:t>
        </w:r>
        <w:r w:rsidR="004D6AA5">
          <w:rPr>
            <w:noProof/>
            <w:webHidden/>
          </w:rPr>
          <w:fldChar w:fldCharType="end"/>
        </w:r>
      </w:hyperlink>
    </w:p>
    <w:p w14:paraId="0837EA74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2" w:history="1">
        <w:r w:rsidR="004D6AA5" w:rsidRPr="00CD546A">
          <w:rPr>
            <w:rStyle w:val="Hyperlink"/>
            <w:noProof/>
          </w:rPr>
          <w:t xml:space="preserve">Figura 15 — Exemplo de escala de </w:t>
        </w:r>
        <w:r w:rsidR="004D6AA5" w:rsidRPr="00CD546A">
          <w:rPr>
            <w:rStyle w:val="Hyperlink"/>
            <w:i/>
            <w:noProof/>
          </w:rPr>
          <w:t>Stapel</w:t>
        </w:r>
        <w:r w:rsidR="004D6AA5" w:rsidRPr="00CD546A">
          <w:rPr>
            <w:rStyle w:val="Hyperlink"/>
            <w:noProof/>
          </w:rPr>
          <w:t>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_Toc508887042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43</w:t>
        </w:r>
        <w:r w:rsidR="004D6AA5">
          <w:rPr>
            <w:noProof/>
            <w:webHidden/>
          </w:rPr>
          <w:fldChar w:fldCharType="end"/>
        </w:r>
      </w:hyperlink>
    </w:p>
    <w:p w14:paraId="642A239A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3" w:history="1">
        <w:r w:rsidR="004D6AA5" w:rsidRPr="00CD546A">
          <w:rPr>
            <w:rStyle w:val="Hyperlink"/>
            <w:noProof/>
          </w:rPr>
          <w:t>Figura 16 — Exemplo de escala numérica.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_Toc508887043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44</w:t>
        </w:r>
        <w:r w:rsidR="004D6AA5">
          <w:rPr>
            <w:noProof/>
            <w:webHidden/>
          </w:rPr>
          <w:fldChar w:fldCharType="end"/>
        </w:r>
      </w:hyperlink>
    </w:p>
    <w:p w14:paraId="3FA4C561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4" w:history="1">
        <w:r w:rsidR="004D6AA5" w:rsidRPr="00CD546A">
          <w:rPr>
            <w:rStyle w:val="Hyperlink"/>
            <w:noProof/>
          </w:rPr>
          <w:t>Figura 17 — Exemplo de escala de classificação múltipla.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_Toc508887044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44</w:t>
        </w:r>
        <w:r w:rsidR="004D6AA5">
          <w:rPr>
            <w:noProof/>
            <w:webHidden/>
          </w:rPr>
          <w:fldChar w:fldCharType="end"/>
        </w:r>
      </w:hyperlink>
    </w:p>
    <w:p w14:paraId="2F34EC70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5" w:history="1">
        <w:r w:rsidR="004D6AA5" w:rsidRPr="00CD546A">
          <w:rPr>
            <w:rStyle w:val="Hyperlink"/>
            <w:noProof/>
          </w:rPr>
          <w:t>Figura 18 — Exemplo de escala de soma constante.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_Toc508887045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44</w:t>
        </w:r>
        <w:r w:rsidR="004D6AA5">
          <w:rPr>
            <w:noProof/>
            <w:webHidden/>
          </w:rPr>
          <w:fldChar w:fldCharType="end"/>
        </w:r>
      </w:hyperlink>
    </w:p>
    <w:p w14:paraId="1C5F4222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6" w:history="1">
        <w:r w:rsidR="004D6AA5" w:rsidRPr="00CD546A">
          <w:rPr>
            <w:rStyle w:val="Hyperlink"/>
            <w:noProof/>
          </w:rPr>
          <w:t>Figura 19 — Exemplo de escala gráfica.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_Toc508887046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45</w:t>
        </w:r>
        <w:r w:rsidR="004D6AA5">
          <w:rPr>
            <w:noProof/>
            <w:webHidden/>
          </w:rPr>
          <w:fldChar w:fldCharType="end"/>
        </w:r>
      </w:hyperlink>
    </w:p>
    <w:p w14:paraId="0D78C3BC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7" w:history="1">
        <w:r w:rsidR="004D6AA5" w:rsidRPr="00CD546A">
          <w:rPr>
            <w:rStyle w:val="Hyperlink"/>
            <w:noProof/>
          </w:rPr>
          <w:t>Figura 20 — Exemplo de escalas gráficas utilizando símbolos.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_Toc508887047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45</w:t>
        </w:r>
        <w:r w:rsidR="004D6AA5">
          <w:rPr>
            <w:noProof/>
            <w:webHidden/>
          </w:rPr>
          <w:fldChar w:fldCharType="end"/>
        </w:r>
      </w:hyperlink>
    </w:p>
    <w:p w14:paraId="6CF9AB4E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8" w:history="1">
        <w:r w:rsidR="004D6AA5" w:rsidRPr="00CD546A">
          <w:rPr>
            <w:rStyle w:val="Hyperlink"/>
            <w:noProof/>
          </w:rPr>
          <w:t>Figura 21: Exemplos de diagramação de escalas.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_Toc508887048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47</w:t>
        </w:r>
        <w:r w:rsidR="004D6AA5">
          <w:rPr>
            <w:noProof/>
            <w:webHidden/>
          </w:rPr>
          <w:fldChar w:fldCharType="end"/>
        </w:r>
      </w:hyperlink>
    </w:p>
    <w:p w14:paraId="412DCF63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49" w:history="1">
        <w:r w:rsidR="004D6AA5" w:rsidRPr="00CD546A">
          <w:rPr>
            <w:rStyle w:val="Hyperlink"/>
            <w:noProof/>
          </w:rPr>
          <w:t>Figura 22 — Exemplos de questões.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_Toc508887049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48</w:t>
        </w:r>
        <w:r w:rsidR="004D6AA5">
          <w:rPr>
            <w:noProof/>
            <w:webHidden/>
          </w:rPr>
          <w:fldChar w:fldCharType="end"/>
        </w:r>
      </w:hyperlink>
    </w:p>
    <w:p w14:paraId="1579F324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50" w:history="1">
        <w:r w:rsidR="004D6AA5" w:rsidRPr="00CD546A">
          <w:rPr>
            <w:rStyle w:val="Hyperlink"/>
            <w:noProof/>
          </w:rPr>
          <w:t>Figura 23 — Exemplo de questionário com informações básicas, de classificação e de informação.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_Toc508887050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50</w:t>
        </w:r>
        <w:r w:rsidR="004D6AA5">
          <w:rPr>
            <w:noProof/>
            <w:webHidden/>
          </w:rPr>
          <w:fldChar w:fldCharType="end"/>
        </w:r>
      </w:hyperlink>
    </w:p>
    <w:p w14:paraId="02716E52" w14:textId="77777777" w:rsidR="000F3F04" w:rsidRDefault="00B94007" w:rsidP="000F3F04">
      <w:r>
        <w:fldChar w:fldCharType="end"/>
      </w:r>
    </w:p>
    <w:p w14:paraId="54A1E2C8" w14:textId="77777777" w:rsidR="00955AD2" w:rsidRDefault="00955AD2" w:rsidP="00955AD2"/>
    <w:p w14:paraId="6185E5D4" w14:textId="77777777" w:rsidR="00955AD2" w:rsidRDefault="00955AD2" w:rsidP="00955AD2">
      <w:pPr>
        <w:pStyle w:val="QuebradePgina"/>
      </w:pPr>
      <w:r>
        <w:br w:type="page"/>
      </w:r>
    </w:p>
    <w:p w14:paraId="68CED852" w14:textId="77777777" w:rsidR="00955AD2" w:rsidRDefault="00955AD2" w:rsidP="00955AD2">
      <w:pPr>
        <w:pStyle w:val="QuebradePgina"/>
      </w:pPr>
    </w:p>
    <w:p w14:paraId="624DA79D" w14:textId="77777777" w:rsidR="007D0199" w:rsidRDefault="007D0199" w:rsidP="007D0199">
      <w:pPr>
        <w:pStyle w:val="8Ttulospr-textuais"/>
      </w:pPr>
      <w:r>
        <w:t>lista de GRÁFICOS</w:t>
      </w:r>
    </w:p>
    <w:p w14:paraId="58242C78" w14:textId="77777777" w:rsidR="004D6AA5" w:rsidRDefault="007D0199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"Gráfico" </w:instrText>
      </w:r>
      <w:r>
        <w:fldChar w:fldCharType="separate"/>
      </w:r>
      <w:hyperlink w:anchor="_Toc508887051" w:history="1">
        <w:r w:rsidR="004D6AA5" w:rsidRPr="00A23C64">
          <w:rPr>
            <w:rStyle w:val="Hyperlink"/>
            <w:noProof/>
          </w:rPr>
          <w:t>Gráfico 1 — Exemplo de gráfico.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_Toc508887051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21</w:t>
        </w:r>
        <w:r w:rsidR="004D6AA5">
          <w:rPr>
            <w:noProof/>
            <w:webHidden/>
          </w:rPr>
          <w:fldChar w:fldCharType="end"/>
        </w:r>
      </w:hyperlink>
    </w:p>
    <w:p w14:paraId="7ECAC9C9" w14:textId="77777777" w:rsidR="007D0199" w:rsidRDefault="007D0199" w:rsidP="007D0199">
      <w:r>
        <w:fldChar w:fldCharType="end"/>
      </w:r>
    </w:p>
    <w:p w14:paraId="44AC2E30" w14:textId="77777777" w:rsidR="001A5F50" w:rsidRDefault="007D0199" w:rsidP="007D0199">
      <w:pPr>
        <w:pStyle w:val="QuebradePgina"/>
      </w:pPr>
      <w:r>
        <w:br w:type="page"/>
      </w:r>
    </w:p>
    <w:p w14:paraId="1C74BF2E" w14:textId="77777777" w:rsidR="001A5F50" w:rsidRDefault="001A5F50" w:rsidP="001A5F50">
      <w:pPr>
        <w:pStyle w:val="QuebradePgina"/>
      </w:pPr>
    </w:p>
    <w:p w14:paraId="45D71616" w14:textId="77777777" w:rsidR="001A5F50" w:rsidRDefault="001A5F50" w:rsidP="001A5F50">
      <w:pPr>
        <w:pStyle w:val="8Ttulospr-textuais"/>
      </w:pPr>
      <w:r>
        <w:t xml:space="preserve">lista de </w:t>
      </w:r>
      <w:r w:rsidR="00251E78">
        <w:t>QUADR</w:t>
      </w:r>
      <w:r>
        <w:t>os</w:t>
      </w:r>
    </w:p>
    <w:p w14:paraId="677723AE" w14:textId="77777777" w:rsidR="004D6AA5" w:rsidRDefault="000F3F04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</w:instrText>
      </w:r>
      <w:r w:rsidR="00251E78">
        <w:instrText>Quadro</w:instrText>
      </w:r>
      <w:r>
        <w:instrText xml:space="preserve">" </w:instrText>
      </w:r>
      <w:r>
        <w:fldChar w:fldCharType="separate"/>
      </w:r>
      <w:hyperlink w:anchor="_Toc508887052" w:history="1">
        <w:r w:rsidR="004D6AA5" w:rsidRPr="00503266">
          <w:rPr>
            <w:rStyle w:val="Hyperlink"/>
            <w:noProof/>
          </w:rPr>
          <w:t>Quadro 1 — Exemplo de quadro.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_Toc508887052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22</w:t>
        </w:r>
        <w:r w:rsidR="004D6AA5">
          <w:rPr>
            <w:noProof/>
            <w:webHidden/>
          </w:rPr>
          <w:fldChar w:fldCharType="end"/>
        </w:r>
      </w:hyperlink>
    </w:p>
    <w:p w14:paraId="60A0B44F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53" w:history="1">
        <w:r w:rsidR="004D6AA5" w:rsidRPr="00503266">
          <w:rPr>
            <w:rStyle w:val="Hyperlink"/>
            <w:noProof/>
          </w:rPr>
          <w:t>Quadro 2 — Fontes de evidência.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_Toc508887053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36</w:t>
        </w:r>
        <w:r w:rsidR="004D6AA5">
          <w:rPr>
            <w:noProof/>
            <w:webHidden/>
          </w:rPr>
          <w:fldChar w:fldCharType="end"/>
        </w:r>
      </w:hyperlink>
    </w:p>
    <w:p w14:paraId="10321C56" w14:textId="77777777" w:rsidR="004D6AA5" w:rsidRDefault="008C77D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887054" w:history="1">
        <w:r w:rsidR="004D6AA5" w:rsidRPr="00503266">
          <w:rPr>
            <w:rStyle w:val="Hyperlink"/>
            <w:noProof/>
          </w:rPr>
          <w:t>Quadro 3 — Ferramenta de Planejamento 5W2H.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_Toc508887054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51</w:t>
        </w:r>
        <w:r w:rsidR="004D6AA5">
          <w:rPr>
            <w:noProof/>
            <w:webHidden/>
          </w:rPr>
          <w:fldChar w:fldCharType="end"/>
        </w:r>
      </w:hyperlink>
    </w:p>
    <w:p w14:paraId="6D75B65A" w14:textId="77777777" w:rsidR="000F3F04" w:rsidRDefault="000F3F04" w:rsidP="000F3F04">
      <w:r>
        <w:fldChar w:fldCharType="end"/>
      </w:r>
    </w:p>
    <w:p w14:paraId="57E193DA" w14:textId="77777777" w:rsidR="001A5F50" w:rsidRDefault="001A5F50" w:rsidP="001A5F50">
      <w:pPr>
        <w:pStyle w:val="QuebradePgina"/>
      </w:pPr>
      <w:r>
        <w:br w:type="page"/>
      </w:r>
    </w:p>
    <w:p w14:paraId="03F20776" w14:textId="77777777" w:rsidR="00557874" w:rsidRDefault="00557874" w:rsidP="00557874">
      <w:pPr>
        <w:pStyle w:val="8Ttulospr-textuais"/>
      </w:pPr>
      <w:r>
        <w:lastRenderedPageBreak/>
        <w:t>lista de tabelas</w:t>
      </w:r>
    </w:p>
    <w:p w14:paraId="7714F79B" w14:textId="77777777" w:rsidR="004D6AA5" w:rsidRDefault="00B70502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508887055" w:history="1">
        <w:r w:rsidR="004D6AA5" w:rsidRPr="00C6579C">
          <w:rPr>
            <w:rStyle w:val="Hyperlink"/>
            <w:noProof/>
          </w:rPr>
          <w:t>Tabela 1 — Exemplo de tabela.</w:t>
        </w:r>
        <w:r w:rsidR="004D6AA5">
          <w:rPr>
            <w:noProof/>
            <w:webHidden/>
          </w:rPr>
          <w:tab/>
        </w:r>
        <w:r w:rsidR="004D6AA5">
          <w:rPr>
            <w:noProof/>
            <w:webHidden/>
          </w:rPr>
          <w:fldChar w:fldCharType="begin"/>
        </w:r>
        <w:r w:rsidR="004D6AA5">
          <w:rPr>
            <w:noProof/>
            <w:webHidden/>
          </w:rPr>
          <w:instrText xml:space="preserve"> PAGEREF _Toc508887055 \h </w:instrText>
        </w:r>
        <w:r w:rsidR="004D6AA5">
          <w:rPr>
            <w:noProof/>
            <w:webHidden/>
          </w:rPr>
        </w:r>
        <w:r w:rsidR="004D6AA5">
          <w:rPr>
            <w:noProof/>
            <w:webHidden/>
          </w:rPr>
          <w:fldChar w:fldCharType="separate"/>
        </w:r>
        <w:r w:rsidR="00C8105D">
          <w:rPr>
            <w:noProof/>
            <w:webHidden/>
          </w:rPr>
          <w:t>22</w:t>
        </w:r>
        <w:r w:rsidR="004D6AA5">
          <w:rPr>
            <w:noProof/>
            <w:webHidden/>
          </w:rPr>
          <w:fldChar w:fldCharType="end"/>
        </w:r>
      </w:hyperlink>
    </w:p>
    <w:p w14:paraId="7A6BE8EB" w14:textId="77777777" w:rsidR="00B70502" w:rsidRDefault="00B70502" w:rsidP="000F3F04">
      <w:r>
        <w:fldChar w:fldCharType="end"/>
      </w:r>
    </w:p>
    <w:p w14:paraId="18D38A11" w14:textId="77777777" w:rsidR="000F3F04" w:rsidRDefault="000F3F04" w:rsidP="00045629">
      <w:pPr>
        <w:pStyle w:val="QuebradePgina"/>
      </w:pPr>
    </w:p>
    <w:bookmarkEnd w:id="0"/>
    <w:p w14:paraId="06646A0C" w14:textId="77777777" w:rsidR="00B70502" w:rsidRDefault="00B70502" w:rsidP="00045629">
      <w:pPr>
        <w:pStyle w:val="QuebradePgina"/>
        <w:sectPr w:rsidR="00B70502" w:rsidSect="004E4C1D">
          <w:pgSz w:w="11907" w:h="16840" w:code="9"/>
          <w:pgMar w:top="1701" w:right="1134" w:bottom="1134" w:left="1701" w:header="1134" w:footer="567" w:gutter="0"/>
          <w:cols w:space="720"/>
          <w:titlePg/>
          <w:docGrid w:linePitch="78"/>
        </w:sectPr>
      </w:pPr>
    </w:p>
    <w:p w14:paraId="554506DB" w14:textId="77777777" w:rsidR="00045629" w:rsidRDefault="00045629" w:rsidP="00045629">
      <w:pPr>
        <w:pStyle w:val="QuebradePgina"/>
      </w:pPr>
    </w:p>
    <w:p w14:paraId="5424D7C0" w14:textId="77777777" w:rsidR="00557874" w:rsidRDefault="00557874" w:rsidP="00557874">
      <w:pPr>
        <w:pStyle w:val="8Ttulospr-textuais"/>
      </w:pPr>
      <w:r>
        <w:t>sumário</w:t>
      </w:r>
    </w:p>
    <w:p w14:paraId="2475B293" w14:textId="77777777" w:rsidR="004D6AA5" w:rsidRDefault="004C330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508887056" w:history="1">
        <w:r w:rsidR="004D6AA5" w:rsidRPr="00F209C1">
          <w:rPr>
            <w:rStyle w:val="Hyperlink"/>
          </w:rPr>
          <w:t>1</w:t>
        </w:r>
        <w:r w:rsidR="004D6AA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introdução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_Toc508887056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15</w:t>
        </w:r>
        <w:r w:rsidR="004D6AA5">
          <w:rPr>
            <w:webHidden/>
          </w:rPr>
          <w:fldChar w:fldCharType="end"/>
        </w:r>
      </w:hyperlink>
    </w:p>
    <w:p w14:paraId="5250725D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57" w:history="1">
        <w:r w:rsidR="004D6AA5" w:rsidRPr="00F209C1">
          <w:rPr>
            <w:rStyle w:val="Hyperlink"/>
          </w:rPr>
          <w:t>1.1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Objetivos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_Toc508887057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15</w:t>
        </w:r>
        <w:r w:rsidR="004D6AA5">
          <w:rPr>
            <w:webHidden/>
          </w:rPr>
          <w:fldChar w:fldCharType="end"/>
        </w:r>
      </w:hyperlink>
    </w:p>
    <w:p w14:paraId="73404621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58" w:history="1">
        <w:r w:rsidR="004D6AA5" w:rsidRPr="00F209C1">
          <w:rPr>
            <w:rStyle w:val="Hyperlink"/>
          </w:rPr>
          <w:t>1.2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Justificativa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_Toc508887058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17</w:t>
        </w:r>
        <w:r w:rsidR="004D6AA5">
          <w:rPr>
            <w:webHidden/>
          </w:rPr>
          <w:fldChar w:fldCharType="end"/>
        </w:r>
      </w:hyperlink>
    </w:p>
    <w:p w14:paraId="03CF52DB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59" w:history="1">
        <w:r w:rsidR="004D6AA5" w:rsidRPr="00F209C1">
          <w:rPr>
            <w:rStyle w:val="Hyperlink"/>
          </w:rPr>
          <w:t>1.3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Organização do trabalho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_Toc508887059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18</w:t>
        </w:r>
        <w:r w:rsidR="004D6AA5">
          <w:rPr>
            <w:webHidden/>
          </w:rPr>
          <w:fldChar w:fldCharType="end"/>
        </w:r>
      </w:hyperlink>
    </w:p>
    <w:p w14:paraId="43AA6091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60" w:history="1">
        <w:r w:rsidR="004D6AA5" w:rsidRPr="00F209C1">
          <w:rPr>
            <w:rStyle w:val="Hyperlink"/>
          </w:rPr>
          <w:t>2</w:t>
        </w:r>
        <w:r w:rsidR="004D6AA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primeiro capítulo de levantamento bibliográfico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_Toc508887060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19</w:t>
        </w:r>
        <w:r w:rsidR="004D6AA5">
          <w:rPr>
            <w:webHidden/>
          </w:rPr>
          <w:fldChar w:fldCharType="end"/>
        </w:r>
      </w:hyperlink>
    </w:p>
    <w:p w14:paraId="7A477FAD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61" w:history="1">
        <w:r w:rsidR="004D6AA5" w:rsidRPr="00F209C1">
          <w:rPr>
            <w:rStyle w:val="Hyperlink"/>
          </w:rPr>
          <w:t>3</w:t>
        </w:r>
        <w:r w:rsidR="004D6AA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segundo capítulo de levantamento bibliográfico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_Toc508887061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21</w:t>
        </w:r>
        <w:r w:rsidR="004D6AA5">
          <w:rPr>
            <w:webHidden/>
          </w:rPr>
          <w:fldChar w:fldCharType="end"/>
        </w:r>
      </w:hyperlink>
    </w:p>
    <w:p w14:paraId="23FA0A5C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62" w:history="1">
        <w:r w:rsidR="004D6AA5" w:rsidRPr="00F209C1">
          <w:rPr>
            <w:rStyle w:val="Hyperlink"/>
          </w:rPr>
          <w:t>4</w:t>
        </w:r>
        <w:r w:rsidR="004D6AA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terceiro capítulo de levantamento bibliográfico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_Toc508887062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25</w:t>
        </w:r>
        <w:r w:rsidR="004D6AA5">
          <w:rPr>
            <w:webHidden/>
          </w:rPr>
          <w:fldChar w:fldCharType="end"/>
        </w:r>
      </w:hyperlink>
    </w:p>
    <w:p w14:paraId="4A6C1E4C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63" w:history="1">
        <w:r w:rsidR="004D6AA5" w:rsidRPr="00F209C1">
          <w:rPr>
            <w:rStyle w:val="Hyperlink"/>
          </w:rPr>
          <w:t>4.1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Seção Secundária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_Toc508887063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25</w:t>
        </w:r>
        <w:r w:rsidR="004D6AA5">
          <w:rPr>
            <w:webHidden/>
          </w:rPr>
          <w:fldChar w:fldCharType="end"/>
        </w:r>
      </w:hyperlink>
    </w:p>
    <w:p w14:paraId="30D33043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64" w:history="1">
        <w:r w:rsidR="004D6AA5" w:rsidRPr="00F209C1">
          <w:rPr>
            <w:rStyle w:val="Hyperlink"/>
          </w:rPr>
          <w:t>4.1.1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Seção terciária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_Toc508887064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25</w:t>
        </w:r>
        <w:r w:rsidR="004D6AA5">
          <w:rPr>
            <w:webHidden/>
          </w:rPr>
          <w:fldChar w:fldCharType="end"/>
        </w:r>
      </w:hyperlink>
    </w:p>
    <w:p w14:paraId="30EF4E56" w14:textId="77777777" w:rsidR="004D6AA5" w:rsidRDefault="008C77D7">
      <w:pPr>
        <w:pStyle w:val="Sumrio4"/>
        <w:rPr>
          <w:rFonts w:asciiTheme="minorHAnsi" w:eastAsiaTheme="minorEastAsia" w:hAnsiTheme="minorHAnsi" w:cstheme="minorBidi"/>
          <w:sz w:val="22"/>
        </w:rPr>
      </w:pPr>
      <w:hyperlink w:anchor="_Toc508887065" w:history="1">
        <w:r w:rsidR="004D6AA5" w:rsidRPr="00F209C1">
          <w:rPr>
            <w:rStyle w:val="Hyperlink"/>
          </w:rPr>
          <w:t>4.1.1.1</w:t>
        </w:r>
        <w:r w:rsidR="004D6AA5">
          <w:rPr>
            <w:rFonts w:asciiTheme="minorHAnsi" w:eastAsiaTheme="minorEastAsia" w:hAnsiTheme="minorHAnsi" w:cstheme="minorBidi"/>
            <w:sz w:val="22"/>
          </w:rPr>
          <w:tab/>
        </w:r>
        <w:r w:rsidR="004D6AA5" w:rsidRPr="00F209C1">
          <w:rPr>
            <w:rStyle w:val="Hyperlink"/>
          </w:rPr>
          <w:t>Seção quaternária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_Toc508887065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26</w:t>
        </w:r>
        <w:r w:rsidR="004D6AA5">
          <w:rPr>
            <w:webHidden/>
          </w:rPr>
          <w:fldChar w:fldCharType="end"/>
        </w:r>
      </w:hyperlink>
    </w:p>
    <w:p w14:paraId="679D0478" w14:textId="77777777" w:rsidR="004D6AA5" w:rsidRDefault="008C77D7">
      <w:pPr>
        <w:pStyle w:val="Sumrio5"/>
        <w:rPr>
          <w:rFonts w:asciiTheme="minorHAnsi" w:eastAsiaTheme="minorEastAsia" w:hAnsiTheme="minorHAnsi" w:cstheme="minorBidi"/>
          <w:i w:val="0"/>
          <w:sz w:val="22"/>
        </w:rPr>
      </w:pPr>
      <w:hyperlink w:anchor="_Toc508887066" w:history="1">
        <w:r w:rsidR="004D6AA5" w:rsidRPr="00F209C1">
          <w:rPr>
            <w:rStyle w:val="Hyperlink"/>
          </w:rPr>
          <w:t>4.1.1.1.1</w:t>
        </w:r>
        <w:r w:rsidR="004D6AA5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4D6AA5" w:rsidRPr="00F209C1">
          <w:rPr>
            <w:rStyle w:val="Hyperlink"/>
          </w:rPr>
          <w:t>Seção quinaria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_Toc508887066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26</w:t>
        </w:r>
        <w:r w:rsidR="004D6AA5">
          <w:rPr>
            <w:webHidden/>
          </w:rPr>
          <w:fldChar w:fldCharType="end"/>
        </w:r>
      </w:hyperlink>
    </w:p>
    <w:p w14:paraId="0DC15786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67" w:history="1">
        <w:r w:rsidR="004D6AA5" w:rsidRPr="00F209C1">
          <w:rPr>
            <w:rStyle w:val="Hyperlink"/>
          </w:rPr>
          <w:t>5</w:t>
        </w:r>
        <w:r w:rsidR="004D6AA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método de pesquisa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_Toc508887067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27</w:t>
        </w:r>
        <w:r w:rsidR="004D6AA5">
          <w:rPr>
            <w:webHidden/>
          </w:rPr>
          <w:fldChar w:fldCharType="end"/>
        </w:r>
      </w:hyperlink>
    </w:p>
    <w:p w14:paraId="4D4760AF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68" w:history="1">
        <w:r w:rsidR="004D6AA5" w:rsidRPr="00F209C1">
          <w:rPr>
            <w:rStyle w:val="Hyperlink"/>
          </w:rPr>
          <w:t>5.1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PESQUISA BIBLIOGRÁFICA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_Toc508887068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28</w:t>
        </w:r>
        <w:r w:rsidR="004D6AA5">
          <w:rPr>
            <w:webHidden/>
          </w:rPr>
          <w:fldChar w:fldCharType="end"/>
        </w:r>
      </w:hyperlink>
    </w:p>
    <w:p w14:paraId="4654EB79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69" w:history="1">
        <w:r w:rsidR="004D6AA5" w:rsidRPr="00F209C1">
          <w:rPr>
            <w:rStyle w:val="Hyperlink"/>
          </w:rPr>
          <w:t>5.2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Levantamento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_Toc508887069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29</w:t>
        </w:r>
        <w:r w:rsidR="004D6AA5">
          <w:rPr>
            <w:webHidden/>
          </w:rPr>
          <w:fldChar w:fldCharType="end"/>
        </w:r>
      </w:hyperlink>
    </w:p>
    <w:p w14:paraId="42DA48E3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70" w:history="1">
        <w:r w:rsidR="004D6AA5" w:rsidRPr="00F209C1">
          <w:rPr>
            <w:rStyle w:val="Hyperlink"/>
          </w:rPr>
          <w:t>5.2.1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Definição e operacionalização das variáveis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_Toc508887070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30</w:t>
        </w:r>
        <w:r w:rsidR="004D6AA5">
          <w:rPr>
            <w:webHidden/>
          </w:rPr>
          <w:fldChar w:fldCharType="end"/>
        </w:r>
      </w:hyperlink>
    </w:p>
    <w:p w14:paraId="4B2B14B1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71" w:history="1">
        <w:r w:rsidR="004D6AA5" w:rsidRPr="00F209C1">
          <w:rPr>
            <w:rStyle w:val="Hyperlink"/>
          </w:rPr>
          <w:t>5.2.2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Definição do instrumento de coleta de dados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_Toc508887071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30</w:t>
        </w:r>
        <w:r w:rsidR="004D6AA5">
          <w:rPr>
            <w:webHidden/>
          </w:rPr>
          <w:fldChar w:fldCharType="end"/>
        </w:r>
      </w:hyperlink>
    </w:p>
    <w:p w14:paraId="4EC5972D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72" w:history="1">
        <w:r w:rsidR="004D6AA5" w:rsidRPr="00F209C1">
          <w:rPr>
            <w:rStyle w:val="Hyperlink"/>
          </w:rPr>
          <w:t>5.2.3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Amostragem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_Toc508887072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31</w:t>
        </w:r>
        <w:r w:rsidR="004D6AA5">
          <w:rPr>
            <w:webHidden/>
          </w:rPr>
          <w:fldChar w:fldCharType="end"/>
        </w:r>
      </w:hyperlink>
    </w:p>
    <w:p w14:paraId="0D458120" w14:textId="77777777" w:rsidR="004D6AA5" w:rsidRDefault="008C77D7">
      <w:pPr>
        <w:pStyle w:val="Sumrio4"/>
        <w:rPr>
          <w:rFonts w:asciiTheme="minorHAnsi" w:eastAsiaTheme="minorEastAsia" w:hAnsiTheme="minorHAnsi" w:cstheme="minorBidi"/>
          <w:sz w:val="22"/>
        </w:rPr>
      </w:pPr>
      <w:hyperlink w:anchor="_Toc508887073" w:history="1">
        <w:r w:rsidR="004D6AA5" w:rsidRPr="00F209C1">
          <w:rPr>
            <w:rStyle w:val="Hyperlink"/>
          </w:rPr>
          <w:t>5.2.3.1</w:t>
        </w:r>
        <w:r w:rsidR="004D6AA5">
          <w:rPr>
            <w:rFonts w:asciiTheme="minorHAnsi" w:eastAsiaTheme="minorEastAsia" w:hAnsiTheme="minorHAnsi" w:cstheme="minorBidi"/>
            <w:sz w:val="22"/>
          </w:rPr>
          <w:tab/>
        </w:r>
        <w:r w:rsidR="004D6AA5" w:rsidRPr="00F209C1">
          <w:rPr>
            <w:rStyle w:val="Hyperlink"/>
          </w:rPr>
          <w:t>Tamanho da amostra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_Toc508887073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31</w:t>
        </w:r>
        <w:r w:rsidR="004D6AA5">
          <w:rPr>
            <w:webHidden/>
          </w:rPr>
          <w:fldChar w:fldCharType="end"/>
        </w:r>
      </w:hyperlink>
    </w:p>
    <w:p w14:paraId="3E77720E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74" w:history="1">
        <w:r w:rsidR="004D6AA5" w:rsidRPr="00F209C1">
          <w:rPr>
            <w:rStyle w:val="Hyperlink"/>
          </w:rPr>
          <w:t>5.2.4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Levantamento dos dados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_Toc508887074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33</w:t>
        </w:r>
        <w:r w:rsidR="004D6AA5">
          <w:rPr>
            <w:webHidden/>
          </w:rPr>
          <w:fldChar w:fldCharType="end"/>
        </w:r>
      </w:hyperlink>
    </w:p>
    <w:p w14:paraId="075F5D3A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75" w:history="1">
        <w:r w:rsidR="004D6AA5" w:rsidRPr="00F209C1">
          <w:rPr>
            <w:rStyle w:val="Hyperlink"/>
          </w:rPr>
          <w:t>5.2.5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Análise dos dados.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_Toc508887075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34</w:t>
        </w:r>
        <w:r w:rsidR="004D6AA5">
          <w:rPr>
            <w:webHidden/>
          </w:rPr>
          <w:fldChar w:fldCharType="end"/>
        </w:r>
      </w:hyperlink>
    </w:p>
    <w:p w14:paraId="70884140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76" w:history="1">
        <w:r w:rsidR="004D6AA5" w:rsidRPr="00F209C1">
          <w:rPr>
            <w:rStyle w:val="Hyperlink"/>
          </w:rPr>
          <w:t>5.3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Estudo de caso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_Toc508887076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34</w:t>
        </w:r>
        <w:r w:rsidR="004D6AA5">
          <w:rPr>
            <w:webHidden/>
          </w:rPr>
          <w:fldChar w:fldCharType="end"/>
        </w:r>
      </w:hyperlink>
    </w:p>
    <w:p w14:paraId="363C2385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77" w:history="1">
        <w:r w:rsidR="004D6AA5" w:rsidRPr="00F209C1">
          <w:rPr>
            <w:rStyle w:val="Hyperlink"/>
          </w:rPr>
          <w:t>5.3.1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Selecionar o caso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_Toc508887077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35</w:t>
        </w:r>
        <w:r w:rsidR="004D6AA5">
          <w:rPr>
            <w:webHidden/>
          </w:rPr>
          <w:fldChar w:fldCharType="end"/>
        </w:r>
      </w:hyperlink>
    </w:p>
    <w:p w14:paraId="3C2B751E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78" w:history="1">
        <w:r w:rsidR="004D6AA5" w:rsidRPr="00F209C1">
          <w:rPr>
            <w:rStyle w:val="Hyperlink"/>
          </w:rPr>
          <w:t>5.3.2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Criação do protocolo de coleta de dados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_Toc508887078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35</w:t>
        </w:r>
        <w:r w:rsidR="004D6AA5">
          <w:rPr>
            <w:webHidden/>
          </w:rPr>
          <w:fldChar w:fldCharType="end"/>
        </w:r>
      </w:hyperlink>
    </w:p>
    <w:p w14:paraId="6A38C488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79" w:history="1">
        <w:r w:rsidR="004D6AA5" w:rsidRPr="00F209C1">
          <w:rPr>
            <w:rStyle w:val="Hyperlink"/>
          </w:rPr>
          <w:t>5.4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inStrumentos de coleta de dados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_Toc508887079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36</w:t>
        </w:r>
        <w:r w:rsidR="004D6AA5">
          <w:rPr>
            <w:webHidden/>
          </w:rPr>
          <w:fldChar w:fldCharType="end"/>
        </w:r>
      </w:hyperlink>
    </w:p>
    <w:p w14:paraId="1ED87DEF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80" w:history="1">
        <w:r w:rsidR="004D6AA5" w:rsidRPr="00F209C1">
          <w:rPr>
            <w:rStyle w:val="Hyperlink"/>
          </w:rPr>
          <w:t>5.4.1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Escalas Sociais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_Toc508887080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37</w:t>
        </w:r>
        <w:r w:rsidR="004D6AA5">
          <w:rPr>
            <w:webHidden/>
          </w:rPr>
          <w:fldChar w:fldCharType="end"/>
        </w:r>
      </w:hyperlink>
    </w:p>
    <w:p w14:paraId="7263FC35" w14:textId="77777777" w:rsidR="004D6AA5" w:rsidRDefault="008C77D7">
      <w:pPr>
        <w:pStyle w:val="Sumrio4"/>
        <w:rPr>
          <w:rFonts w:asciiTheme="minorHAnsi" w:eastAsiaTheme="minorEastAsia" w:hAnsiTheme="minorHAnsi" w:cstheme="minorBidi"/>
          <w:sz w:val="22"/>
        </w:rPr>
      </w:pPr>
      <w:hyperlink w:anchor="_Toc508887081" w:history="1">
        <w:r w:rsidR="004D6AA5" w:rsidRPr="00F209C1">
          <w:rPr>
            <w:rStyle w:val="Hyperlink"/>
          </w:rPr>
          <w:t>5.4.1.1</w:t>
        </w:r>
        <w:r w:rsidR="004D6AA5">
          <w:rPr>
            <w:rFonts w:asciiTheme="minorHAnsi" w:eastAsiaTheme="minorEastAsia" w:hAnsiTheme="minorHAnsi" w:cstheme="minorBidi"/>
            <w:sz w:val="22"/>
          </w:rPr>
          <w:tab/>
        </w:r>
        <w:r w:rsidR="004D6AA5" w:rsidRPr="00F209C1">
          <w:rPr>
            <w:rStyle w:val="Hyperlink"/>
          </w:rPr>
          <w:t>Escalas nominais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_Toc508887081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37</w:t>
        </w:r>
        <w:r w:rsidR="004D6AA5">
          <w:rPr>
            <w:webHidden/>
          </w:rPr>
          <w:fldChar w:fldCharType="end"/>
        </w:r>
      </w:hyperlink>
    </w:p>
    <w:p w14:paraId="00CF7AEA" w14:textId="77777777" w:rsidR="004D6AA5" w:rsidRDefault="008C77D7">
      <w:pPr>
        <w:pStyle w:val="Sumrio4"/>
        <w:rPr>
          <w:rFonts w:asciiTheme="minorHAnsi" w:eastAsiaTheme="minorEastAsia" w:hAnsiTheme="minorHAnsi" w:cstheme="minorBidi"/>
          <w:sz w:val="22"/>
        </w:rPr>
      </w:pPr>
      <w:hyperlink w:anchor="_Toc508887082" w:history="1">
        <w:r w:rsidR="004D6AA5" w:rsidRPr="00F209C1">
          <w:rPr>
            <w:rStyle w:val="Hyperlink"/>
          </w:rPr>
          <w:t>5.4.1.2</w:t>
        </w:r>
        <w:r w:rsidR="004D6AA5">
          <w:rPr>
            <w:rFonts w:asciiTheme="minorHAnsi" w:eastAsiaTheme="minorEastAsia" w:hAnsiTheme="minorHAnsi" w:cstheme="minorBidi"/>
            <w:sz w:val="22"/>
          </w:rPr>
          <w:tab/>
        </w:r>
        <w:r w:rsidR="004D6AA5" w:rsidRPr="00F209C1">
          <w:rPr>
            <w:rStyle w:val="Hyperlink"/>
          </w:rPr>
          <w:t>Dados ordinais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_Toc508887082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39</w:t>
        </w:r>
        <w:r w:rsidR="004D6AA5">
          <w:rPr>
            <w:webHidden/>
          </w:rPr>
          <w:fldChar w:fldCharType="end"/>
        </w:r>
      </w:hyperlink>
    </w:p>
    <w:p w14:paraId="32AB07A6" w14:textId="77777777" w:rsidR="004D6AA5" w:rsidRDefault="008C77D7">
      <w:pPr>
        <w:pStyle w:val="Sumrio4"/>
        <w:rPr>
          <w:rFonts w:asciiTheme="minorHAnsi" w:eastAsiaTheme="minorEastAsia" w:hAnsiTheme="minorHAnsi" w:cstheme="minorBidi"/>
          <w:sz w:val="22"/>
        </w:rPr>
      </w:pPr>
      <w:hyperlink w:anchor="_Toc508887083" w:history="1">
        <w:r w:rsidR="004D6AA5" w:rsidRPr="00F209C1">
          <w:rPr>
            <w:rStyle w:val="Hyperlink"/>
          </w:rPr>
          <w:t>5.4.1.3</w:t>
        </w:r>
        <w:r w:rsidR="004D6AA5">
          <w:rPr>
            <w:rFonts w:asciiTheme="minorHAnsi" w:eastAsiaTheme="minorEastAsia" w:hAnsiTheme="minorHAnsi" w:cstheme="minorBidi"/>
            <w:sz w:val="22"/>
          </w:rPr>
          <w:tab/>
        </w:r>
        <w:r w:rsidR="004D6AA5" w:rsidRPr="00F209C1">
          <w:rPr>
            <w:rStyle w:val="Hyperlink"/>
          </w:rPr>
          <w:t>Dados intervalares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_Toc508887083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42</w:t>
        </w:r>
        <w:r w:rsidR="004D6AA5">
          <w:rPr>
            <w:webHidden/>
          </w:rPr>
          <w:fldChar w:fldCharType="end"/>
        </w:r>
      </w:hyperlink>
    </w:p>
    <w:p w14:paraId="66513E53" w14:textId="77777777" w:rsidR="004D6AA5" w:rsidRDefault="008C77D7">
      <w:pPr>
        <w:pStyle w:val="Sumrio4"/>
        <w:rPr>
          <w:rFonts w:asciiTheme="minorHAnsi" w:eastAsiaTheme="minorEastAsia" w:hAnsiTheme="minorHAnsi" w:cstheme="minorBidi"/>
          <w:sz w:val="22"/>
        </w:rPr>
      </w:pPr>
      <w:hyperlink w:anchor="_Toc508887084" w:history="1">
        <w:r w:rsidR="004D6AA5" w:rsidRPr="00F209C1">
          <w:rPr>
            <w:rStyle w:val="Hyperlink"/>
          </w:rPr>
          <w:t>5.4.1.4</w:t>
        </w:r>
        <w:r w:rsidR="004D6AA5">
          <w:rPr>
            <w:rFonts w:asciiTheme="minorHAnsi" w:eastAsiaTheme="minorEastAsia" w:hAnsiTheme="minorHAnsi" w:cstheme="minorBidi"/>
            <w:sz w:val="22"/>
          </w:rPr>
          <w:tab/>
        </w:r>
        <w:r w:rsidR="004D6AA5" w:rsidRPr="00F209C1">
          <w:rPr>
            <w:rStyle w:val="Hyperlink"/>
          </w:rPr>
          <w:t>Dados de razão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_Toc508887084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46</w:t>
        </w:r>
        <w:r w:rsidR="004D6AA5">
          <w:rPr>
            <w:webHidden/>
          </w:rPr>
          <w:fldChar w:fldCharType="end"/>
        </w:r>
      </w:hyperlink>
    </w:p>
    <w:p w14:paraId="55D0E562" w14:textId="77777777" w:rsidR="004D6AA5" w:rsidRDefault="008C77D7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508887085" w:history="1">
        <w:r w:rsidR="004D6AA5" w:rsidRPr="00F209C1">
          <w:rPr>
            <w:rStyle w:val="Hyperlink"/>
          </w:rPr>
          <w:t>5.4.2</w:t>
        </w:r>
        <w:r w:rsidR="004D6AA5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4D6AA5" w:rsidRPr="00F209C1">
          <w:rPr>
            <w:rStyle w:val="Hyperlink"/>
          </w:rPr>
          <w:t>Considerações ao se criar uma escala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_Toc508887085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46</w:t>
        </w:r>
        <w:r w:rsidR="004D6AA5">
          <w:rPr>
            <w:webHidden/>
          </w:rPr>
          <w:fldChar w:fldCharType="end"/>
        </w:r>
      </w:hyperlink>
    </w:p>
    <w:p w14:paraId="49FCC00F" w14:textId="77777777" w:rsidR="004D6AA5" w:rsidRDefault="008C77D7">
      <w:pPr>
        <w:pStyle w:val="Sumrio4"/>
        <w:rPr>
          <w:rFonts w:asciiTheme="minorHAnsi" w:eastAsiaTheme="minorEastAsia" w:hAnsiTheme="minorHAnsi" w:cstheme="minorBidi"/>
          <w:sz w:val="22"/>
        </w:rPr>
      </w:pPr>
      <w:hyperlink w:anchor="_Toc508887086" w:history="1">
        <w:r w:rsidR="004D6AA5" w:rsidRPr="00F209C1">
          <w:rPr>
            <w:rStyle w:val="Hyperlink"/>
          </w:rPr>
          <w:t>5.4.2.1</w:t>
        </w:r>
        <w:r w:rsidR="004D6AA5">
          <w:rPr>
            <w:rFonts w:asciiTheme="minorHAnsi" w:eastAsiaTheme="minorEastAsia" w:hAnsiTheme="minorHAnsi" w:cstheme="minorBidi"/>
            <w:sz w:val="22"/>
          </w:rPr>
          <w:tab/>
        </w:r>
        <w:r w:rsidR="004D6AA5" w:rsidRPr="00F209C1">
          <w:rPr>
            <w:rStyle w:val="Hyperlink"/>
          </w:rPr>
          <w:t>Questionário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_Toc508887086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47</w:t>
        </w:r>
        <w:r w:rsidR="004D6AA5">
          <w:rPr>
            <w:webHidden/>
          </w:rPr>
          <w:fldChar w:fldCharType="end"/>
        </w:r>
      </w:hyperlink>
    </w:p>
    <w:p w14:paraId="0060E907" w14:textId="77777777" w:rsidR="004D6AA5" w:rsidRDefault="008C77D7">
      <w:pPr>
        <w:pStyle w:val="Sumrio4"/>
        <w:rPr>
          <w:rFonts w:asciiTheme="minorHAnsi" w:eastAsiaTheme="minorEastAsia" w:hAnsiTheme="minorHAnsi" w:cstheme="minorBidi"/>
          <w:sz w:val="22"/>
        </w:rPr>
      </w:pPr>
      <w:hyperlink w:anchor="_Toc508887087" w:history="1">
        <w:r w:rsidR="004D6AA5" w:rsidRPr="00F209C1">
          <w:rPr>
            <w:rStyle w:val="Hyperlink"/>
          </w:rPr>
          <w:t>5.4.2.2</w:t>
        </w:r>
        <w:r w:rsidR="004D6AA5">
          <w:rPr>
            <w:rFonts w:asciiTheme="minorHAnsi" w:eastAsiaTheme="minorEastAsia" w:hAnsiTheme="minorHAnsi" w:cstheme="minorBidi"/>
            <w:sz w:val="22"/>
          </w:rPr>
          <w:tab/>
        </w:r>
        <w:r w:rsidR="004D6AA5" w:rsidRPr="00F209C1">
          <w:rPr>
            <w:rStyle w:val="Hyperlink"/>
          </w:rPr>
          <w:t>Construção do questionário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_Toc508887087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49</w:t>
        </w:r>
        <w:r w:rsidR="004D6AA5">
          <w:rPr>
            <w:webHidden/>
          </w:rPr>
          <w:fldChar w:fldCharType="end"/>
        </w:r>
      </w:hyperlink>
    </w:p>
    <w:p w14:paraId="20D86266" w14:textId="77777777" w:rsidR="004D6AA5" w:rsidRDefault="008C77D7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508887088" w:history="1">
        <w:r w:rsidR="004D6AA5" w:rsidRPr="00F209C1">
          <w:rPr>
            <w:rStyle w:val="Hyperlink"/>
          </w:rPr>
          <w:t>5.5</w:t>
        </w:r>
        <w:r w:rsidR="004D6AA5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Planejamento 5W2H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_Toc508887088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51</w:t>
        </w:r>
        <w:r w:rsidR="004D6AA5">
          <w:rPr>
            <w:webHidden/>
          </w:rPr>
          <w:fldChar w:fldCharType="end"/>
        </w:r>
      </w:hyperlink>
    </w:p>
    <w:p w14:paraId="2843A705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89" w:history="1">
        <w:r w:rsidR="004D6AA5" w:rsidRPr="00F209C1">
          <w:rPr>
            <w:rStyle w:val="Hyperlink"/>
          </w:rPr>
          <w:t>6</w:t>
        </w:r>
        <w:r w:rsidR="004D6AA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apresentação da pesquisa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_Toc508887089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53</w:t>
        </w:r>
        <w:r w:rsidR="004D6AA5">
          <w:rPr>
            <w:webHidden/>
          </w:rPr>
          <w:fldChar w:fldCharType="end"/>
        </w:r>
      </w:hyperlink>
    </w:p>
    <w:p w14:paraId="466B2303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90" w:history="1">
        <w:r w:rsidR="004D6AA5" w:rsidRPr="00F209C1">
          <w:rPr>
            <w:rStyle w:val="Hyperlink"/>
          </w:rPr>
          <w:t>7</w:t>
        </w:r>
        <w:r w:rsidR="004D6AA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4D6AA5" w:rsidRPr="00F209C1">
          <w:rPr>
            <w:rStyle w:val="Hyperlink"/>
          </w:rPr>
          <w:t>conclusão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_Toc508887090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54</w:t>
        </w:r>
        <w:r w:rsidR="004D6AA5">
          <w:rPr>
            <w:webHidden/>
          </w:rPr>
          <w:fldChar w:fldCharType="end"/>
        </w:r>
      </w:hyperlink>
    </w:p>
    <w:p w14:paraId="172B0CC6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91" w:history="1">
        <w:r w:rsidR="004D6AA5" w:rsidRPr="00F209C1">
          <w:rPr>
            <w:rStyle w:val="Hyperlink"/>
          </w:rPr>
          <w:t>REFERÊNCIAS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_Toc508887091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55</w:t>
        </w:r>
        <w:r w:rsidR="004D6AA5">
          <w:rPr>
            <w:webHidden/>
          </w:rPr>
          <w:fldChar w:fldCharType="end"/>
        </w:r>
      </w:hyperlink>
    </w:p>
    <w:p w14:paraId="6995C3DF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92" w:history="1">
        <w:r w:rsidR="004D6AA5" w:rsidRPr="00F209C1">
          <w:rPr>
            <w:rStyle w:val="Hyperlink"/>
          </w:rPr>
          <w:t>APÊNDICES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_Toc508887092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56</w:t>
        </w:r>
        <w:r w:rsidR="004D6AA5">
          <w:rPr>
            <w:webHidden/>
          </w:rPr>
          <w:fldChar w:fldCharType="end"/>
        </w:r>
      </w:hyperlink>
    </w:p>
    <w:p w14:paraId="318827D7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93" w:history="1">
        <w:r w:rsidR="004D6AA5" w:rsidRPr="00F209C1">
          <w:rPr>
            <w:rStyle w:val="Hyperlink"/>
          </w:rPr>
          <w:t>APÊNDICE A – Título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_Toc508887093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57</w:t>
        </w:r>
        <w:r w:rsidR="004D6AA5">
          <w:rPr>
            <w:webHidden/>
          </w:rPr>
          <w:fldChar w:fldCharType="end"/>
        </w:r>
      </w:hyperlink>
    </w:p>
    <w:p w14:paraId="4F6D372D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94" w:history="1">
        <w:r w:rsidR="004D6AA5" w:rsidRPr="00F209C1">
          <w:rPr>
            <w:rStyle w:val="Hyperlink"/>
          </w:rPr>
          <w:t>APÊNDICE B – Título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_Toc508887094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58</w:t>
        </w:r>
        <w:r w:rsidR="004D6AA5">
          <w:rPr>
            <w:webHidden/>
          </w:rPr>
          <w:fldChar w:fldCharType="end"/>
        </w:r>
      </w:hyperlink>
    </w:p>
    <w:p w14:paraId="2BEA8B8C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95" w:history="1">
        <w:r w:rsidR="004D6AA5" w:rsidRPr="00F209C1">
          <w:rPr>
            <w:rStyle w:val="Hyperlink"/>
          </w:rPr>
          <w:t>ANEXOS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_Toc508887095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59</w:t>
        </w:r>
        <w:r w:rsidR="004D6AA5">
          <w:rPr>
            <w:webHidden/>
          </w:rPr>
          <w:fldChar w:fldCharType="end"/>
        </w:r>
      </w:hyperlink>
    </w:p>
    <w:p w14:paraId="5FF8374D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96" w:history="1">
        <w:r w:rsidR="004D6AA5" w:rsidRPr="00F209C1">
          <w:rPr>
            <w:rStyle w:val="Hyperlink"/>
          </w:rPr>
          <w:t>ANEXO A – Título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_Toc508887096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60</w:t>
        </w:r>
        <w:r w:rsidR="004D6AA5">
          <w:rPr>
            <w:webHidden/>
          </w:rPr>
          <w:fldChar w:fldCharType="end"/>
        </w:r>
      </w:hyperlink>
    </w:p>
    <w:p w14:paraId="506E5CB7" w14:textId="77777777" w:rsidR="004D6AA5" w:rsidRDefault="008C77D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508887097" w:history="1">
        <w:r w:rsidR="004D6AA5" w:rsidRPr="00F209C1">
          <w:rPr>
            <w:rStyle w:val="Hyperlink"/>
          </w:rPr>
          <w:t>ANEXO B – Título</w:t>
        </w:r>
        <w:r w:rsidR="004D6AA5">
          <w:rPr>
            <w:webHidden/>
          </w:rPr>
          <w:tab/>
        </w:r>
        <w:r w:rsidR="004D6AA5">
          <w:rPr>
            <w:webHidden/>
          </w:rPr>
          <w:fldChar w:fldCharType="begin"/>
        </w:r>
        <w:r w:rsidR="004D6AA5">
          <w:rPr>
            <w:webHidden/>
          </w:rPr>
          <w:instrText xml:space="preserve"> PAGEREF _Toc508887097 \h </w:instrText>
        </w:r>
        <w:r w:rsidR="004D6AA5">
          <w:rPr>
            <w:webHidden/>
          </w:rPr>
        </w:r>
        <w:r w:rsidR="004D6AA5">
          <w:rPr>
            <w:webHidden/>
          </w:rPr>
          <w:fldChar w:fldCharType="separate"/>
        </w:r>
        <w:r w:rsidR="00C8105D">
          <w:rPr>
            <w:webHidden/>
          </w:rPr>
          <w:t>61</w:t>
        </w:r>
        <w:r w:rsidR="004D6AA5">
          <w:rPr>
            <w:webHidden/>
          </w:rPr>
          <w:fldChar w:fldCharType="end"/>
        </w:r>
      </w:hyperlink>
    </w:p>
    <w:p w14:paraId="34E7A6DB" w14:textId="77777777" w:rsidR="00EC7FE1" w:rsidRDefault="004C3308" w:rsidP="006D4383">
      <w:r>
        <w:fldChar w:fldCharType="end"/>
      </w:r>
    </w:p>
    <w:p w14:paraId="35F8F940" w14:textId="77777777" w:rsidR="00EC7FE1" w:rsidRDefault="00EC7FE1" w:rsidP="006D4383"/>
    <w:p w14:paraId="2B7ECFFD" w14:textId="77777777" w:rsidR="00EC7FE1" w:rsidRDefault="00EC7FE1" w:rsidP="006D4383"/>
    <w:p w14:paraId="3AFDD82E" w14:textId="77777777" w:rsidR="00EC7FE1" w:rsidRDefault="00EC7FE1" w:rsidP="006D4383"/>
    <w:p w14:paraId="375B2A30" w14:textId="77777777" w:rsidR="00EC7FE1" w:rsidRDefault="00EC7FE1" w:rsidP="006D4383"/>
    <w:p w14:paraId="3F6E463C" w14:textId="77777777" w:rsidR="00EC7FE1" w:rsidRDefault="00EC7FE1" w:rsidP="006D4383"/>
    <w:p w14:paraId="04893AA0" w14:textId="77777777" w:rsidR="00EC7FE1" w:rsidRDefault="00EC7FE1" w:rsidP="006D4383"/>
    <w:p w14:paraId="1F9AC2E6" w14:textId="77777777" w:rsidR="00EC7FE1" w:rsidRDefault="00EC7FE1" w:rsidP="006D4383"/>
    <w:p w14:paraId="0F33C2EE" w14:textId="77777777" w:rsidR="00EC7FE1" w:rsidRDefault="00EC7FE1" w:rsidP="006D4383"/>
    <w:p w14:paraId="4FC9E1FA" w14:textId="77777777" w:rsidR="00EC7FE1" w:rsidRDefault="00EC7FE1" w:rsidP="006D4383"/>
    <w:p w14:paraId="0EEF1288" w14:textId="77777777" w:rsidR="00EC7FE1" w:rsidRDefault="00EC7FE1" w:rsidP="006D4383"/>
    <w:p w14:paraId="04A6B5AA" w14:textId="77777777" w:rsidR="00EC7FE1" w:rsidRDefault="00EC7FE1" w:rsidP="006D4383"/>
    <w:p w14:paraId="0A93EE76" w14:textId="77777777" w:rsidR="006D4383" w:rsidRDefault="006D4383" w:rsidP="00045629">
      <w:pPr>
        <w:pStyle w:val="QuebradePgina"/>
      </w:pPr>
    </w:p>
    <w:p w14:paraId="682FE514" w14:textId="77777777" w:rsidR="00B70502" w:rsidRDefault="00B70502">
      <w:pPr>
        <w:sectPr w:rsidR="00B70502" w:rsidSect="004E4C1D">
          <w:headerReference w:type="even" r:id="rId17"/>
          <w:headerReference w:type="default" r:id="rId18"/>
          <w:footerReference w:type="even" r:id="rId19"/>
          <w:pgSz w:w="11907" w:h="16840" w:code="9"/>
          <w:pgMar w:top="1701" w:right="1134" w:bottom="1134" w:left="1701" w:header="907" w:footer="1701" w:gutter="0"/>
          <w:cols w:space="720"/>
          <w:titlePg/>
          <w:docGrid w:linePitch="78"/>
        </w:sectPr>
      </w:pPr>
    </w:p>
    <w:p w14:paraId="107423A9" w14:textId="77777777" w:rsidR="00557874" w:rsidRDefault="00C501D8" w:rsidP="003019FC">
      <w:pPr>
        <w:pStyle w:val="Ttulo1"/>
      </w:pPr>
      <w:bookmarkStart w:id="1" w:name="_Toc508887056"/>
      <w:r w:rsidRPr="003019FC">
        <w:lastRenderedPageBreak/>
        <w:t>introdução</w:t>
      </w:r>
      <w:bookmarkEnd w:id="1"/>
    </w:p>
    <w:p w14:paraId="5288B361" w14:textId="77777777" w:rsidR="00E21A73" w:rsidRDefault="00E21A73" w:rsidP="00E21A73">
      <w:pPr>
        <w:pStyle w:val="1Texto"/>
        <w:ind w:firstLine="708"/>
      </w:pPr>
      <w:r>
        <w:t xml:space="preserve">A introdução é a parte inicial do texto, com função de apresentação do trabalho. Começa-se o texto com uma contextualização sobre a situação econômica/organizacional que motivou o interesse sobre o tema. Posteriormente são apresentados alguns conceitos necessários para a compreensão inicial da pesquisa. </w:t>
      </w:r>
    </w:p>
    <w:p w14:paraId="615677CA" w14:textId="57BC820E" w:rsidR="00E21A73" w:rsidRDefault="00E21A73" w:rsidP="00E21A73">
      <w:pPr>
        <w:pStyle w:val="1Texto"/>
        <w:ind w:firstLine="708"/>
      </w:pPr>
      <w:r>
        <w:t>A seguir é mostrado um resumo do que se trata o trabalho, servindo de introdução para os elementos metodológicos: deve-se descrever a situação problemática identificada. O último parágrafo dessa seção é a questão que caracteriza o problema da pesquisa. As citações devem ser feitas de acordo com a norma</w:t>
      </w:r>
      <w:r w:rsidRPr="00B85741">
        <w:t xml:space="preserve"> </w:t>
      </w:r>
      <w:r>
        <w:t>NBR 10520:20</w:t>
      </w:r>
      <w:r w:rsidR="005B3C6B">
        <w:t>23</w:t>
      </w:r>
      <w:r>
        <w:t>.</w:t>
      </w:r>
    </w:p>
    <w:p w14:paraId="4D3E5B45" w14:textId="77777777" w:rsidR="00EC7FE1" w:rsidRDefault="00EC7FE1" w:rsidP="00EC7FE1">
      <w:pPr>
        <w:pStyle w:val="1Texto"/>
        <w:ind w:firstLine="708"/>
      </w:pPr>
      <w:r>
        <w:t xml:space="preserve">A determinação de um problema de pesquisa envolve a caracterização de uma situação, fenômeno, entidade ou assunto que se pretende estudar. Essa caracterização deve ser feita em etapas, partindo-se de uma apresentação do ambiente ou grande área de conhecimento, detalhando-se a sequência de delimitações, até se chegar à descrição pormenorizada do problema. A partir do problema, deve-se elaborar uma questão ou pergunta de pesquisa, a qual a realização do trabalho se propõe a responder. </w:t>
      </w:r>
    </w:p>
    <w:p w14:paraId="6C404C91" w14:textId="77777777" w:rsidR="00EC7FE1" w:rsidRDefault="00EC7FE1" w:rsidP="00EC7FE1">
      <w:pPr>
        <w:pStyle w:val="1Texto"/>
        <w:ind w:firstLine="708"/>
      </w:pPr>
      <w:r>
        <w:t xml:space="preserve">Para que a correta identificação e descrição do problema e da questão de pesquisa sejam realizadas, é necessária a combinação de duas atividades: i) observação da situação problemática; e, </w:t>
      </w:r>
      <w:proofErr w:type="spellStart"/>
      <w:r>
        <w:t>ii</w:t>
      </w:r>
      <w:proofErr w:type="spellEnd"/>
      <w:r>
        <w:t xml:space="preserve">) levantamento bibliográfico relacionado ao tema da pesquisa. </w:t>
      </w:r>
      <w:r>
        <w:tab/>
        <w:t>Gil (2002) destaca que a formulação problema de pesquisa deve se observar as seguintes regras:</w:t>
      </w:r>
    </w:p>
    <w:p w14:paraId="79C64318" w14:textId="77777777" w:rsidR="00EC7FE1" w:rsidRDefault="00EC7FE1" w:rsidP="0011566C">
      <w:pPr>
        <w:pStyle w:val="1Texto"/>
        <w:numPr>
          <w:ilvl w:val="0"/>
          <w:numId w:val="5"/>
        </w:numPr>
      </w:pPr>
      <w:r>
        <w:t>clareza e precisão: ao se formular um problema, deve-se detalhar a sua delimitação, descrevendo-se exatamente os pormenores do que se pretende estudar, definindo-o de forma não ambígua;</w:t>
      </w:r>
    </w:p>
    <w:p w14:paraId="4608E9A1" w14:textId="77777777" w:rsidR="00EC7FE1" w:rsidRDefault="00EC7FE1" w:rsidP="0011566C">
      <w:pPr>
        <w:pStyle w:val="1Texto"/>
        <w:numPr>
          <w:ilvl w:val="0"/>
          <w:numId w:val="5"/>
        </w:numPr>
      </w:pPr>
      <w:r>
        <w:t>viabilidade: deve-se ter conhecimento prévio da existência das tecnologias e teorias para a solução do problema; e,</w:t>
      </w:r>
    </w:p>
    <w:p w14:paraId="5EF78D58" w14:textId="77777777" w:rsidR="00EC7FE1" w:rsidRDefault="00EC7FE1" w:rsidP="0011566C">
      <w:pPr>
        <w:pStyle w:val="1Texto"/>
        <w:numPr>
          <w:ilvl w:val="0"/>
          <w:numId w:val="5"/>
        </w:numPr>
      </w:pPr>
      <w:r>
        <w:t>empirismo: o problema deve se basear em fatos e experiências.</w:t>
      </w:r>
    </w:p>
    <w:p w14:paraId="59F64A39" w14:textId="77777777" w:rsidR="00E21A73" w:rsidRDefault="00E21A73" w:rsidP="00E21A73">
      <w:pPr>
        <w:pStyle w:val="Ttulo2"/>
      </w:pPr>
      <w:bookmarkStart w:id="2" w:name="_Toc508887057"/>
      <w:r>
        <w:t>Objetivos</w:t>
      </w:r>
      <w:bookmarkEnd w:id="2"/>
    </w:p>
    <w:p w14:paraId="588A6411" w14:textId="77777777" w:rsidR="00EC7FE1" w:rsidRDefault="00EC7FE1" w:rsidP="00EC7FE1">
      <w:pPr>
        <w:spacing w:line="360" w:lineRule="auto"/>
        <w:ind w:firstLine="709"/>
      </w:pPr>
      <w:r>
        <w:t xml:space="preserve">Nessa seção é apresentado o objetivo geral da pesquisa e na seção 1.1.1 são apresentados os objetivos específicos. A partir da identificação do problema e da proposta de solução, é necessário que se defina como se pretende resolve-lo. Nesse ponto, é essencial que se conheça quais são as metas da pesquisa, ou seja, quais os seus objetivos. A sua definição é, então, </w:t>
      </w:r>
      <w:r>
        <w:lastRenderedPageBreak/>
        <w:t xml:space="preserve">imprescindível para direcionar o andamento do trabalho. Essa relação está representada na </w:t>
      </w:r>
      <w:r>
        <w:fldChar w:fldCharType="begin"/>
      </w:r>
      <w:r>
        <w:instrText xml:space="preserve"> REF _Ref504135398 \h </w:instrText>
      </w:r>
      <w:r>
        <w:fldChar w:fldCharType="separate"/>
      </w:r>
      <w:r w:rsidR="00C8105D" w:rsidRPr="00EC7FE1">
        <w:rPr>
          <w:color w:val="000000" w:themeColor="text1"/>
        </w:rPr>
        <w:t xml:space="preserve">Figura </w:t>
      </w:r>
      <w:r w:rsidR="00C8105D">
        <w:rPr>
          <w:noProof/>
          <w:color w:val="000000" w:themeColor="text1"/>
        </w:rPr>
        <w:t>1</w:t>
      </w:r>
      <w:r>
        <w:fldChar w:fldCharType="end"/>
      </w:r>
      <w:r>
        <w:t>.</w:t>
      </w:r>
    </w:p>
    <w:p w14:paraId="502DC793" w14:textId="77777777" w:rsidR="00EC7FE1" w:rsidRDefault="00EC7FE1" w:rsidP="00EC7FE1">
      <w:pPr>
        <w:spacing w:line="360" w:lineRule="auto"/>
        <w:ind w:firstLine="709"/>
      </w:pPr>
      <w:r>
        <w:t xml:space="preserve"> </w:t>
      </w:r>
    </w:p>
    <w:p w14:paraId="074E45B9" w14:textId="77777777" w:rsidR="00EC7FE1" w:rsidRPr="00EC7FE1" w:rsidRDefault="00EC7FE1" w:rsidP="00EC7FE1">
      <w:pPr>
        <w:pStyle w:val="Legenda"/>
        <w:rPr>
          <w:color w:val="000000" w:themeColor="text1"/>
        </w:rPr>
      </w:pPr>
      <w:bookmarkStart w:id="3" w:name="_Ref504135398"/>
      <w:bookmarkStart w:id="4" w:name="_Toc508887028"/>
      <w:r w:rsidRPr="00EC7FE1">
        <w:rPr>
          <w:color w:val="000000" w:themeColor="text1"/>
        </w:rPr>
        <w:t xml:space="preserve">Figura </w:t>
      </w:r>
      <w:r w:rsidRPr="00EC7FE1">
        <w:rPr>
          <w:color w:val="000000" w:themeColor="text1"/>
        </w:rPr>
        <w:fldChar w:fldCharType="begin"/>
      </w:r>
      <w:r w:rsidRPr="00EC7FE1">
        <w:rPr>
          <w:color w:val="000000" w:themeColor="text1"/>
        </w:rPr>
        <w:instrText xml:space="preserve"> SEQ Figura \* ARABIC </w:instrText>
      </w:r>
      <w:r w:rsidRPr="00EC7FE1">
        <w:rPr>
          <w:color w:val="000000" w:themeColor="text1"/>
        </w:rPr>
        <w:fldChar w:fldCharType="separate"/>
      </w:r>
      <w:r w:rsidR="00C8105D">
        <w:rPr>
          <w:noProof/>
          <w:color w:val="000000" w:themeColor="text1"/>
        </w:rPr>
        <w:t>1</w:t>
      </w:r>
      <w:r w:rsidRPr="00EC7FE1">
        <w:rPr>
          <w:color w:val="000000" w:themeColor="text1"/>
        </w:rPr>
        <w:fldChar w:fldCharType="end"/>
      </w:r>
      <w:bookmarkEnd w:id="3"/>
      <w:r w:rsidR="006134F3">
        <w:rPr>
          <w:color w:val="000000" w:themeColor="text1"/>
        </w:rPr>
        <w:t xml:space="preserve"> —</w:t>
      </w:r>
      <w:r w:rsidRPr="00EC7FE1">
        <w:rPr>
          <w:color w:val="000000" w:themeColor="text1"/>
        </w:rPr>
        <w:t xml:space="preserve"> Esquematização da relação entre a questão de pesquisa, objetivo e hipótese.</w:t>
      </w:r>
      <w:bookmarkEnd w:id="4"/>
    </w:p>
    <w:p w14:paraId="60D56C39" w14:textId="77777777" w:rsidR="00EC7FE1" w:rsidRDefault="00EC7FE1" w:rsidP="00EC7FE1">
      <w:pPr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 wp14:anchorId="04B0ED19" wp14:editId="12849B5F">
            <wp:extent cx="3115945" cy="2014855"/>
            <wp:effectExtent l="0" t="0" r="8255" b="4445"/>
            <wp:docPr id="8" name="Imagem 8" descr="04objve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objvetiv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94" b="6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B260" w14:textId="77777777" w:rsidR="00EC7FE1" w:rsidRDefault="00EC7FE1" w:rsidP="00EC7FE1">
      <w:pPr>
        <w:pStyle w:val="Legenda"/>
      </w:pPr>
      <w:r>
        <w:t>Fonte: autor</w:t>
      </w:r>
      <w:r w:rsidR="00416143">
        <w:t>ia própria</w:t>
      </w:r>
      <w:r>
        <w:t>.</w:t>
      </w:r>
    </w:p>
    <w:p w14:paraId="4DB90DC0" w14:textId="77777777" w:rsidR="00EC7FE1" w:rsidRDefault="00EC7FE1" w:rsidP="00EC7FE1">
      <w:pPr>
        <w:spacing w:line="360" w:lineRule="auto"/>
        <w:ind w:firstLine="709"/>
      </w:pPr>
    </w:p>
    <w:p w14:paraId="4F5168C6" w14:textId="77777777" w:rsidR="00EC7FE1" w:rsidRDefault="00EC7FE1" w:rsidP="00EC7FE1">
      <w:pPr>
        <w:spacing w:line="360" w:lineRule="auto"/>
        <w:ind w:firstLine="709"/>
      </w:pPr>
      <w:r>
        <w:t>Os objetivos dividem-se em: geral e específicos. Um problema de pesquisa é explicitado na forma de uma pergunta. O objetivo geral é a definição de como chegar à resposta para essa pergunta, mostrando, assim, como a pesquisa vai solucioná-lo. Para tanto é necessário que vários passos sejam realizados até que se chegue à solução final. Tais passos são definidos como os objetivos específicos da pesquisa. Dessa forma, determina-se objetivo geral como a maneira de se atingir a solução em longo prazo e, os objetivos específicos são definidos como o seu detalhamento em etapas a serem realizadas em curto prazo.</w:t>
      </w:r>
    </w:p>
    <w:p w14:paraId="012D4E99" w14:textId="77777777" w:rsidR="00EC7FE1" w:rsidRDefault="00EC7FE1" w:rsidP="00EC7FE1">
      <w:pPr>
        <w:spacing w:line="360" w:lineRule="auto"/>
        <w:ind w:firstLine="709"/>
      </w:pPr>
      <w:r>
        <w:t>Por se tratarem de ações a serem realizadas, normalmente os objetivos são propostos na forma de frases iniciadas por verbos, tais como: analisar, verificar, levantar, estruturar, redigir, propor, criar, investigar, definir, estabelecer, produzir, avaliar, compreender, e realizar, entre outros.</w:t>
      </w:r>
    </w:p>
    <w:p w14:paraId="422CEED1" w14:textId="77777777" w:rsidR="00EC7FE1" w:rsidRDefault="00EC7FE1" w:rsidP="00EC7FE1">
      <w:pPr>
        <w:spacing w:line="360" w:lineRule="auto"/>
        <w:ind w:firstLine="709"/>
      </w:pPr>
      <w:r>
        <w:t>O sucesso de uma pesquisa está relacionado à medida com que seus objetivos foram atingidos. Assim, é importante ressaltar que, assim como o problema, é conveniente que os objetivos sejam viáveis e definidos de forma clara. Além disso, a sua proposição deve estar relacionada com os recursos disponíveis para a realização do trabalho.</w:t>
      </w:r>
    </w:p>
    <w:p w14:paraId="50D29A59" w14:textId="77777777" w:rsidR="00EC7FE1" w:rsidRDefault="00EC7FE1" w:rsidP="00EC7FE1">
      <w:pPr>
        <w:spacing w:line="360" w:lineRule="auto"/>
        <w:ind w:firstLine="709"/>
      </w:pPr>
    </w:p>
    <w:p w14:paraId="3A782625" w14:textId="77777777" w:rsidR="00EC7FE1" w:rsidRDefault="00EC7FE1" w:rsidP="00EC7FE1">
      <w:pPr>
        <w:spacing w:line="360" w:lineRule="auto"/>
      </w:pPr>
    </w:p>
    <w:p w14:paraId="2E5C1CCE" w14:textId="77777777" w:rsidR="00E21A73" w:rsidRDefault="00EC7FE1" w:rsidP="00E21A73">
      <w:pPr>
        <w:spacing w:line="360" w:lineRule="auto"/>
        <w:ind w:firstLine="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4356" wp14:editId="09A8FA16">
                <wp:simplePos x="0" y="0"/>
                <wp:positionH relativeFrom="margin">
                  <wp:align>right</wp:align>
                </wp:positionH>
                <wp:positionV relativeFrom="paragraph">
                  <wp:posOffset>332529</wp:posOffset>
                </wp:positionV>
                <wp:extent cx="5610225" cy="2745105"/>
                <wp:effectExtent l="0" t="0" r="28575" b="17145"/>
                <wp:wrapTopAndBottom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F9B7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r w:rsidRPr="00CD20B8">
                              <w:rPr>
                                <w:b/>
                              </w:rPr>
                              <w:t>Exemplo:</w:t>
                            </w:r>
                          </w:p>
                          <w:p w14:paraId="2356B2EE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708"/>
                            </w:pPr>
                            <w:r w:rsidRPr="00CD20B8">
                              <w:t>O objetivo geral desta pesquisa é a elaboração de uma ação estratégica de gestão ambiental com base na otimização do uso de recursos hídricos e energéticos no processo produtivo.</w:t>
                            </w:r>
                          </w:p>
                          <w:p w14:paraId="501B18F2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0"/>
                            </w:pPr>
                            <w:r w:rsidRPr="00CD20B8">
                              <w:tab/>
                              <w:t>Para que o objetivo geral seja atingido, são detalhados os seguintes objetivos específicos:</w:t>
                            </w:r>
                          </w:p>
                          <w:p w14:paraId="3A98D681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0"/>
                            </w:pPr>
                            <w:r w:rsidRPr="00CD20B8">
                              <w:t>O1: revisão de literatura sobre gestão ambiental;</w:t>
                            </w:r>
                          </w:p>
                          <w:p w14:paraId="1469DD7F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0"/>
                            </w:pPr>
                            <w:r w:rsidRPr="00CD20B8">
                              <w:t>O2: identificação das necessidades diárias de água e energia elétrica do processo produtivo;</w:t>
                            </w:r>
                          </w:p>
                          <w:p w14:paraId="3C630151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0"/>
                            </w:pPr>
                            <w:r w:rsidRPr="00CD20B8">
                              <w:t>O3: quantificação e avaliação do espaço disponível no telhado dos barracões;</w:t>
                            </w:r>
                          </w:p>
                          <w:p w14:paraId="3D365266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0"/>
                            </w:pPr>
                            <w:r w:rsidRPr="00CD20B8">
                              <w:t xml:space="preserve">O4: levantamento de formas alternativas de geração de energia e redução do consumo de água; </w:t>
                            </w:r>
                          </w:p>
                          <w:p w14:paraId="6803E1F4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0"/>
                            </w:pPr>
                            <w:r w:rsidRPr="00CD20B8">
                              <w:t>O5: análise custo x benefício das alternativas;</w:t>
                            </w:r>
                          </w:p>
                          <w:p w14:paraId="780031BE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0"/>
                            </w:pPr>
                            <w:r w:rsidRPr="00CD20B8">
                              <w:t>O6: elaboração de um plano de ação;</w:t>
                            </w:r>
                          </w:p>
                          <w:p w14:paraId="3A8139A3" w14:textId="77777777" w:rsidR="00AB647B" w:rsidRDefault="00AB647B" w:rsidP="00EC7FE1">
                            <w:r w:rsidRPr="00CD20B8">
                              <w:t>O7: avaliação as possíveis implicações do plano.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4356" id="Retângulo 9" o:spid="_x0000_s1027" style="position:absolute;left:0;text-align:left;margin-left:390.55pt;margin-top:26.2pt;width:441.75pt;height:216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">
                <v:textbox>
                  <w:txbxContent>
                    <w:p w14:paraId="4476F9B7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0"/>
                        <w:rPr>
                          <w:b/>
                        </w:rPr>
                      </w:pPr>
                      <w:r w:rsidRPr="00CD20B8">
                        <w:rPr>
                          <w:b/>
                        </w:rPr>
                        <w:t>Exemplo:</w:t>
                      </w:r>
                    </w:p>
                    <w:p w14:paraId="2356B2EE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708"/>
                      </w:pPr>
                      <w:r w:rsidRPr="00CD20B8">
                        <w:t>O objetivo geral desta pesquisa é a elaboração de uma ação estratégica de gestão ambiental com base na otimização do uso de recursos hídricos e energéticos no processo produtivo.</w:t>
                      </w:r>
                    </w:p>
                    <w:p w14:paraId="501B18F2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0"/>
                      </w:pPr>
                      <w:r w:rsidRPr="00CD20B8">
                        <w:tab/>
                        <w:t>Para que o objetivo geral seja atingido, são detalhados os seguintes objetivos específicos:</w:t>
                      </w:r>
                    </w:p>
                    <w:p w14:paraId="3A98D681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0"/>
                      </w:pPr>
                      <w:r w:rsidRPr="00CD20B8">
                        <w:t>O1: revisão de literatura sobre gestão ambiental;</w:t>
                      </w:r>
                    </w:p>
                    <w:p w14:paraId="1469DD7F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0"/>
                      </w:pPr>
                      <w:r w:rsidRPr="00CD20B8">
                        <w:t>O2: identificação das necessidades diárias de água e energia elétrica do processo produtivo;</w:t>
                      </w:r>
                    </w:p>
                    <w:p w14:paraId="3C630151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0"/>
                      </w:pPr>
                      <w:r w:rsidRPr="00CD20B8">
                        <w:t>O3: quantificação e avaliação do espaço disponível no telhado dos barracões;</w:t>
                      </w:r>
                    </w:p>
                    <w:p w14:paraId="3D365266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0"/>
                      </w:pPr>
                      <w:r w:rsidRPr="00CD20B8">
                        <w:t xml:space="preserve">O4: levantamento de formas alternativas de geração de energia e redução do consumo de água; </w:t>
                      </w:r>
                    </w:p>
                    <w:p w14:paraId="6803E1F4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0"/>
                      </w:pPr>
                      <w:r w:rsidRPr="00CD20B8">
                        <w:t>O5: análise custo x benefício das alternativas;</w:t>
                      </w:r>
                    </w:p>
                    <w:p w14:paraId="780031BE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0"/>
                      </w:pPr>
                      <w:r w:rsidRPr="00CD20B8">
                        <w:t>O6: elaboração de um plano de ação;</w:t>
                      </w:r>
                    </w:p>
                    <w:p w14:paraId="3A8139A3" w14:textId="77777777" w:rsidR="00AB647B" w:rsidRDefault="00AB647B" w:rsidP="00EC7FE1">
                      <w:r w:rsidRPr="00CD20B8">
                        <w:t>O7: avaliação as possíveis implicações do plano.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EC9C9A1" w14:textId="77777777" w:rsidR="00E21A73" w:rsidRDefault="00E21A73" w:rsidP="00E21A73">
      <w:pPr>
        <w:pStyle w:val="Ttulo2"/>
      </w:pPr>
      <w:bookmarkStart w:id="5" w:name="_Toc508887058"/>
      <w:r>
        <w:t>Justificativa</w:t>
      </w:r>
      <w:bookmarkEnd w:id="5"/>
    </w:p>
    <w:p w14:paraId="3E48E135" w14:textId="77777777" w:rsidR="00EC7FE1" w:rsidRDefault="00E21A73" w:rsidP="00EC7FE1">
      <w:pPr>
        <w:pStyle w:val="Estilo1TextoPrimeiralinha076cm"/>
        <w:ind w:firstLine="708"/>
      </w:pPr>
      <w:r>
        <w:t xml:space="preserve">A justificativa apresenta a relevância e importância da pesquisa realizada, seja no âmbito organizacional ou em relação à temática escolhida na pesquisa. </w:t>
      </w:r>
      <w:r w:rsidR="00EC7FE1">
        <w:t>A principal função de uma pesquisa é a geração de conhecimentos úteis. Dessa forma, todo trabalho deve ter a sua justificativa explicitada, de maneira convencer o leitor da relevância e importância do trabalho. Além disso, ao se elaborar a justificativa, podem-se aumentar o grau de certeza sobre a clara definição do problema, hipótese e objetivos.</w:t>
      </w:r>
    </w:p>
    <w:p w14:paraId="0CF47F2E" w14:textId="77777777" w:rsidR="00EC7FE1" w:rsidRDefault="00EC7FE1" w:rsidP="00EC7FE1">
      <w:pPr>
        <w:pStyle w:val="Estilo1TextoPrimeiralinha076cm"/>
        <w:ind w:firstLine="708"/>
      </w:pPr>
      <w:r>
        <w:t>Nessa etapa é necessário argumentar sobre as contribuições e os benefícios do trabalho, destacando, assim, a relevância da pesquisa. Além disso, devem-se utilizar citações de autores que já investigaram o tema que vai ser abordado, ressaltando a importância do tema. Esses dois aspectos devem ser relacionados com a situação problemática, fundamentando, assim, as vantagens da realização da pesquisa.</w:t>
      </w:r>
    </w:p>
    <w:p w14:paraId="1ABFC1C8" w14:textId="77777777" w:rsidR="00EC7FE1" w:rsidRDefault="00EC7FE1" w:rsidP="00EC7FE1">
      <w:pPr>
        <w:pStyle w:val="Estilo1TextoPrimeiralinha076cm"/>
        <w:ind w:firstLine="708"/>
      </w:pPr>
      <w:r>
        <w:t>Cabe ressaltar que a proposta da justificativa é mostrar que a realização do trabalho traz ganhos que compensam o a utilização dos recursos necessários ao estudo do problema escolhido.</w:t>
      </w:r>
    </w:p>
    <w:p w14:paraId="4979E6BA" w14:textId="77777777" w:rsidR="00EC7FE1" w:rsidRDefault="006134F3" w:rsidP="00EC7FE1">
      <w:pPr>
        <w:pStyle w:val="Estilo1TextoPrimeiralinha076cm"/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28EC82E" wp14:editId="2AA24A4E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5610225" cy="4504055"/>
                <wp:effectExtent l="0" t="0" r="28575" b="10795"/>
                <wp:wrapTopAndBottom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450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E4A7" w14:textId="77777777" w:rsidR="00AB647B" w:rsidRPr="00CD20B8" w:rsidRDefault="00AB647B" w:rsidP="00EC7FE1">
                            <w:pPr>
                              <w:rPr>
                                <w:b/>
                              </w:rPr>
                            </w:pPr>
                            <w:r w:rsidRPr="00CD20B8">
                              <w:rPr>
                                <w:b/>
                              </w:rPr>
                              <w:t>Exemplo:</w:t>
                            </w:r>
                          </w:p>
                          <w:p w14:paraId="5790B28F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708"/>
                            </w:pPr>
                            <w:r w:rsidRPr="00CD20B8">
                              <w:t xml:space="preserve">O ambiente empresarial tem mudado drasticamente nas últimas décadas devido a dois fatores principais: i) a quebra das barreiras geográficas com a globalização; e, </w:t>
                            </w:r>
                            <w:proofErr w:type="spellStart"/>
                            <w:r w:rsidRPr="00CD20B8">
                              <w:t>ii</w:t>
                            </w:r>
                            <w:proofErr w:type="spellEnd"/>
                            <w:r w:rsidRPr="00CD20B8">
                              <w:t xml:space="preserve">) facilidade e rapidez do compartilhamento de informações pelo surgimento e difusão da Internet. Tais fatores tornaram a competição global e os consumidores mais exigentes. Uma das exigências principais dos consumidores é a preocupação com gestão ambiental do âmbito das empresas. Essa pressão ambiental traz benefícios, como a melhoria da imagem e, consequentemente, valorização da marca. Segundo Marcovitch (2006), desde </w:t>
                            </w:r>
                            <w:smartTag w:uri="urn:schemas-microsoft-com:office:smarttags" w:element="metricconverter">
                              <w:smartTagPr>
                                <w:attr w:name="ProductID" w:val="1999 a"/>
                              </w:smartTagPr>
                              <w:r w:rsidRPr="00CD20B8">
                                <w:t>1999 a</w:t>
                              </w:r>
                            </w:smartTag>
                            <w:r w:rsidRPr="00CD20B8">
                              <w:t xml:space="preserve"> bolsa de valores americana, inclui um índice de sustentabilidade das empresas, sendo que aquelas incluídas nessa categoria possuem ações 20% mais valorizadas.</w:t>
                            </w:r>
                          </w:p>
                          <w:p w14:paraId="651EF442" w14:textId="4A58EFC2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708"/>
                            </w:pPr>
                            <w:r w:rsidRPr="00CD20B8">
                              <w:t>Nesse contexto, “uma empresa que adota uma postura proativa diante dos imperativos ambientais precisa inovar não só seus produtos e processos, mas também sua organização” (</w:t>
                            </w:r>
                            <w:r w:rsidR="00F51C79">
                              <w:t>S</w:t>
                            </w:r>
                            <w:r w:rsidR="00F51C79" w:rsidRPr="00CD20B8">
                              <w:t>anches</w:t>
                            </w:r>
                            <w:r w:rsidRPr="00CD20B8">
                              <w:t>, 2000, p. 79). Assim, as ações ambientais modificam a empresa de maneira sistêmica, tornando a consciência ambiental parte da cultura organizacional.</w:t>
                            </w:r>
                          </w:p>
                          <w:p w14:paraId="6F8D7FC9" w14:textId="77777777" w:rsidR="00AB647B" w:rsidRPr="00CD20B8" w:rsidRDefault="00AB647B" w:rsidP="00EC7FE1">
                            <w:pPr>
                              <w:pStyle w:val="1Texto"/>
                              <w:spacing w:line="240" w:lineRule="auto"/>
                              <w:ind w:firstLine="708"/>
                            </w:pPr>
                            <w:r>
                              <w:t>Dupont, Baxter e</w:t>
                            </w:r>
                            <w:r w:rsidRPr="00CD20B8">
                              <w:t xml:space="preserve"> Theodore (1998) afirmam que os custos ambientais começaram a crescer a partir da década de 70 devido a normas governamentais e pressão dos consumidores. Contudo, atualmente, a gestão ambiental permite ganhos como a redução do consumo de recursos e a minimização de danos ambientais. Assim, investimentos nessa área podem ser considerados estratégicos, uma vez que além de permitirem a otimização dos processos empresariais, permitem um novo posicionamento no mercado.</w:t>
                            </w:r>
                          </w:p>
                          <w:p w14:paraId="226C2CDF" w14:textId="77777777" w:rsidR="00AB647B" w:rsidRDefault="00AB647B" w:rsidP="00EC7FE1">
                            <w:r w:rsidRPr="00CD20B8">
                              <w:t>Assim, de maneira proativa a empresa Alfa pretende concentrar esforços de maneira a obter os benefícios proporcionados pelas ações ambientais. Essa pesquisa pretende realizar uma análise permitindo a identificação de atividades que possam ser realizadas pela empresa, desde que os investimentos sejam viáveis e os ganhos possam ser tangíveis: como redução do consumo de recursos e melhoria da imagem perante seus consumidores.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C82E" id="Retângulo 10" o:spid="_x0000_s1028" style="position:absolute;left:0;text-align:left;margin-left:390.55pt;margin-top:15.45pt;width:441.75pt;height:354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" o:allowoverlap="f">
                <v:textbox>
                  <w:txbxContent>
                    <w:p w14:paraId="5F40E4A7" w14:textId="77777777" w:rsidR="00AB647B" w:rsidRPr="00CD20B8" w:rsidRDefault="00AB647B" w:rsidP="00EC7FE1">
                      <w:pPr>
                        <w:rPr>
                          <w:b/>
                        </w:rPr>
                      </w:pPr>
                      <w:r w:rsidRPr="00CD20B8">
                        <w:rPr>
                          <w:b/>
                        </w:rPr>
                        <w:t>Exemplo:</w:t>
                      </w:r>
                    </w:p>
                    <w:p w14:paraId="5790B28F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708"/>
                      </w:pPr>
                      <w:r w:rsidRPr="00CD20B8">
                        <w:t xml:space="preserve">O ambiente empresarial tem mudado drasticamente nas últimas décadas devido a dois fatores principais: i) a quebra das barreiras geográficas com a globalização; e, </w:t>
                      </w:r>
                      <w:proofErr w:type="spellStart"/>
                      <w:r w:rsidRPr="00CD20B8">
                        <w:t>ii</w:t>
                      </w:r>
                      <w:proofErr w:type="spellEnd"/>
                      <w:r w:rsidRPr="00CD20B8">
                        <w:t xml:space="preserve">) facilidade e rapidez do compartilhamento de informações pelo surgimento e difusão da Internet. Tais fatores tornaram a competição global e os consumidores mais exigentes. Uma das exigências principais dos consumidores é a preocupação com gestão ambiental do âmbito das empresas. Essa pressão ambiental traz benefícios, como a melhoria da imagem e, consequentemente, valorização da marca. Segundo Marcovitch (2006), desde </w:t>
                      </w:r>
                      <w:smartTag w:uri="urn:schemas-microsoft-com:office:smarttags" w:element="metricconverter">
                        <w:smartTagPr>
                          <w:attr w:name="ProductID" w:val="1999 a"/>
                        </w:smartTagPr>
                        <w:r w:rsidRPr="00CD20B8">
                          <w:t>1999 a</w:t>
                        </w:r>
                      </w:smartTag>
                      <w:r w:rsidRPr="00CD20B8">
                        <w:t xml:space="preserve"> bolsa de valores americana, inclui um índice de sustentabilidade das empresas, sendo que aquelas incluídas nessa categoria possuem ações 20% mais valorizadas.</w:t>
                      </w:r>
                    </w:p>
                    <w:p w14:paraId="651EF442" w14:textId="4A58EFC2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708"/>
                      </w:pPr>
                      <w:r w:rsidRPr="00CD20B8">
                        <w:t>Nesse contexto, “uma empresa que adota uma postura proativa diante dos imperativos ambientais precisa inovar não só seus produtos e processos, mas também sua organização” (</w:t>
                      </w:r>
                      <w:r w:rsidR="00F51C79">
                        <w:t>S</w:t>
                      </w:r>
                      <w:r w:rsidR="00F51C79" w:rsidRPr="00CD20B8">
                        <w:t>anches</w:t>
                      </w:r>
                      <w:r w:rsidRPr="00CD20B8">
                        <w:t>, 2000, p. 79). Assim, as ações ambientais modificam a empresa de maneira sistêmica, tornando a consciência ambiental parte da cultura organizacional.</w:t>
                      </w:r>
                    </w:p>
                    <w:p w14:paraId="6F8D7FC9" w14:textId="77777777" w:rsidR="00AB647B" w:rsidRPr="00CD20B8" w:rsidRDefault="00AB647B" w:rsidP="00EC7FE1">
                      <w:pPr>
                        <w:pStyle w:val="1Texto"/>
                        <w:spacing w:line="240" w:lineRule="auto"/>
                        <w:ind w:firstLine="708"/>
                      </w:pPr>
                      <w:r>
                        <w:t>Dupont, Baxter e</w:t>
                      </w:r>
                      <w:r w:rsidRPr="00CD20B8">
                        <w:t xml:space="preserve"> Theodore (1998) afirmam que os custos ambientais começaram a crescer a partir da década de 70 devido a normas governamentais e pressão dos consumidores. Contudo, atualmente, a gestão ambiental permite ganhos como a redução do consumo de recursos e a minimização de danos ambientais. Assim, investimentos nessa área podem ser considerados estratégicos, uma vez que além de permitirem a otimização dos processos empresariais, permitem um novo posicionamento no mercado.</w:t>
                      </w:r>
                    </w:p>
                    <w:p w14:paraId="226C2CDF" w14:textId="77777777" w:rsidR="00AB647B" w:rsidRDefault="00AB647B" w:rsidP="00EC7FE1">
                      <w:r w:rsidRPr="00CD20B8">
                        <w:t>Assim, de maneira proativa a empresa Alfa pretende concentrar esforços de maneira a obter os benefícios proporcionados pelas ações ambientais. Essa pesquisa pretende realizar uma análise permitindo a identificação de atividades que possam ser realizadas pela empresa, desde que os investimentos sejam viáveis e os ganhos possam ser tangíveis: como redução do consumo de recursos e melhoria da imagem perante seus consumidores.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4955BF0" w14:textId="77777777" w:rsidR="00EC7FE1" w:rsidRDefault="00EC7FE1" w:rsidP="00EC7FE1">
      <w:pPr>
        <w:pStyle w:val="Estilo1TextoPrimeiralinha076cm"/>
        <w:ind w:firstLine="0"/>
      </w:pPr>
    </w:p>
    <w:p w14:paraId="50F4F561" w14:textId="77777777" w:rsidR="00E21A73" w:rsidRDefault="00E21A73" w:rsidP="00E21A73">
      <w:pPr>
        <w:pStyle w:val="Ttulo2"/>
      </w:pPr>
      <w:bookmarkStart w:id="6" w:name="_Toc508887059"/>
      <w:r>
        <w:t>Organização do trabalho</w:t>
      </w:r>
      <w:bookmarkEnd w:id="6"/>
    </w:p>
    <w:p w14:paraId="6076795B" w14:textId="77777777" w:rsidR="00091BB5" w:rsidRDefault="00E21A73" w:rsidP="006134F3">
      <w:pPr>
        <w:pStyle w:val="Estilo1TextoPrimeiralinha076cm"/>
        <w:ind w:firstLine="708"/>
      </w:pPr>
      <w:r>
        <w:t xml:space="preserve">Esta seção deve apresentar uma breve descrição das próximas seções. Dessa forma o leitor terá noção do conteúdo da monografia. Cabe lembrar que os parágrafos não devem ser iniciados sempre da mesma forma e eles devem ser escritos com frases curtas e articuladas entre si. </w:t>
      </w:r>
    </w:p>
    <w:p w14:paraId="3C1A8036" w14:textId="77777777" w:rsidR="006134F3" w:rsidRDefault="006134F3" w:rsidP="006134F3">
      <w:pPr>
        <w:pStyle w:val="Estilo1TextoPrimeiralinha076cm"/>
        <w:ind w:firstLine="708"/>
      </w:pPr>
    </w:p>
    <w:p w14:paraId="5FB55D86" w14:textId="77777777" w:rsidR="000568A9" w:rsidRDefault="00B70502" w:rsidP="00573943">
      <w:pPr>
        <w:pStyle w:val="QuebradePgina"/>
      </w:pPr>
      <w:r w:rsidRPr="00573943">
        <w:br w:type="page"/>
      </w:r>
      <w:bookmarkStart w:id="7" w:name="_Toc94594162"/>
      <w:bookmarkStart w:id="8" w:name="_Toc94931268"/>
      <w:bookmarkStart w:id="9" w:name="_Toc159666543"/>
    </w:p>
    <w:p w14:paraId="4BD1C993" w14:textId="0E05D6CF" w:rsidR="00557874" w:rsidRDefault="00557874" w:rsidP="000568A9">
      <w:pPr>
        <w:pStyle w:val="Ttulo1"/>
      </w:pPr>
      <w:bookmarkStart w:id="10" w:name="_Toc508887060"/>
      <w:r>
        <w:lastRenderedPageBreak/>
        <w:t>capítulo</w:t>
      </w:r>
      <w:bookmarkEnd w:id="7"/>
      <w:bookmarkEnd w:id="8"/>
      <w:bookmarkEnd w:id="9"/>
      <w:r w:rsidR="00F06A7C">
        <w:t xml:space="preserve"> de levantamento bibliográfico</w:t>
      </w:r>
      <w:bookmarkEnd w:id="10"/>
    </w:p>
    <w:p w14:paraId="4A2EFBD2" w14:textId="77777777" w:rsidR="00E81287" w:rsidRDefault="00443204" w:rsidP="00E81287">
      <w:pPr>
        <w:pStyle w:val="1Texto"/>
      </w:pPr>
      <w:r>
        <w:t xml:space="preserve">A revisão de literatura fornecerá o embasamento teórico para a realização da pesquisa. </w:t>
      </w:r>
      <w:r w:rsidR="0010174F">
        <w:t>Quanto às fontes de pesquisa</w:t>
      </w:r>
      <w:r w:rsidR="00E81287">
        <w:t>:</w:t>
      </w:r>
    </w:p>
    <w:p w14:paraId="077F84F4" w14:textId="77777777" w:rsidR="00E81287" w:rsidRDefault="00E81287" w:rsidP="0011566C">
      <w:pPr>
        <w:pStyle w:val="1Texto"/>
        <w:numPr>
          <w:ilvl w:val="0"/>
          <w:numId w:val="13"/>
        </w:numPr>
      </w:pPr>
      <w:r>
        <w:t>consultar livros, principalmente de autores considerados clássicos na área, como por exemplo, Ohno para Sistema Toyota de Produção;</w:t>
      </w:r>
    </w:p>
    <w:p w14:paraId="421C3A11" w14:textId="77777777" w:rsidR="00E81287" w:rsidRDefault="00E81287" w:rsidP="0011566C">
      <w:pPr>
        <w:pStyle w:val="1Texto"/>
        <w:numPr>
          <w:ilvl w:val="0"/>
          <w:numId w:val="13"/>
        </w:numPr>
      </w:pPr>
      <w:r>
        <w:t>a consulta on-line de alguns livros pode ser feita no Google Livros, por meio do endereço &lt;</w:t>
      </w:r>
      <w:r w:rsidRPr="00BD121D">
        <w:t>http://books.google.com.br/</w:t>
      </w:r>
      <w:r>
        <w:t>&gt;;</w:t>
      </w:r>
    </w:p>
    <w:p w14:paraId="4FEC6535" w14:textId="77777777" w:rsidR="00E81287" w:rsidRDefault="00E81287" w:rsidP="0011566C">
      <w:pPr>
        <w:pStyle w:val="1Texto"/>
        <w:numPr>
          <w:ilvl w:val="0"/>
          <w:numId w:val="13"/>
        </w:numPr>
      </w:pPr>
      <w:r>
        <w:t>revistas e periódicos científicos se caracterizam como ótimas fontes de consulta;</w:t>
      </w:r>
    </w:p>
    <w:p w14:paraId="3AF38396" w14:textId="77777777" w:rsidR="00E81287" w:rsidRDefault="00E81287" w:rsidP="0011566C">
      <w:pPr>
        <w:pStyle w:val="1Texto"/>
        <w:numPr>
          <w:ilvl w:val="0"/>
          <w:numId w:val="13"/>
        </w:numPr>
      </w:pPr>
      <w:r>
        <w:t xml:space="preserve">o portal </w:t>
      </w:r>
      <w:proofErr w:type="spellStart"/>
      <w:r>
        <w:t>scielo</w:t>
      </w:r>
      <w:proofErr w:type="spellEnd"/>
      <w:r>
        <w:t xml:space="preserve"> &lt;</w:t>
      </w:r>
      <w:r w:rsidRPr="00E81287">
        <w:t>http://www.scielo.org</w:t>
      </w:r>
      <w:r>
        <w:t>&gt; disponibiliza vários artigos científicos para consulta;</w:t>
      </w:r>
    </w:p>
    <w:p w14:paraId="2B0BE976" w14:textId="77777777" w:rsidR="00BD121D" w:rsidRDefault="00BD121D" w:rsidP="0011566C">
      <w:pPr>
        <w:pStyle w:val="1Texto"/>
        <w:numPr>
          <w:ilvl w:val="0"/>
          <w:numId w:val="13"/>
        </w:numPr>
      </w:pPr>
      <w:r>
        <w:t>não utilize o Google como mecanismo de busca, mas sim o Google Acadêmico, disponível no endereço: &lt;</w:t>
      </w:r>
      <w:r w:rsidRPr="00BD121D">
        <w:t xml:space="preserve"> http://scholar.google.com.br/</w:t>
      </w:r>
      <w:r>
        <w:t>&gt;;</w:t>
      </w:r>
    </w:p>
    <w:p w14:paraId="030810CA" w14:textId="77777777" w:rsidR="00E81287" w:rsidRDefault="00BD121D" w:rsidP="0011566C">
      <w:pPr>
        <w:pStyle w:val="1Texto"/>
        <w:numPr>
          <w:ilvl w:val="0"/>
          <w:numId w:val="13"/>
        </w:numPr>
      </w:pPr>
      <w:r>
        <w:t>Wikipédia não é fonte científica de consulta, nem mesmo devem ser consultados blogs e outros sites de conteúdo variado; e,</w:t>
      </w:r>
    </w:p>
    <w:p w14:paraId="6778BC58" w14:textId="7EA131E7" w:rsidR="00BD121D" w:rsidRDefault="00BD121D" w:rsidP="0011566C">
      <w:pPr>
        <w:pStyle w:val="1Texto"/>
        <w:numPr>
          <w:ilvl w:val="0"/>
          <w:numId w:val="13"/>
        </w:numPr>
      </w:pPr>
      <w:r>
        <w:t>todo material consultado deve ser referenciado, de acordo com a norma NBR 10520:20</w:t>
      </w:r>
      <w:r w:rsidR="005B3C6B">
        <w:t>23</w:t>
      </w:r>
      <w:r>
        <w:t>.</w:t>
      </w:r>
    </w:p>
    <w:p w14:paraId="71D57C8E" w14:textId="2D490596" w:rsidR="00557874" w:rsidRDefault="00BD121D" w:rsidP="00AB647B">
      <w:pPr>
        <w:pStyle w:val="1Texto"/>
        <w:ind w:firstLine="0"/>
      </w:pPr>
      <w:r>
        <w:tab/>
        <w:t>Todo capítulo pode ser divido em seções, para facilitar a exposição das teorias levantadas. Contudo, deve-se apenas dividir até a seção quinaria. A numeração de seções segue a norma NBR 6024:20</w:t>
      </w:r>
      <w:r w:rsidR="00073E6F">
        <w:t>12</w:t>
      </w:r>
      <w:r>
        <w:t>.</w:t>
      </w:r>
      <w:r w:rsidR="003873AC">
        <w:t xml:space="preserve"> </w:t>
      </w:r>
    </w:p>
    <w:p w14:paraId="65680E10" w14:textId="49A55061" w:rsidR="00AB647B" w:rsidRDefault="00AB647B" w:rsidP="00AB647B">
      <w:pPr>
        <w:pStyle w:val="Ttulo2"/>
      </w:pPr>
      <w:r>
        <w:t>RECURSOS GRÁFICOS</w:t>
      </w:r>
    </w:p>
    <w:p w14:paraId="261844BB" w14:textId="77777777" w:rsidR="003F6EEF" w:rsidRDefault="00CB0B66" w:rsidP="00CB0B66">
      <w:pPr>
        <w:pStyle w:val="1Texto"/>
      </w:pPr>
      <w:r>
        <w:t xml:space="preserve">A utilização de recursos gráficos facilita a compreensão do leitor sobre o assunto abordado e torna a leitura mais agradável. Neste modelo serão considerados três tipos de recursos, os quais possuem listas de sumário próprias: figuras, gráficos e tabelas. Todo elemento deve ser referenciado e comentado no texto. </w:t>
      </w:r>
      <w:r w:rsidR="00073E6F">
        <w:t>Utilize o recurso de “Legendas” do Word para que as listas desses elementos sejam atualizadas.</w:t>
      </w:r>
      <w:r w:rsidR="005F5D52">
        <w:t xml:space="preserve"> No menu “Referências”, selecione o comado “Inserir Legenda” e, a seguir, selecione o tipo de elemento (gráfico, quadro, figura ou tabela). A numeração é feita automaticamente.</w:t>
      </w:r>
    </w:p>
    <w:p w14:paraId="0C117834" w14:textId="77777777" w:rsidR="00CB0B66" w:rsidRDefault="00CB0B66" w:rsidP="00CB0B66">
      <w:pPr>
        <w:pStyle w:val="1Texto"/>
        <w:ind w:firstLine="0"/>
      </w:pPr>
      <w:r>
        <w:tab/>
        <w:t>O</w:t>
      </w:r>
      <w:r w:rsidR="007D0199">
        <w:t xml:space="preserve"> </w:t>
      </w:r>
      <w:r w:rsidR="007D0199">
        <w:fldChar w:fldCharType="begin"/>
      </w:r>
      <w:r w:rsidR="007D0199">
        <w:instrText xml:space="preserve"> REF _Ref503886588 \h </w:instrText>
      </w:r>
      <w:r w:rsidR="007D0199">
        <w:fldChar w:fldCharType="separate"/>
      </w:r>
      <w:r w:rsidR="00C8105D">
        <w:t xml:space="preserve">Gráfico </w:t>
      </w:r>
      <w:r w:rsidR="00C8105D">
        <w:rPr>
          <w:noProof/>
        </w:rPr>
        <w:t>1</w:t>
      </w:r>
      <w:r w:rsidR="007D0199">
        <w:fldChar w:fldCharType="end"/>
      </w:r>
      <w:r>
        <w:t xml:space="preserve"> apresenta um exemplo de gráfico. </w:t>
      </w:r>
      <w:r w:rsidR="007D0199">
        <w:t>Lembre-se de sempre pular uma linha antes e depois de inserir o elemento gráfico em seu texto, além de inseri-lo o mais próximo possível do texto a que se refere.</w:t>
      </w:r>
    </w:p>
    <w:p w14:paraId="153D1432" w14:textId="77777777" w:rsidR="007D0199" w:rsidRDefault="007D0199" w:rsidP="00CB0B66">
      <w:pPr>
        <w:pStyle w:val="1Texto"/>
        <w:ind w:firstLine="0"/>
      </w:pPr>
    </w:p>
    <w:p w14:paraId="633C8992" w14:textId="77777777" w:rsidR="00251E78" w:rsidRDefault="007D0199" w:rsidP="007D0199">
      <w:pPr>
        <w:pStyle w:val="Legenda"/>
      </w:pPr>
      <w:bookmarkStart w:id="11" w:name="_Ref503886588"/>
      <w:bookmarkStart w:id="12" w:name="_Toc508887051"/>
      <w:r>
        <w:lastRenderedPageBreak/>
        <w:t xml:space="preserve">Gráfico </w:t>
      </w:r>
      <w:r w:rsidR="00F51C79">
        <w:fldChar w:fldCharType="begin"/>
      </w:r>
      <w:r w:rsidR="00F51C79">
        <w:instrText xml:space="preserve"> SEQ Gráfico \* ARABIC </w:instrText>
      </w:r>
      <w:r w:rsidR="00F51C79">
        <w:fldChar w:fldCharType="separate"/>
      </w:r>
      <w:r w:rsidR="00C8105D">
        <w:rPr>
          <w:noProof/>
        </w:rPr>
        <w:t>1</w:t>
      </w:r>
      <w:r w:rsidR="00F51C79">
        <w:rPr>
          <w:noProof/>
        </w:rPr>
        <w:fldChar w:fldCharType="end"/>
      </w:r>
      <w:bookmarkEnd w:id="11"/>
      <w:r>
        <w:t xml:space="preserve"> — </w:t>
      </w:r>
      <w:r w:rsidR="00251E78">
        <w:t xml:space="preserve">Exemplo de </w:t>
      </w:r>
      <w:r w:rsidR="00955AD2">
        <w:t>gráfico</w:t>
      </w:r>
      <w:r w:rsidR="00251E78">
        <w:t>.</w:t>
      </w:r>
      <w:bookmarkEnd w:id="12"/>
    </w:p>
    <w:p w14:paraId="247683DA" w14:textId="77777777" w:rsidR="00CB0B66" w:rsidRDefault="00571C53" w:rsidP="00CB0B66">
      <w:pPr>
        <w:pStyle w:val="1Texto"/>
        <w:ind w:firstLine="0"/>
        <w:jc w:val="center"/>
      </w:pPr>
      <w:r>
        <w:rPr>
          <w:noProof/>
        </w:rPr>
        <w:drawing>
          <wp:inline distT="0" distB="0" distL="0" distR="0" wp14:anchorId="2F0951A7" wp14:editId="138E39CE">
            <wp:extent cx="4752975" cy="2762250"/>
            <wp:effectExtent l="0" t="0" r="0" b="0"/>
            <wp:docPr id="1" name="Imagem 1" descr="grafic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co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D058E" w14:textId="77777777" w:rsidR="00EE360A" w:rsidRPr="00EE360A" w:rsidRDefault="00EE360A" w:rsidP="00251E78">
      <w:pPr>
        <w:pStyle w:val="Legenda"/>
      </w:pPr>
      <w:r>
        <w:t>Fonte: autor</w:t>
      </w:r>
      <w:r w:rsidR="00416143">
        <w:t>ia própria</w:t>
      </w:r>
      <w:r>
        <w:t>.</w:t>
      </w:r>
    </w:p>
    <w:p w14:paraId="15BAFDBE" w14:textId="77777777" w:rsidR="00CB0B66" w:rsidRDefault="00CB0B66" w:rsidP="00CB0B66">
      <w:pPr>
        <w:spacing w:line="360" w:lineRule="auto"/>
      </w:pPr>
      <w:r>
        <w:tab/>
      </w:r>
    </w:p>
    <w:p w14:paraId="41A51DE4" w14:textId="77777777" w:rsidR="003F6EEF" w:rsidRDefault="00CB0B66" w:rsidP="00F0716B">
      <w:pPr>
        <w:spacing w:line="360" w:lineRule="auto"/>
      </w:pPr>
      <w:r>
        <w:tab/>
      </w:r>
      <w:r w:rsidR="00F0716B">
        <w:t xml:space="preserve">Para inserir a fonte de um elemento gráfico, utilize o estilo “Legenda”. </w:t>
      </w:r>
      <w:r>
        <w:t>Uma dica importante é a utilização do recurso de referência cruzada. Sempre quando um elemento for referenciado no texto, não se deve escrever seu nome, mas sim utilizar a opção referência</w:t>
      </w:r>
      <w:r w:rsidR="005F5D52">
        <w:t>s</w:t>
      </w:r>
      <w:r>
        <w:t xml:space="preserve"> &gt; referência cruzada. Na janela de diálogo, no </w:t>
      </w:r>
      <w:r w:rsidR="00EE360A">
        <w:t>‘</w:t>
      </w:r>
      <w:r>
        <w:t>tipo de referência</w:t>
      </w:r>
      <w:r w:rsidR="00EE360A">
        <w:t>’</w:t>
      </w:r>
      <w:r>
        <w:t xml:space="preserve">, selecionar </w:t>
      </w:r>
      <w:r w:rsidR="00EE360A">
        <w:t>‘</w:t>
      </w:r>
      <w:r>
        <w:t>gráfico</w:t>
      </w:r>
      <w:r w:rsidR="00EE360A">
        <w:t>’</w:t>
      </w:r>
      <w:r>
        <w:t xml:space="preserve"> por exemplo. Na guia de ‘inserir referência para’, selecionar a opção ‘apenas nome e número’. Dessa forma, sempre que um novo elemento for inserido, </w:t>
      </w:r>
      <w:r w:rsidR="005F5D52">
        <w:t xml:space="preserve">é só clicar com o botão direito do mouse e selecionar a opção “Atualizar campo” que </w:t>
      </w:r>
      <w:r>
        <w:t>a numeração da referência se atualiza sozinha.</w:t>
      </w:r>
      <w:r w:rsidR="00F0716B">
        <w:t xml:space="preserve"> </w:t>
      </w:r>
      <w:r w:rsidR="00EE360A">
        <w:t xml:space="preserve">A </w:t>
      </w:r>
      <w:r w:rsidR="00EE360A">
        <w:fldChar w:fldCharType="begin"/>
      </w:r>
      <w:r w:rsidR="00EE360A">
        <w:instrText xml:space="preserve"> REF _Ref240189433 \h </w:instrText>
      </w:r>
      <w:r w:rsidR="00EE360A">
        <w:fldChar w:fldCharType="separate"/>
      </w:r>
      <w:r w:rsidR="00C8105D">
        <w:t xml:space="preserve">Tabela </w:t>
      </w:r>
      <w:r w:rsidR="00C8105D">
        <w:rPr>
          <w:noProof/>
        </w:rPr>
        <w:t>1</w:t>
      </w:r>
      <w:r w:rsidR="00EE360A">
        <w:fldChar w:fldCharType="end"/>
      </w:r>
      <w:r w:rsidR="00EE360A">
        <w:t xml:space="preserve"> apresenta um exemplo de </w:t>
      </w:r>
      <w:r w:rsidR="007D0199">
        <w:t xml:space="preserve">formatação de </w:t>
      </w:r>
      <w:r w:rsidR="00EE360A">
        <w:t>tabela, que deve ser nomeada em seu cabeçalho e a fonte citada em seu rodapé.</w:t>
      </w:r>
    </w:p>
    <w:p w14:paraId="767892AF" w14:textId="77777777" w:rsidR="00EE360A" w:rsidRDefault="00EE360A" w:rsidP="00CB0B66">
      <w:pPr>
        <w:pStyle w:val="1Texto"/>
        <w:ind w:firstLine="0"/>
      </w:pPr>
    </w:p>
    <w:p w14:paraId="0AA04222" w14:textId="77777777" w:rsidR="00EE360A" w:rsidRDefault="00EE360A" w:rsidP="00EE360A">
      <w:pPr>
        <w:pStyle w:val="Legenda"/>
      </w:pPr>
      <w:bookmarkStart w:id="13" w:name="_Ref240189433"/>
      <w:bookmarkStart w:id="14" w:name="_Toc508887055"/>
      <w:r>
        <w:t xml:space="preserve">Tabela </w:t>
      </w:r>
      <w:r w:rsidR="00F51C79">
        <w:fldChar w:fldCharType="begin"/>
      </w:r>
      <w:r w:rsidR="00F51C79">
        <w:instrText xml:space="preserve"> SEQ Tabela \* ARABIC </w:instrText>
      </w:r>
      <w:r w:rsidR="00F51C79">
        <w:fldChar w:fldCharType="separate"/>
      </w:r>
      <w:r w:rsidR="00C8105D">
        <w:rPr>
          <w:noProof/>
        </w:rPr>
        <w:t>1</w:t>
      </w:r>
      <w:r w:rsidR="00F51C79">
        <w:rPr>
          <w:noProof/>
        </w:rPr>
        <w:fldChar w:fldCharType="end"/>
      </w:r>
      <w:bookmarkEnd w:id="13"/>
      <w:r w:rsidR="007D0199">
        <w:t xml:space="preserve"> — </w:t>
      </w:r>
      <w:r>
        <w:t>Exemplo de tabela.</w:t>
      </w:r>
      <w:bookmarkEnd w:id="14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36"/>
        <w:gridCol w:w="2036"/>
        <w:gridCol w:w="2037"/>
      </w:tblGrid>
      <w:tr w:rsidR="00EE360A" w14:paraId="3E4A8353" w14:textId="77777777" w:rsidTr="002D245A">
        <w:trPr>
          <w:jc w:val="center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5BDE3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Produto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27565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Produção (t)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E8BEB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Prioridade</w:t>
            </w:r>
          </w:p>
        </w:tc>
      </w:tr>
      <w:tr w:rsidR="00EE360A" w14:paraId="38E91151" w14:textId="77777777" w:rsidTr="002D245A">
        <w:trPr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CCF88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A1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28014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3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859C7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4</w:t>
            </w:r>
          </w:p>
        </w:tc>
      </w:tr>
      <w:tr w:rsidR="00EE360A" w14:paraId="5644F15C" w14:textId="77777777" w:rsidTr="002D245A">
        <w:trPr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604A2B2A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B13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866C2D3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94CE6F4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1</w:t>
            </w:r>
          </w:p>
        </w:tc>
      </w:tr>
      <w:tr w:rsidR="00EE360A" w14:paraId="2DCCBC10" w14:textId="77777777" w:rsidTr="002D245A">
        <w:trPr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2DEC44A5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B15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C1228D5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FB56ABD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2</w:t>
            </w:r>
          </w:p>
        </w:tc>
      </w:tr>
      <w:tr w:rsidR="00EE360A" w14:paraId="1E5C8AFD" w14:textId="77777777" w:rsidTr="002D245A">
        <w:trPr>
          <w:jc w:val="center"/>
        </w:trPr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77EC4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C2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ED96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2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558CD" w14:textId="77777777" w:rsidR="00EE360A" w:rsidRDefault="00EE360A" w:rsidP="002D245A">
            <w:pPr>
              <w:pStyle w:val="1Texto"/>
              <w:spacing w:before="60" w:after="60"/>
              <w:ind w:firstLine="0"/>
              <w:jc w:val="center"/>
            </w:pPr>
            <w:r>
              <w:t>3</w:t>
            </w:r>
          </w:p>
        </w:tc>
      </w:tr>
    </w:tbl>
    <w:p w14:paraId="5F4CCF92" w14:textId="77777777" w:rsidR="00EE360A" w:rsidRDefault="00EE360A" w:rsidP="00F0716B">
      <w:pPr>
        <w:pStyle w:val="Legenda"/>
      </w:pPr>
      <w:r>
        <w:t xml:space="preserve">Fonte: </w:t>
      </w:r>
      <w:r w:rsidR="00416143">
        <w:t>autoria própria</w:t>
      </w:r>
      <w:r>
        <w:t>.</w:t>
      </w:r>
    </w:p>
    <w:p w14:paraId="20C3EEB4" w14:textId="77777777" w:rsidR="003F6EEF" w:rsidRDefault="003F6EEF" w:rsidP="003F6EEF">
      <w:pPr>
        <w:pStyle w:val="1Texto"/>
        <w:ind w:firstLine="0"/>
      </w:pPr>
    </w:p>
    <w:p w14:paraId="17A940FE" w14:textId="77777777" w:rsidR="007D0199" w:rsidRDefault="00EE360A" w:rsidP="003F6EEF">
      <w:pPr>
        <w:pStyle w:val="1Texto"/>
        <w:ind w:firstLine="0"/>
      </w:pPr>
      <w:r>
        <w:tab/>
      </w:r>
      <w:r w:rsidR="007D0199">
        <w:t xml:space="preserve">Existe uma diferença entre quadro e tabela. </w:t>
      </w:r>
      <w:r w:rsidR="007D0199" w:rsidRPr="007D0199">
        <w:t>Segundo as Normas de Apresentação Tabular (p.  7), a informação central de uma tabela é o dado numérico.</w:t>
      </w:r>
      <w:r w:rsidR="007D0199">
        <w:t xml:space="preserve"> Quando você desejar </w:t>
      </w:r>
      <w:r w:rsidR="007D0199">
        <w:lastRenderedPageBreak/>
        <w:t>apresentar informações como textos ou símbolos em forma semelhante à tabela, utilize um qua</w:t>
      </w:r>
      <w:r w:rsidR="00955AD2">
        <w:t>d</w:t>
      </w:r>
      <w:r w:rsidR="007D0199">
        <w:t>ro, com o exemplo ilustrado no</w:t>
      </w:r>
      <w:r w:rsidR="00955AD2">
        <w:t xml:space="preserve"> </w:t>
      </w:r>
      <w:r w:rsidR="00955AD2">
        <w:fldChar w:fldCharType="begin"/>
      </w:r>
      <w:r w:rsidR="00955AD2">
        <w:instrText xml:space="preserve"> REF _Ref503887259 \h </w:instrText>
      </w:r>
      <w:r w:rsidR="00955AD2">
        <w:fldChar w:fldCharType="separate"/>
      </w:r>
      <w:r w:rsidR="00C8105D">
        <w:t xml:space="preserve">Quadro </w:t>
      </w:r>
      <w:r w:rsidR="00C8105D">
        <w:rPr>
          <w:noProof/>
        </w:rPr>
        <w:t>1</w:t>
      </w:r>
      <w:r w:rsidR="00955AD2">
        <w:fldChar w:fldCharType="end"/>
      </w:r>
      <w:r w:rsidR="007D0199">
        <w:t>.</w:t>
      </w:r>
    </w:p>
    <w:p w14:paraId="532EFC55" w14:textId="77777777" w:rsidR="007D0199" w:rsidRDefault="007D0199" w:rsidP="003F6EEF">
      <w:pPr>
        <w:pStyle w:val="1Texto"/>
        <w:ind w:firstLine="0"/>
      </w:pPr>
    </w:p>
    <w:p w14:paraId="4C931B3A" w14:textId="77777777" w:rsidR="00955AD2" w:rsidRDefault="00955AD2" w:rsidP="00955AD2">
      <w:pPr>
        <w:pStyle w:val="Legenda"/>
      </w:pPr>
      <w:bookmarkStart w:id="15" w:name="_Ref503887259"/>
      <w:bookmarkStart w:id="16" w:name="_Ref503887248"/>
      <w:bookmarkStart w:id="17" w:name="_Toc508887052"/>
      <w:r>
        <w:t xml:space="preserve">Quadro </w:t>
      </w:r>
      <w:r w:rsidR="00F51C79">
        <w:fldChar w:fldCharType="begin"/>
      </w:r>
      <w:r w:rsidR="00F51C79">
        <w:instrText xml:space="preserve"> SEQ Quadro \* ARABIC </w:instrText>
      </w:r>
      <w:r w:rsidR="00F51C79">
        <w:fldChar w:fldCharType="separate"/>
      </w:r>
      <w:r w:rsidR="00C8105D">
        <w:rPr>
          <w:noProof/>
        </w:rPr>
        <w:t>1</w:t>
      </w:r>
      <w:r w:rsidR="00F51C79">
        <w:rPr>
          <w:noProof/>
        </w:rPr>
        <w:fldChar w:fldCharType="end"/>
      </w:r>
      <w:bookmarkEnd w:id="15"/>
      <w:r>
        <w:t xml:space="preserve"> — Exemplo de quadro.</w:t>
      </w:r>
      <w:bookmarkEnd w:id="16"/>
      <w:bookmarkEnd w:id="17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3021"/>
        <w:gridCol w:w="1892"/>
      </w:tblGrid>
      <w:tr w:rsidR="007D0199" w14:paraId="33978E05" w14:textId="77777777" w:rsidTr="00955AD2">
        <w:trPr>
          <w:jc w:val="center"/>
        </w:trPr>
        <w:tc>
          <w:tcPr>
            <w:tcW w:w="1749" w:type="dxa"/>
            <w:vAlign w:val="center"/>
          </w:tcPr>
          <w:p w14:paraId="42884B73" w14:textId="77777777" w:rsidR="007D0199" w:rsidRPr="00955AD2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955AD2">
              <w:rPr>
                <w:b/>
              </w:rPr>
              <w:t>Produto</w:t>
            </w:r>
          </w:p>
        </w:tc>
        <w:tc>
          <w:tcPr>
            <w:tcW w:w="3021" w:type="dxa"/>
            <w:vAlign w:val="center"/>
          </w:tcPr>
          <w:p w14:paraId="01C34A48" w14:textId="77777777" w:rsidR="007D0199" w:rsidRPr="00955AD2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955AD2">
              <w:rPr>
                <w:b/>
              </w:rPr>
              <w:t>Descrição</w:t>
            </w:r>
          </w:p>
        </w:tc>
        <w:tc>
          <w:tcPr>
            <w:tcW w:w="1892" w:type="dxa"/>
            <w:vAlign w:val="center"/>
          </w:tcPr>
          <w:p w14:paraId="3C0554EB" w14:textId="77777777" w:rsidR="007D0199" w:rsidRPr="00955AD2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955AD2">
              <w:rPr>
                <w:b/>
              </w:rPr>
              <w:t>Produção (t)</w:t>
            </w:r>
          </w:p>
        </w:tc>
      </w:tr>
      <w:tr w:rsidR="007D0199" w14:paraId="0611449D" w14:textId="77777777" w:rsidTr="00955AD2">
        <w:trPr>
          <w:jc w:val="center"/>
        </w:trPr>
        <w:tc>
          <w:tcPr>
            <w:tcW w:w="1749" w:type="dxa"/>
            <w:vAlign w:val="center"/>
          </w:tcPr>
          <w:p w14:paraId="58302DB5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>
              <w:t>A1</w:t>
            </w:r>
          </w:p>
        </w:tc>
        <w:tc>
          <w:tcPr>
            <w:tcW w:w="3021" w:type="dxa"/>
            <w:vAlign w:val="center"/>
          </w:tcPr>
          <w:p w14:paraId="4B565511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 w:rsidRPr="00955AD2">
              <w:t xml:space="preserve">Alimento especial para gatos adultos da raça </w:t>
            </w:r>
            <w:r>
              <w:t>Persa</w:t>
            </w:r>
            <w:r w:rsidRPr="00955AD2">
              <w:t>.</w:t>
            </w:r>
          </w:p>
        </w:tc>
        <w:tc>
          <w:tcPr>
            <w:tcW w:w="1892" w:type="dxa"/>
            <w:vAlign w:val="center"/>
          </w:tcPr>
          <w:p w14:paraId="4A0A3E9F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>
              <w:t>3</w:t>
            </w:r>
          </w:p>
        </w:tc>
      </w:tr>
      <w:tr w:rsidR="007D0199" w14:paraId="11015E31" w14:textId="77777777" w:rsidTr="00955AD2">
        <w:trPr>
          <w:jc w:val="center"/>
        </w:trPr>
        <w:tc>
          <w:tcPr>
            <w:tcW w:w="1749" w:type="dxa"/>
            <w:vAlign w:val="center"/>
          </w:tcPr>
          <w:p w14:paraId="5F81EF42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>
              <w:t>A2</w:t>
            </w:r>
          </w:p>
        </w:tc>
        <w:tc>
          <w:tcPr>
            <w:tcW w:w="3021" w:type="dxa"/>
            <w:vAlign w:val="center"/>
          </w:tcPr>
          <w:p w14:paraId="16C4A7F9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 w:rsidRPr="00955AD2">
              <w:t>Alimento seco completo para gato Persa filhote - De 4 a 12 meses de idade.</w:t>
            </w:r>
          </w:p>
        </w:tc>
        <w:tc>
          <w:tcPr>
            <w:tcW w:w="1892" w:type="dxa"/>
            <w:vAlign w:val="center"/>
          </w:tcPr>
          <w:p w14:paraId="116CABA4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>
              <w:t>5</w:t>
            </w:r>
          </w:p>
        </w:tc>
      </w:tr>
      <w:tr w:rsidR="007D0199" w14:paraId="734FEC61" w14:textId="77777777" w:rsidTr="00955AD2">
        <w:trPr>
          <w:jc w:val="center"/>
        </w:trPr>
        <w:tc>
          <w:tcPr>
            <w:tcW w:w="1749" w:type="dxa"/>
            <w:vAlign w:val="center"/>
          </w:tcPr>
          <w:p w14:paraId="7C872655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>
              <w:t>A2</w:t>
            </w:r>
          </w:p>
        </w:tc>
        <w:tc>
          <w:tcPr>
            <w:tcW w:w="3021" w:type="dxa"/>
            <w:vAlign w:val="center"/>
          </w:tcPr>
          <w:p w14:paraId="67D69558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 w:rsidRPr="00955AD2">
              <w:t>Alimento seco completo para gatos adultos que necessitem de cuidados especiais com a pele e pelagem – de 1 a 10 anos.</w:t>
            </w:r>
          </w:p>
        </w:tc>
        <w:tc>
          <w:tcPr>
            <w:tcW w:w="1892" w:type="dxa"/>
            <w:vAlign w:val="center"/>
          </w:tcPr>
          <w:p w14:paraId="2E2C4496" w14:textId="77777777" w:rsidR="007D0199" w:rsidRDefault="00955AD2" w:rsidP="00955AD2">
            <w:pPr>
              <w:pStyle w:val="1Texto"/>
              <w:spacing w:before="120" w:after="120" w:line="240" w:lineRule="auto"/>
              <w:ind w:firstLine="0"/>
              <w:jc w:val="center"/>
            </w:pPr>
            <w:r>
              <w:t>4</w:t>
            </w:r>
          </w:p>
        </w:tc>
      </w:tr>
    </w:tbl>
    <w:p w14:paraId="5C2C46CA" w14:textId="77777777" w:rsidR="007D0199" w:rsidRDefault="00955AD2" w:rsidP="00F0716B">
      <w:pPr>
        <w:pStyle w:val="Legenda"/>
      </w:pPr>
      <w:r>
        <w:t>Fonte: autoria própria.</w:t>
      </w:r>
    </w:p>
    <w:p w14:paraId="29A48F79" w14:textId="77777777" w:rsidR="00955AD2" w:rsidRDefault="00955AD2" w:rsidP="007D0199">
      <w:pPr>
        <w:pStyle w:val="1Texto"/>
        <w:ind w:firstLine="708"/>
      </w:pPr>
    </w:p>
    <w:p w14:paraId="2920D180" w14:textId="77777777" w:rsidR="00EE360A" w:rsidRDefault="00EE360A" w:rsidP="007D0199">
      <w:pPr>
        <w:pStyle w:val="1Texto"/>
        <w:ind w:firstLine="708"/>
      </w:pPr>
      <w:r>
        <w:t xml:space="preserve">Um exemplo de figura é mostrado na </w:t>
      </w:r>
      <w:r w:rsidR="00C22363">
        <w:fldChar w:fldCharType="begin"/>
      </w:r>
      <w:r w:rsidR="00C22363">
        <w:instrText xml:space="preserve"> REF _Ref240190026 \h </w:instrText>
      </w:r>
      <w:r w:rsidR="00C22363">
        <w:fldChar w:fldCharType="separate"/>
      </w:r>
      <w:r w:rsidR="00C8105D">
        <w:t xml:space="preserve">Figura </w:t>
      </w:r>
      <w:r w:rsidR="00C8105D">
        <w:rPr>
          <w:noProof/>
        </w:rPr>
        <w:t>2</w:t>
      </w:r>
      <w:r w:rsidR="00C22363">
        <w:fldChar w:fldCharType="end"/>
      </w:r>
      <w:r>
        <w:t xml:space="preserve">. A nomeação do elemento </w:t>
      </w:r>
      <w:r w:rsidR="00EB7C6C">
        <w:t>é semelhante à de tabela</w:t>
      </w:r>
      <w:r>
        <w:t>.</w:t>
      </w:r>
    </w:p>
    <w:p w14:paraId="6B11EC58" w14:textId="77777777" w:rsidR="00EB7C6C" w:rsidRDefault="00EB7C6C" w:rsidP="003F6EEF">
      <w:pPr>
        <w:pStyle w:val="1Texto"/>
        <w:ind w:firstLine="0"/>
      </w:pPr>
    </w:p>
    <w:p w14:paraId="29A4EBCC" w14:textId="77777777" w:rsidR="00F0716B" w:rsidRDefault="00F0716B" w:rsidP="003F6EEF">
      <w:pPr>
        <w:pStyle w:val="1Texto"/>
        <w:ind w:firstLine="0"/>
      </w:pPr>
    </w:p>
    <w:p w14:paraId="36F6C674" w14:textId="77777777" w:rsidR="00955AD2" w:rsidRDefault="00955AD2" w:rsidP="003F6EEF">
      <w:pPr>
        <w:pStyle w:val="1Texto"/>
        <w:ind w:firstLine="0"/>
      </w:pPr>
    </w:p>
    <w:p w14:paraId="342825B6" w14:textId="77777777" w:rsidR="00EB7C6C" w:rsidRDefault="00EB7C6C" w:rsidP="00EB7C6C">
      <w:pPr>
        <w:pStyle w:val="Legenda"/>
      </w:pPr>
      <w:bookmarkStart w:id="18" w:name="_Ref240190026"/>
      <w:bookmarkStart w:id="19" w:name="_Toc508887029"/>
      <w:r>
        <w:t xml:space="preserve">Figura </w:t>
      </w:r>
      <w:r w:rsidR="00F51C79">
        <w:fldChar w:fldCharType="begin"/>
      </w:r>
      <w:r w:rsidR="00F51C79">
        <w:instrText xml:space="preserve"> SEQ Figura \* ARABIC </w:instrText>
      </w:r>
      <w:r w:rsidR="00F51C79">
        <w:fldChar w:fldCharType="separate"/>
      </w:r>
      <w:r w:rsidR="00C8105D">
        <w:rPr>
          <w:noProof/>
        </w:rPr>
        <w:t>2</w:t>
      </w:r>
      <w:r w:rsidR="00F51C79">
        <w:rPr>
          <w:noProof/>
        </w:rPr>
        <w:fldChar w:fldCharType="end"/>
      </w:r>
      <w:bookmarkEnd w:id="18"/>
      <w:r w:rsidR="007D0199">
        <w:t xml:space="preserve"> —</w:t>
      </w:r>
      <w:r>
        <w:t xml:space="preserve"> Exemplo de figura</w:t>
      </w:r>
      <w:r w:rsidR="007D0199">
        <w:t>.</w:t>
      </w:r>
      <w:bookmarkEnd w:id="19"/>
    </w:p>
    <w:p w14:paraId="033B7B3B" w14:textId="77777777" w:rsidR="00C22363" w:rsidRDefault="00571C53" w:rsidP="003F6EEF">
      <w:pPr>
        <w:pStyle w:val="1Texto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4C47E9" wp14:editId="536F98B3">
                <wp:simplePos x="0" y="0"/>
                <wp:positionH relativeFrom="column">
                  <wp:posOffset>864870</wp:posOffset>
                </wp:positionH>
                <wp:positionV relativeFrom="paragraph">
                  <wp:posOffset>191770</wp:posOffset>
                </wp:positionV>
                <wp:extent cx="3659505" cy="496570"/>
                <wp:effectExtent l="0" t="0" r="0" b="0"/>
                <wp:wrapTopAndBottom/>
                <wp:docPr id="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9505" cy="496570"/>
                          <a:chOff x="3063" y="8429"/>
                          <a:chExt cx="5763" cy="782"/>
                        </a:xfrm>
                      </wpg:grpSpPr>
                      <wps:wsp>
                        <wps:cNvPr id="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007" y="8541"/>
                            <a:ext cx="188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17D89" w14:textId="77777777" w:rsidR="00AB647B" w:rsidRDefault="00AB647B" w:rsidP="00C22363">
                              <w:pPr>
                                <w:jc w:val="center"/>
                              </w:pPr>
                              <w:r>
                                <w:t>PRODUÇÃO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3063" y="8446"/>
                            <a:ext cx="1937" cy="765"/>
                          </a:xfrm>
                          <a:prstGeom prst="rightArrow">
                            <a:avLst>
                              <a:gd name="adj1" fmla="val 50000"/>
                              <a:gd name="adj2" fmla="val 633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42A7A" w14:textId="77777777" w:rsidR="00AB647B" w:rsidRPr="00F0716B" w:rsidRDefault="00AB647B" w:rsidP="00C2236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F0716B">
                                <w:rPr>
                                  <w:sz w:val="22"/>
                                </w:rPr>
                                <w:t>ENTRADAS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6889" y="8429"/>
                            <a:ext cx="1937" cy="765"/>
                          </a:xfrm>
                          <a:prstGeom prst="rightArrow">
                            <a:avLst>
                              <a:gd name="adj1" fmla="val 50000"/>
                              <a:gd name="adj2" fmla="val 633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3699A" w14:textId="77777777" w:rsidR="00AB647B" w:rsidRPr="00F0716B" w:rsidRDefault="00AB647B" w:rsidP="00C2236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F0716B">
                                <w:rPr>
                                  <w:sz w:val="22"/>
                                </w:rPr>
                                <w:t>SAÍDAS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C47E9" id="Group 82" o:spid="_x0000_s1029" style="position:absolute;left:0;text-align:left;margin-left:68.1pt;margin-top:15.1pt;width:288.15pt;height:39.1pt;z-index:251657216" coordorigin="3063,8429" coordsize="5763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">
                <v:rect id="Rectangle 77" o:spid="_x0000_s1030" style="position:absolute;left:5007;top:8541;width:188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0AE17D89" w14:textId="77777777" w:rsidR="00AB647B" w:rsidRDefault="00AB647B" w:rsidP="00C22363">
                        <w:pPr>
                          <w:jc w:val="center"/>
                        </w:pPr>
                        <w:r>
                          <w:t>PRODUÇÃO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0" o:spid="_x0000_s1031" type="#_x0000_t13" style="position:absolute;left:3063;top:8446;width:193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22OwwAAANoAAAAPAAAAZHJzL2Rvd25yZXYueG1sRI/NasMw&#10;EITvgb6D2EJu8bqlhO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su9tjsMAAADaAAAADwAA&#10;AAAAAAAAAAAAAAAHAgAAZHJzL2Rvd25yZXYueG1sUEsFBgAAAAADAAMAtwAAAPcCAAAAAA==&#10;">
                  <v:textbox>
                    <w:txbxContent>
                      <w:p w14:paraId="2A842A7A" w14:textId="77777777" w:rsidR="00AB647B" w:rsidRPr="00F0716B" w:rsidRDefault="00AB647B" w:rsidP="00C22363">
                        <w:pPr>
                          <w:jc w:val="center"/>
                          <w:rPr>
                            <w:sz w:val="22"/>
                          </w:rPr>
                        </w:pPr>
                        <w:r w:rsidRPr="00F0716B">
                          <w:rPr>
                            <w:sz w:val="22"/>
                          </w:rPr>
                          <w:t>ENTRADAS</w:t>
                        </w:r>
                      </w:p>
                    </w:txbxContent>
                  </v:textbox>
                </v:shape>
                <v:shape id="AutoShape 81" o:spid="_x0000_s1032" type="#_x0000_t13" style="position:absolute;left:6889;top:8429;width:193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gVwwAAANoAAAAPAAAAZHJzL2Rvd25yZXYueG1sRI/NasMw&#10;EITvgb6D2EJu8bqFhu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3aPIFcMAAADaAAAADwAA&#10;AAAAAAAAAAAAAAAHAgAAZHJzL2Rvd25yZXYueG1sUEsFBgAAAAADAAMAtwAAAPcCAAAAAA==&#10;">
                  <v:textbox>
                    <w:txbxContent>
                      <w:p w14:paraId="5C83699A" w14:textId="77777777" w:rsidR="00AB647B" w:rsidRPr="00F0716B" w:rsidRDefault="00AB647B" w:rsidP="00C22363">
                        <w:pPr>
                          <w:jc w:val="center"/>
                          <w:rPr>
                            <w:sz w:val="22"/>
                          </w:rPr>
                        </w:pPr>
                        <w:r w:rsidRPr="00F0716B">
                          <w:rPr>
                            <w:sz w:val="22"/>
                          </w:rPr>
                          <w:t>SAÍDAS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BF33E2F" w14:textId="77777777" w:rsidR="00C22363" w:rsidRDefault="00C22363" w:rsidP="00F0716B">
      <w:pPr>
        <w:pStyle w:val="Legenda"/>
      </w:pPr>
      <w:r>
        <w:t>Fonte: autor</w:t>
      </w:r>
      <w:r w:rsidR="00DD7C29">
        <w:t>ia própria</w:t>
      </w:r>
      <w:r>
        <w:t>.</w:t>
      </w:r>
    </w:p>
    <w:p w14:paraId="5DA549F2" w14:textId="77777777" w:rsidR="00C22363" w:rsidRDefault="00C22363" w:rsidP="003F6EEF">
      <w:pPr>
        <w:pStyle w:val="1Texto"/>
        <w:ind w:firstLine="0"/>
      </w:pPr>
    </w:p>
    <w:p w14:paraId="2912B496" w14:textId="77777777" w:rsidR="00E21A73" w:rsidRDefault="00EE360A" w:rsidP="00E21A73">
      <w:pPr>
        <w:pStyle w:val="1Texto"/>
        <w:ind w:firstLine="0"/>
      </w:pPr>
      <w:r>
        <w:tab/>
      </w:r>
      <w:r w:rsidR="00E21A73">
        <w:t>Não se deve abusar da criação de notas de rodapé</w:t>
      </w:r>
      <w:r w:rsidR="00E21A73">
        <w:rPr>
          <w:rStyle w:val="Refdenotaderodap"/>
        </w:rPr>
        <w:footnoteReference w:id="1"/>
      </w:r>
      <w:r w:rsidR="00E21A73">
        <w:t xml:space="preserve"> para que a leitura do texto não seja comprometida. Para criá-las basta, no menu “Referências”, selecione a opção “Inserir Nota de Rodapé”. O editor de texto segue o padrão determinado pela ABNT.</w:t>
      </w:r>
    </w:p>
    <w:p w14:paraId="4DA6B901" w14:textId="77777777" w:rsidR="00E21A73" w:rsidRDefault="00E21A73" w:rsidP="00E21A73">
      <w:pPr>
        <w:pStyle w:val="1Texto"/>
        <w:ind w:firstLine="0"/>
      </w:pPr>
      <w:r>
        <w:tab/>
        <w:t xml:space="preserve">Quando você inserir uma figura elaborada por outro autor, você deve indicar a fonte e a página em que a mesma está localizada. No caso da fonte não possui indicativo de página, deve-se fazer como na </w:t>
      </w:r>
      <w:r>
        <w:fldChar w:fldCharType="begin"/>
      </w:r>
      <w:r>
        <w:instrText xml:space="preserve"> REF _Ref504057676 \h </w:instrText>
      </w:r>
      <w:r>
        <w:fldChar w:fldCharType="separate"/>
      </w:r>
      <w:r w:rsidR="00C8105D">
        <w:t xml:space="preserve">Figura </w:t>
      </w:r>
      <w:r w:rsidR="00C8105D">
        <w:rPr>
          <w:noProof/>
        </w:rPr>
        <w:t>3</w:t>
      </w:r>
      <w:r>
        <w:fldChar w:fldCharType="end"/>
      </w:r>
      <w:r>
        <w:t>.</w:t>
      </w:r>
    </w:p>
    <w:p w14:paraId="10144564" w14:textId="77777777" w:rsidR="00E21A73" w:rsidRDefault="00E21A73" w:rsidP="00E21A73">
      <w:pPr>
        <w:pStyle w:val="1Texto"/>
        <w:ind w:firstLine="0"/>
      </w:pPr>
    </w:p>
    <w:p w14:paraId="74B6C1A0" w14:textId="77777777" w:rsidR="00E21A73" w:rsidRDefault="00E21A73" w:rsidP="00E21A73">
      <w:pPr>
        <w:pStyle w:val="Legenda"/>
      </w:pPr>
      <w:bookmarkStart w:id="20" w:name="_Ref504057676"/>
      <w:bookmarkStart w:id="21" w:name="_Toc504057793"/>
      <w:bookmarkStart w:id="22" w:name="_Toc508887030"/>
      <w:r>
        <w:lastRenderedPageBreak/>
        <w:t xml:space="preserve">Figura </w:t>
      </w:r>
      <w:r w:rsidR="00F51C79">
        <w:fldChar w:fldCharType="begin"/>
      </w:r>
      <w:r w:rsidR="00F51C79">
        <w:instrText xml:space="preserve"> SEQ Figura \* ARABIC </w:instrText>
      </w:r>
      <w:r w:rsidR="00F51C79">
        <w:fldChar w:fldCharType="separate"/>
      </w:r>
      <w:r w:rsidR="00C8105D">
        <w:rPr>
          <w:noProof/>
        </w:rPr>
        <w:t>3</w:t>
      </w:r>
      <w:r w:rsidR="00F51C79">
        <w:rPr>
          <w:noProof/>
        </w:rPr>
        <w:fldChar w:fldCharType="end"/>
      </w:r>
      <w:bookmarkEnd w:id="20"/>
      <w:r>
        <w:t xml:space="preserve"> — Reuso da água no processo de produção de açúcar.</w:t>
      </w:r>
      <w:bookmarkEnd w:id="21"/>
      <w:bookmarkEnd w:id="22"/>
    </w:p>
    <w:p w14:paraId="222F0F16" w14:textId="77777777" w:rsidR="00E21A73" w:rsidRDefault="00E21A73" w:rsidP="00E21A73">
      <w:pPr>
        <w:pStyle w:val="1Texto"/>
        <w:ind w:firstLine="0"/>
        <w:jc w:val="center"/>
      </w:pPr>
      <w:r>
        <w:rPr>
          <w:noProof/>
        </w:rPr>
        <w:drawing>
          <wp:inline distT="0" distB="0" distL="0" distR="0" wp14:anchorId="7B41E9CF" wp14:editId="2AB3A1C9">
            <wp:extent cx="3967843" cy="2790716"/>
            <wp:effectExtent l="0" t="0" r="0" b="0"/>
            <wp:docPr id="7" name="Imagem 7" descr="Uma imagem contendo edifício, grama, interior&#10;&#10;Descrição gerada com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0125100923-reuso-agua-cana-de-acucar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771" cy="279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2917E" w14:textId="77777777" w:rsidR="00E21A73" w:rsidRDefault="00E21A73" w:rsidP="00E21A73">
      <w:pPr>
        <w:pStyle w:val="Legenda"/>
      </w:pPr>
      <w:r>
        <w:t>Fonte: Cruz (2010, p. s. n.).</w:t>
      </w:r>
    </w:p>
    <w:p w14:paraId="1A7441BA" w14:textId="77777777" w:rsidR="00DD7C29" w:rsidRDefault="00DD7C29" w:rsidP="006134F3">
      <w:pPr>
        <w:pStyle w:val="1Texto"/>
      </w:pPr>
    </w:p>
    <w:p w14:paraId="790A43D4" w14:textId="77777777" w:rsidR="006134F3" w:rsidRDefault="006134F3" w:rsidP="006134F3">
      <w:pPr>
        <w:pStyle w:val="1Texto"/>
      </w:pPr>
      <w:r>
        <w:t xml:space="preserve">Uma revisão preliminar do texto deve permitir a identificação de pontos obscuros que precisem ser explicados, de maneira que o leitor não precise recorrer a outros trabalhos para compreender as </w:t>
      </w:r>
      <w:r w:rsidR="006E4007">
        <w:t>ideias</w:t>
      </w:r>
      <w:r>
        <w:t xml:space="preserve"> e conceitos apresentados pelo pesquisador. Para o enriquecimento do texto, é necessário que sejam apresentadas argumentações e comparações acerca da exposição já realizada. Recomenda-se a utilização de recursos gráficos que permitam a síntese dessas </w:t>
      </w:r>
      <w:r w:rsidR="006E4007">
        <w:t>ideias</w:t>
      </w:r>
      <w:r>
        <w:t>.</w:t>
      </w:r>
    </w:p>
    <w:p w14:paraId="19D902E5" w14:textId="77777777" w:rsidR="006134F3" w:rsidRDefault="006134F3" w:rsidP="006134F3">
      <w:pPr>
        <w:pStyle w:val="1Texto"/>
      </w:pPr>
      <w:r>
        <w:t>Por fim, são expostas as deduções, que são as contribuições do trabalho de exploração de literatura encontrada. Isso deve ser feito de acordo com a problemática definida para a realização da pesquisa. Nesse ponto, é interessante que se contraponham essas deduções e as hipóteses delineadas, ressaltando-se os resultados obtidos.</w:t>
      </w:r>
    </w:p>
    <w:p w14:paraId="3550CDCE" w14:textId="77777777" w:rsidR="006134F3" w:rsidRDefault="006134F3" w:rsidP="006134F3">
      <w:pPr>
        <w:pStyle w:val="1Texto"/>
      </w:pPr>
      <w:r>
        <w:t>Além disso, é preciso que se observe que o texto científico deve ter algumas qualidades que devem ser atendidas durante a redação:</w:t>
      </w:r>
    </w:p>
    <w:p w14:paraId="77F41DAB" w14:textId="77777777" w:rsidR="006134F3" w:rsidRDefault="006134F3" w:rsidP="0011566C">
      <w:pPr>
        <w:pStyle w:val="1Texto"/>
        <w:numPr>
          <w:ilvl w:val="0"/>
          <w:numId w:val="6"/>
        </w:numPr>
      </w:pPr>
      <w:r>
        <w:t>o texto deve ser redigido em terceira pessoa, em uma linguagem impessoal;</w:t>
      </w:r>
    </w:p>
    <w:p w14:paraId="6B230E0C" w14:textId="77777777" w:rsidR="006134F3" w:rsidRDefault="006134F3" w:rsidP="0011566C">
      <w:pPr>
        <w:pStyle w:val="1Texto"/>
        <w:numPr>
          <w:ilvl w:val="0"/>
          <w:numId w:val="6"/>
        </w:numPr>
      </w:pPr>
      <w:r>
        <w:t>os pormenores devem estar explícitos de maneira a evitar ambiguidades, garantindo a objetividade;</w:t>
      </w:r>
    </w:p>
    <w:p w14:paraId="3ADED5F9" w14:textId="77777777" w:rsidR="006134F3" w:rsidRDefault="006134F3" w:rsidP="0011566C">
      <w:pPr>
        <w:pStyle w:val="1Texto"/>
        <w:numPr>
          <w:ilvl w:val="0"/>
          <w:numId w:val="6"/>
        </w:numPr>
      </w:pPr>
      <w:r>
        <w:t>o texto deve ser escrito de maneira clara e concisa, tornando a leitura agradável;</w:t>
      </w:r>
    </w:p>
    <w:p w14:paraId="11C395CA" w14:textId="77777777" w:rsidR="006134F3" w:rsidRDefault="006134F3" w:rsidP="0011566C">
      <w:pPr>
        <w:pStyle w:val="1Texto"/>
        <w:numPr>
          <w:ilvl w:val="0"/>
          <w:numId w:val="6"/>
        </w:numPr>
      </w:pPr>
      <w:r>
        <w:t>as ideias devem apresentadas de maneira lógica e ordenada;</w:t>
      </w:r>
    </w:p>
    <w:p w14:paraId="1756222E" w14:textId="77777777" w:rsidR="006134F3" w:rsidRDefault="006134F3" w:rsidP="0011566C">
      <w:pPr>
        <w:pStyle w:val="1Texto"/>
        <w:numPr>
          <w:ilvl w:val="0"/>
          <w:numId w:val="6"/>
        </w:numPr>
      </w:pPr>
      <w:r>
        <w:t>recomenda-se o uso de frases curtas, nas quais o fim de uma pode ser usado como “gancho” para a próxima;</w:t>
      </w:r>
    </w:p>
    <w:p w14:paraId="5E69F03D" w14:textId="77777777" w:rsidR="006134F3" w:rsidRDefault="006134F3" w:rsidP="0011566C">
      <w:pPr>
        <w:pStyle w:val="1Texto"/>
        <w:numPr>
          <w:ilvl w:val="0"/>
          <w:numId w:val="6"/>
        </w:numPr>
      </w:pPr>
      <w:r>
        <w:lastRenderedPageBreak/>
        <w:t>o tamanho do parágrafo deve ser determinado de forma a permitir a exploração de uma ideia, mas, em geral, aconselha-se que tenha de quatro a dez linhas;</w:t>
      </w:r>
    </w:p>
    <w:p w14:paraId="21323079" w14:textId="77777777" w:rsidR="006134F3" w:rsidRDefault="006134F3" w:rsidP="0011566C">
      <w:pPr>
        <w:pStyle w:val="1Texto"/>
        <w:numPr>
          <w:ilvl w:val="0"/>
          <w:numId w:val="6"/>
        </w:numPr>
      </w:pPr>
      <w:r>
        <w:t>as ideias devem ser apresentadas de maneira lógica, evitando que o leitor tenha que fazer um “ziguezague” para compreender o texto;</w:t>
      </w:r>
    </w:p>
    <w:p w14:paraId="1D7A6368" w14:textId="77777777" w:rsidR="006134F3" w:rsidRDefault="006134F3" w:rsidP="0011566C">
      <w:pPr>
        <w:pStyle w:val="1Texto"/>
        <w:numPr>
          <w:ilvl w:val="0"/>
          <w:numId w:val="6"/>
        </w:numPr>
      </w:pPr>
      <w:r>
        <w:t>devem ser evitados o uso de adjetivação desnecessária, gírias, expressões ditas “lugares-comuns”, modismos, excesso de palavras estrangeiras e repetição de palavras;</w:t>
      </w:r>
    </w:p>
    <w:p w14:paraId="7B445143" w14:textId="77777777" w:rsidR="006134F3" w:rsidRDefault="006134F3" w:rsidP="0011566C">
      <w:pPr>
        <w:pStyle w:val="1Texto"/>
        <w:numPr>
          <w:ilvl w:val="0"/>
          <w:numId w:val="6"/>
        </w:numPr>
      </w:pPr>
      <w:r>
        <w:t>recomenda-se o uso de vocabulário técnico, aumentando a precisão do que se escreve;</w:t>
      </w:r>
    </w:p>
    <w:p w14:paraId="06EE784C" w14:textId="77777777" w:rsidR="006134F3" w:rsidRDefault="006134F3" w:rsidP="0011566C">
      <w:pPr>
        <w:pStyle w:val="1Texto"/>
        <w:numPr>
          <w:ilvl w:val="0"/>
          <w:numId w:val="6"/>
        </w:numPr>
      </w:pPr>
      <w:r>
        <w:t xml:space="preserve">as fontes devem ser citadas e referenciadas; </w:t>
      </w:r>
    </w:p>
    <w:p w14:paraId="05899FF4" w14:textId="77777777" w:rsidR="006134F3" w:rsidRDefault="006134F3" w:rsidP="0011566C">
      <w:pPr>
        <w:pStyle w:val="Estilo1TextoPrimeiralinha076cm"/>
        <w:numPr>
          <w:ilvl w:val="0"/>
          <w:numId w:val="6"/>
        </w:numPr>
      </w:pPr>
      <w:r>
        <w:t>o</w:t>
      </w:r>
      <w:r w:rsidRPr="00A81C9B">
        <w:t xml:space="preserve"> tempo verbal poderá variar</w:t>
      </w:r>
      <w:r>
        <w:t>: quando são apresentados fatos científicos, ou trabalhos publicados deve-se usar o pressente do indicativo. Já quando se explica ações realizadas ou o resultado destas, utiliza-se o pretérito perfeito. Assim, na Introdução e na Revisão de Literatura dá-se preferência a verbos no tempo presente e para os capítulos de Metodologia, Apresentação da Pesquisa e Conclusão, utiliza-se o tempo pretérito, e,</w:t>
      </w:r>
    </w:p>
    <w:p w14:paraId="4E34C9E6" w14:textId="77777777" w:rsidR="00AB647B" w:rsidRDefault="006134F3" w:rsidP="00AB647B">
      <w:pPr>
        <w:pStyle w:val="1Texto"/>
        <w:numPr>
          <w:ilvl w:val="0"/>
          <w:numId w:val="6"/>
        </w:numPr>
      </w:pPr>
      <w:r>
        <w:t>a simplicidade é condição essencial</w:t>
      </w:r>
      <w:bookmarkStart w:id="23" w:name="_Toc94594164"/>
      <w:bookmarkStart w:id="24" w:name="_Toc94931270"/>
      <w:bookmarkStart w:id="25" w:name="_Toc159666545"/>
    </w:p>
    <w:p w14:paraId="085C3044" w14:textId="77777777" w:rsidR="00AB647B" w:rsidRDefault="00AB647B" w:rsidP="00AB647B">
      <w:pPr>
        <w:pStyle w:val="1Texto"/>
        <w:ind w:firstLine="0"/>
      </w:pPr>
    </w:p>
    <w:p w14:paraId="4E04291F" w14:textId="786CFE14" w:rsidR="00BD121D" w:rsidRDefault="00BD121D" w:rsidP="00AB647B">
      <w:pPr>
        <w:pStyle w:val="1Texto"/>
        <w:ind w:firstLine="0"/>
      </w:pPr>
      <w:r>
        <w:t>Todo capítulo pode ser divido em seções, para facilitar a exposição das teorias levantadas. Contudo, deve-se apenas dividir até a seção quinaria. A numeração de seções segue a norma NBR 6024:20</w:t>
      </w:r>
      <w:r w:rsidR="005F5D52">
        <w:t>12</w:t>
      </w:r>
      <w:r>
        <w:t>.</w:t>
      </w:r>
      <w:r w:rsidR="00F0716B">
        <w:t xml:space="preserve"> </w:t>
      </w:r>
      <w:r>
        <w:t xml:space="preserve">Este modelo digital possui estilos pré-definidos para cada tipo de seção. Para visualizá-los selecione no </w:t>
      </w:r>
      <w:r w:rsidRPr="00BD121D">
        <w:rPr>
          <w:i/>
        </w:rPr>
        <w:t>menu</w:t>
      </w:r>
      <w:r>
        <w:t xml:space="preserve"> ‘</w:t>
      </w:r>
      <w:r w:rsidR="00724EBF">
        <w:t>Página Inicial</w:t>
      </w:r>
      <w:r>
        <w:t>’ o comando ‘Estilos’. Uma aba lateral apresentará todos os estilos disponíveis. Para as seções deste documento os estilos são:</w:t>
      </w:r>
    </w:p>
    <w:p w14:paraId="10AA6946" w14:textId="77777777" w:rsidR="00BD121D" w:rsidRDefault="00CB0B66" w:rsidP="0011566C">
      <w:pPr>
        <w:pStyle w:val="1Texto"/>
        <w:numPr>
          <w:ilvl w:val="0"/>
          <w:numId w:val="3"/>
        </w:numPr>
      </w:pPr>
      <w:r>
        <w:t>para títulos de capítulos, ou seção primária: estilo</w:t>
      </w:r>
      <w:r w:rsidRPr="00CB0B66">
        <w:t xml:space="preserve"> </w:t>
      </w:r>
      <w:r w:rsidR="00724EBF">
        <w:t>“</w:t>
      </w:r>
      <w:r>
        <w:t>Título 1</w:t>
      </w:r>
      <w:r w:rsidR="00724EBF">
        <w:t>”</w:t>
      </w:r>
      <w:r>
        <w:t>;</w:t>
      </w:r>
    </w:p>
    <w:p w14:paraId="74956231" w14:textId="77777777" w:rsidR="00CB0B66" w:rsidRDefault="00CB0B66" w:rsidP="0011566C">
      <w:pPr>
        <w:pStyle w:val="1Texto"/>
        <w:numPr>
          <w:ilvl w:val="0"/>
          <w:numId w:val="3"/>
        </w:numPr>
      </w:pPr>
      <w:r>
        <w:t xml:space="preserve">para títulos de seção secundária: </w:t>
      </w:r>
      <w:r w:rsidR="00724EBF">
        <w:t>“</w:t>
      </w:r>
      <w:r>
        <w:t>Título 2</w:t>
      </w:r>
      <w:r w:rsidR="00724EBF">
        <w:t>”</w:t>
      </w:r>
      <w:r>
        <w:t>;</w:t>
      </w:r>
    </w:p>
    <w:p w14:paraId="21E4E1BF" w14:textId="77777777" w:rsidR="00CB0B66" w:rsidRDefault="00CB0B66" w:rsidP="0011566C">
      <w:pPr>
        <w:pStyle w:val="1Texto"/>
        <w:numPr>
          <w:ilvl w:val="0"/>
          <w:numId w:val="3"/>
        </w:numPr>
      </w:pPr>
      <w:r>
        <w:t xml:space="preserve">para títulos de seção terciária: </w:t>
      </w:r>
      <w:r w:rsidR="00724EBF">
        <w:t>“</w:t>
      </w:r>
      <w:r>
        <w:t>Título 3</w:t>
      </w:r>
      <w:r w:rsidR="00724EBF">
        <w:t>”</w:t>
      </w:r>
      <w:r>
        <w:t>;</w:t>
      </w:r>
    </w:p>
    <w:p w14:paraId="64B51E3F" w14:textId="77777777" w:rsidR="00CB0B66" w:rsidRDefault="00CB0B66" w:rsidP="0011566C">
      <w:pPr>
        <w:pStyle w:val="1Texto"/>
        <w:numPr>
          <w:ilvl w:val="0"/>
          <w:numId w:val="3"/>
        </w:numPr>
      </w:pPr>
      <w:r>
        <w:t xml:space="preserve">para títulos de seção quaternária: </w:t>
      </w:r>
      <w:r w:rsidR="00724EBF">
        <w:t>“</w:t>
      </w:r>
      <w:r>
        <w:t>Título 4</w:t>
      </w:r>
      <w:r w:rsidR="00724EBF">
        <w:t>”</w:t>
      </w:r>
      <w:r>
        <w:t>; e,</w:t>
      </w:r>
    </w:p>
    <w:p w14:paraId="13564A21" w14:textId="77777777" w:rsidR="00CB0B66" w:rsidRDefault="00CB0B66" w:rsidP="0011566C">
      <w:pPr>
        <w:pStyle w:val="1Texto"/>
        <w:numPr>
          <w:ilvl w:val="0"/>
          <w:numId w:val="3"/>
        </w:numPr>
      </w:pPr>
      <w:r>
        <w:t xml:space="preserve">para títulos de seção quinaria: </w:t>
      </w:r>
      <w:r w:rsidR="00724EBF">
        <w:t>“</w:t>
      </w:r>
      <w:r>
        <w:t>Título 5</w:t>
      </w:r>
      <w:r w:rsidR="00724EBF">
        <w:t>”</w:t>
      </w:r>
      <w:r>
        <w:t>.</w:t>
      </w:r>
    </w:p>
    <w:p w14:paraId="70669566" w14:textId="77777777" w:rsidR="00CB0B66" w:rsidRDefault="00CB0B66" w:rsidP="00F0716B">
      <w:pPr>
        <w:pStyle w:val="1Texto"/>
        <w:ind w:firstLine="708"/>
      </w:pPr>
      <w:r>
        <w:t>Para a correta formatação sugere-se escrever todo o texto e formatá-lo no final, selecionando os estilos de acordo com as seções.</w:t>
      </w:r>
      <w:r w:rsidR="005F5D52">
        <w:t xml:space="preserve"> A seguir são apresentados exemplos dessas seções: </w:t>
      </w:r>
      <w:r w:rsidR="005F5D52">
        <w:fldChar w:fldCharType="begin"/>
      </w:r>
      <w:r w:rsidR="005F5D52">
        <w:instrText xml:space="preserve"> REF _Ref503960139 \r \h </w:instrText>
      </w:r>
      <w:r w:rsidR="005F5D52">
        <w:fldChar w:fldCharType="separate"/>
      </w:r>
      <w:r w:rsidR="00C8105D">
        <w:t>4.1</w:t>
      </w:r>
      <w:r w:rsidR="005F5D52">
        <w:fldChar w:fldCharType="end"/>
      </w:r>
      <w:r w:rsidR="005F5D52">
        <w:t xml:space="preserve">, </w:t>
      </w:r>
      <w:r w:rsidR="005F5D52">
        <w:fldChar w:fldCharType="begin"/>
      </w:r>
      <w:r w:rsidR="005F5D52">
        <w:instrText xml:space="preserve"> REF _Ref503960143 \r \h </w:instrText>
      </w:r>
      <w:r w:rsidR="005F5D52">
        <w:fldChar w:fldCharType="separate"/>
      </w:r>
      <w:r w:rsidR="00C8105D">
        <w:t>4.1.1</w:t>
      </w:r>
      <w:r w:rsidR="005F5D52">
        <w:fldChar w:fldCharType="end"/>
      </w:r>
      <w:r w:rsidR="005F5D52">
        <w:t xml:space="preserve">, </w:t>
      </w:r>
      <w:r w:rsidR="005F5D52">
        <w:fldChar w:fldCharType="begin"/>
      </w:r>
      <w:r w:rsidR="005F5D52">
        <w:instrText xml:space="preserve"> REF _Ref503960145 \r \h </w:instrText>
      </w:r>
      <w:r w:rsidR="005F5D52">
        <w:fldChar w:fldCharType="separate"/>
      </w:r>
      <w:r w:rsidR="00C8105D">
        <w:t>4.1.1.1</w:t>
      </w:r>
      <w:r w:rsidR="005F5D52">
        <w:fldChar w:fldCharType="end"/>
      </w:r>
      <w:r w:rsidR="005F5D52">
        <w:t xml:space="preserve"> e </w:t>
      </w:r>
      <w:r w:rsidR="005F5D52">
        <w:fldChar w:fldCharType="begin"/>
      </w:r>
      <w:r w:rsidR="005F5D52">
        <w:instrText xml:space="preserve"> REF _Ref503960148 \r \h </w:instrText>
      </w:r>
      <w:r w:rsidR="005F5D52">
        <w:fldChar w:fldCharType="separate"/>
      </w:r>
      <w:r w:rsidR="00C8105D">
        <w:t>4.1.1.1.1</w:t>
      </w:r>
      <w:r w:rsidR="005F5D52">
        <w:fldChar w:fldCharType="end"/>
      </w:r>
      <w:r w:rsidR="005F5D52">
        <w:t>.</w:t>
      </w:r>
    </w:p>
    <w:p w14:paraId="2A7E59D9" w14:textId="77777777" w:rsidR="00BD121D" w:rsidRDefault="00BD121D" w:rsidP="00BD121D">
      <w:pPr>
        <w:pStyle w:val="Ttulo2"/>
      </w:pPr>
      <w:bookmarkStart w:id="26" w:name="_Ref503960139"/>
      <w:bookmarkStart w:id="27" w:name="_Toc508887063"/>
      <w:r>
        <w:t>Seção Secundária</w:t>
      </w:r>
      <w:bookmarkEnd w:id="26"/>
      <w:bookmarkEnd w:id="27"/>
    </w:p>
    <w:p w14:paraId="4C49B3F8" w14:textId="77777777" w:rsidR="00C75D3C" w:rsidRDefault="00BD121D" w:rsidP="00C75D3C">
      <w:pPr>
        <w:pStyle w:val="1Texto"/>
        <w:ind w:firstLine="708"/>
      </w:pP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 xml:space="preserve">Texto. </w:t>
      </w:r>
      <w:r w:rsidR="00C75D3C">
        <w:t>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  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  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  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  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>Texto.</w:t>
      </w:r>
      <w:r w:rsidR="00C75D3C" w:rsidRPr="00F8524E">
        <w:t xml:space="preserve"> </w:t>
      </w:r>
      <w:r w:rsidR="00C75D3C">
        <w:t xml:space="preserve">Texto. </w:t>
      </w:r>
      <w:r w:rsidR="002C2ED0">
        <w:t xml:space="preserve">Texto.  </w:t>
      </w:r>
      <w:r w:rsidR="002C2ED0">
        <w:lastRenderedPageBreak/>
        <w:t>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  <w:r w:rsidR="002C2ED0">
        <w:t>Texto.  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  <w:r w:rsidR="002C2ED0">
        <w:t>Texto.  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  <w:r w:rsidR="002C2ED0">
        <w:t>Texto.  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  <w:r w:rsidR="002C2ED0">
        <w:t>Texto.</w:t>
      </w:r>
      <w:r w:rsidR="002C2ED0" w:rsidRPr="002C2ED0">
        <w:t xml:space="preserve"> </w:t>
      </w:r>
      <w:r w:rsidR="002C2ED0">
        <w:t>Texto.  Texto.</w:t>
      </w:r>
      <w:r w:rsidR="002C2ED0" w:rsidRPr="00F8524E">
        <w:t xml:space="preserve"> </w:t>
      </w:r>
      <w:r w:rsidR="002C2ED0">
        <w:t>Texto.</w:t>
      </w:r>
      <w:r w:rsidR="002C2ED0" w:rsidRPr="00F8524E">
        <w:t xml:space="preserve"> </w:t>
      </w:r>
    </w:p>
    <w:p w14:paraId="428A1EA4" w14:textId="77777777" w:rsidR="002C2ED0" w:rsidRDefault="002C2ED0" w:rsidP="00C75D3C">
      <w:pPr>
        <w:pStyle w:val="1Texto"/>
        <w:ind w:firstLine="708"/>
      </w:pP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</w:p>
    <w:p w14:paraId="47C6427C" w14:textId="77777777" w:rsidR="00BD121D" w:rsidRDefault="00BD121D" w:rsidP="00DE3607">
      <w:pPr>
        <w:pStyle w:val="1Texto"/>
        <w:ind w:firstLine="708"/>
      </w:pPr>
    </w:p>
    <w:p w14:paraId="1BF15EC6" w14:textId="77777777" w:rsidR="00BD121D" w:rsidRDefault="00BD121D" w:rsidP="00BD121D">
      <w:pPr>
        <w:pStyle w:val="Ttulo3"/>
      </w:pPr>
      <w:bookmarkStart w:id="28" w:name="_Ref503960143"/>
      <w:bookmarkStart w:id="29" w:name="_Toc508887064"/>
      <w:r>
        <w:t>Seção terciária</w:t>
      </w:r>
      <w:bookmarkEnd w:id="28"/>
      <w:bookmarkEnd w:id="29"/>
    </w:p>
    <w:p w14:paraId="15CD8F99" w14:textId="77777777" w:rsidR="002C2ED0" w:rsidRDefault="002C2ED0" w:rsidP="002C2ED0">
      <w:pPr>
        <w:pStyle w:val="1Texto"/>
        <w:ind w:firstLine="708"/>
      </w:pP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 xml:space="preserve">Texto.  </w:t>
      </w:r>
    </w:p>
    <w:p w14:paraId="0A0AA6DE" w14:textId="77777777" w:rsidR="002C2ED0" w:rsidRDefault="002C2ED0" w:rsidP="002C2ED0">
      <w:pPr>
        <w:pStyle w:val="1Texto"/>
        <w:ind w:firstLine="708"/>
      </w:pP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</w:p>
    <w:p w14:paraId="55B054A9" w14:textId="77777777" w:rsidR="00BD121D" w:rsidRDefault="00BD121D" w:rsidP="00BD121D">
      <w:pPr>
        <w:pStyle w:val="Ttulo4"/>
      </w:pPr>
      <w:bookmarkStart w:id="30" w:name="_Ref503960145"/>
      <w:bookmarkStart w:id="31" w:name="_Toc508887065"/>
      <w:r>
        <w:t>Seção quaternária</w:t>
      </w:r>
      <w:bookmarkEnd w:id="30"/>
      <w:bookmarkEnd w:id="31"/>
    </w:p>
    <w:p w14:paraId="68ACB235" w14:textId="77777777" w:rsidR="002C2ED0" w:rsidRDefault="002C2ED0" w:rsidP="002C2ED0">
      <w:pPr>
        <w:pStyle w:val="1Texto"/>
        <w:ind w:firstLine="708"/>
      </w:pP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</w:p>
    <w:p w14:paraId="443D7ACA" w14:textId="77777777" w:rsidR="002C2ED0" w:rsidRDefault="002C2ED0" w:rsidP="002C2ED0">
      <w:pPr>
        <w:pStyle w:val="1Texto"/>
        <w:ind w:firstLine="708"/>
      </w:pP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</w:p>
    <w:p w14:paraId="059C6191" w14:textId="77777777" w:rsidR="00BD121D" w:rsidRDefault="00BD121D" w:rsidP="00BD121D">
      <w:pPr>
        <w:pStyle w:val="Ttulo5"/>
      </w:pPr>
      <w:bookmarkStart w:id="32" w:name="_Ref503960148"/>
      <w:bookmarkStart w:id="33" w:name="_Toc508887066"/>
      <w:r>
        <w:t xml:space="preserve">Seção </w:t>
      </w:r>
      <w:r w:rsidR="005F5D52">
        <w:t>quinaria</w:t>
      </w:r>
      <w:bookmarkEnd w:id="32"/>
      <w:bookmarkEnd w:id="33"/>
    </w:p>
    <w:p w14:paraId="5B57A468" w14:textId="77777777" w:rsidR="002C2ED0" w:rsidRDefault="002C2ED0" w:rsidP="002C2ED0">
      <w:pPr>
        <w:pStyle w:val="1Texto"/>
        <w:ind w:firstLine="708"/>
      </w:pPr>
      <w:r>
        <w:lastRenderedPageBreak/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</w:p>
    <w:p w14:paraId="4C4B147B" w14:textId="77777777" w:rsidR="002C2ED0" w:rsidRDefault="002C2ED0" w:rsidP="002C2ED0">
      <w:pPr>
        <w:pStyle w:val="1Texto"/>
        <w:ind w:firstLine="708"/>
      </w:pP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2C2ED0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  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  <w:r w:rsidRPr="00F8524E">
        <w:t xml:space="preserve"> </w:t>
      </w:r>
      <w:r>
        <w:t>Texto.</w:t>
      </w:r>
    </w:p>
    <w:p w14:paraId="775D7F55" w14:textId="5576E341" w:rsidR="00CB0B66" w:rsidRDefault="00CB0B66" w:rsidP="00AB647B">
      <w:pPr>
        <w:pStyle w:val="1Texto"/>
        <w:ind w:firstLine="0"/>
      </w:pPr>
    </w:p>
    <w:p w14:paraId="4CF9102D" w14:textId="09EE66D7" w:rsidR="00AB647B" w:rsidRDefault="00AB647B" w:rsidP="00AB647B">
      <w:pPr>
        <w:pStyle w:val="1Texto"/>
        <w:ind w:firstLine="0"/>
      </w:pPr>
    </w:p>
    <w:p w14:paraId="19EC0D71" w14:textId="0FCC5888" w:rsidR="00AB647B" w:rsidRDefault="00AB647B" w:rsidP="00AB647B">
      <w:pPr>
        <w:pStyle w:val="1Texto"/>
        <w:ind w:firstLine="0"/>
      </w:pPr>
    </w:p>
    <w:p w14:paraId="2D6D20E4" w14:textId="4E93893E" w:rsidR="00AB647B" w:rsidRDefault="00AB647B" w:rsidP="00AB647B">
      <w:pPr>
        <w:pStyle w:val="1Texto"/>
        <w:ind w:firstLine="0"/>
      </w:pPr>
    </w:p>
    <w:p w14:paraId="0D04F521" w14:textId="123CB228" w:rsidR="00AB647B" w:rsidRDefault="00AB647B" w:rsidP="00AB647B">
      <w:pPr>
        <w:pStyle w:val="1Texto"/>
        <w:ind w:firstLine="0"/>
      </w:pPr>
    </w:p>
    <w:p w14:paraId="3D8B60BA" w14:textId="270AA241" w:rsidR="00AB647B" w:rsidRDefault="00AB647B" w:rsidP="00AB647B">
      <w:pPr>
        <w:pStyle w:val="1Texto"/>
        <w:ind w:firstLine="0"/>
      </w:pPr>
    </w:p>
    <w:p w14:paraId="5DFF538E" w14:textId="2735546A" w:rsidR="00AB647B" w:rsidRDefault="00AB647B" w:rsidP="00AB647B">
      <w:pPr>
        <w:pStyle w:val="1Texto"/>
        <w:ind w:firstLine="0"/>
      </w:pPr>
    </w:p>
    <w:p w14:paraId="43F43A94" w14:textId="0B7811F7" w:rsidR="00AB647B" w:rsidRDefault="00AB647B" w:rsidP="00AB647B">
      <w:pPr>
        <w:pStyle w:val="1Texto"/>
        <w:ind w:firstLine="0"/>
      </w:pPr>
    </w:p>
    <w:p w14:paraId="1855EE2D" w14:textId="339EE5BA" w:rsidR="00AB647B" w:rsidRDefault="00AB647B" w:rsidP="00AB647B">
      <w:pPr>
        <w:pStyle w:val="1Texto"/>
        <w:ind w:firstLine="0"/>
      </w:pPr>
    </w:p>
    <w:p w14:paraId="71DFDEF1" w14:textId="3478C39B" w:rsidR="00AB647B" w:rsidRDefault="00AB647B" w:rsidP="00AB647B">
      <w:pPr>
        <w:pStyle w:val="1Texto"/>
        <w:ind w:firstLine="0"/>
      </w:pPr>
    </w:p>
    <w:p w14:paraId="17F4D51F" w14:textId="26A0C880" w:rsidR="00AB647B" w:rsidRDefault="00AB647B" w:rsidP="00AB647B">
      <w:pPr>
        <w:pStyle w:val="1Texto"/>
        <w:ind w:firstLine="0"/>
      </w:pPr>
    </w:p>
    <w:p w14:paraId="01389FDC" w14:textId="745967BA" w:rsidR="00AB647B" w:rsidRDefault="00AB647B" w:rsidP="00AB647B">
      <w:pPr>
        <w:pStyle w:val="1Texto"/>
        <w:ind w:firstLine="0"/>
      </w:pPr>
    </w:p>
    <w:p w14:paraId="24ED3C3D" w14:textId="3C2CC44E" w:rsidR="00AB647B" w:rsidRDefault="00AB647B" w:rsidP="00AB647B">
      <w:pPr>
        <w:pStyle w:val="1Texto"/>
        <w:ind w:firstLine="0"/>
      </w:pPr>
    </w:p>
    <w:p w14:paraId="1C73BD81" w14:textId="1F39B730" w:rsidR="00AB647B" w:rsidRDefault="00AB647B" w:rsidP="00AB647B">
      <w:pPr>
        <w:pStyle w:val="1Texto"/>
        <w:ind w:firstLine="0"/>
      </w:pPr>
    </w:p>
    <w:p w14:paraId="04355E32" w14:textId="0E6B48A8" w:rsidR="00AB647B" w:rsidRDefault="00AB647B" w:rsidP="00AB647B">
      <w:pPr>
        <w:pStyle w:val="1Texto"/>
        <w:ind w:firstLine="0"/>
      </w:pPr>
    </w:p>
    <w:p w14:paraId="44CF1A1D" w14:textId="5829B681" w:rsidR="00AB647B" w:rsidRDefault="00AB647B" w:rsidP="00AB647B">
      <w:pPr>
        <w:pStyle w:val="1Texto"/>
        <w:ind w:firstLine="0"/>
      </w:pPr>
    </w:p>
    <w:p w14:paraId="534B6940" w14:textId="0F1195CB" w:rsidR="00AB647B" w:rsidRDefault="00AB647B" w:rsidP="00AB647B">
      <w:pPr>
        <w:pStyle w:val="1Texto"/>
        <w:ind w:firstLine="0"/>
      </w:pPr>
    </w:p>
    <w:p w14:paraId="30AC428C" w14:textId="5B81B85E" w:rsidR="00AB647B" w:rsidRDefault="00AB647B" w:rsidP="00AB647B">
      <w:pPr>
        <w:pStyle w:val="1Texto"/>
        <w:ind w:firstLine="0"/>
      </w:pPr>
    </w:p>
    <w:p w14:paraId="1A8AE13E" w14:textId="5CEFBAFF" w:rsidR="00AB647B" w:rsidRDefault="00AB647B" w:rsidP="00AB647B">
      <w:pPr>
        <w:pStyle w:val="1Texto"/>
        <w:ind w:firstLine="0"/>
      </w:pPr>
    </w:p>
    <w:p w14:paraId="73E5C0AB" w14:textId="501D5FE0" w:rsidR="00AB647B" w:rsidRDefault="00AB647B" w:rsidP="00AB647B">
      <w:pPr>
        <w:pStyle w:val="1Texto"/>
        <w:ind w:firstLine="0"/>
      </w:pPr>
    </w:p>
    <w:p w14:paraId="11F3E2AE" w14:textId="544BD991" w:rsidR="00AB647B" w:rsidRDefault="00AB647B" w:rsidP="00AB647B">
      <w:pPr>
        <w:pStyle w:val="1Texto"/>
        <w:ind w:firstLine="0"/>
      </w:pPr>
    </w:p>
    <w:p w14:paraId="7CE67DE4" w14:textId="31789B73" w:rsidR="00AB647B" w:rsidRDefault="00AB647B" w:rsidP="00AB647B">
      <w:pPr>
        <w:pStyle w:val="1Texto"/>
        <w:ind w:firstLine="0"/>
      </w:pPr>
    </w:p>
    <w:p w14:paraId="7AF05BEC" w14:textId="72036212" w:rsidR="00AB647B" w:rsidRDefault="00AB647B" w:rsidP="00AB647B">
      <w:pPr>
        <w:pStyle w:val="1Texto"/>
        <w:ind w:firstLine="0"/>
      </w:pPr>
    </w:p>
    <w:p w14:paraId="06D637C4" w14:textId="63260AFB" w:rsidR="00AB647B" w:rsidRDefault="00AB647B" w:rsidP="00AB647B">
      <w:pPr>
        <w:pStyle w:val="1Texto"/>
        <w:ind w:firstLine="0"/>
      </w:pPr>
    </w:p>
    <w:p w14:paraId="4580228A" w14:textId="5FB9DC6D" w:rsidR="00AB647B" w:rsidRDefault="00AB647B" w:rsidP="00AB647B">
      <w:pPr>
        <w:pStyle w:val="1Texto"/>
        <w:ind w:firstLine="0"/>
      </w:pPr>
    </w:p>
    <w:p w14:paraId="784A28B2" w14:textId="50083278" w:rsidR="00AB647B" w:rsidRDefault="00AB647B" w:rsidP="00AB647B">
      <w:pPr>
        <w:pStyle w:val="1Texto"/>
        <w:ind w:firstLine="0"/>
      </w:pPr>
    </w:p>
    <w:p w14:paraId="6584FE88" w14:textId="3A25988C" w:rsidR="00AB647B" w:rsidRDefault="00AB647B" w:rsidP="00AB647B">
      <w:pPr>
        <w:pStyle w:val="1Texto"/>
        <w:ind w:firstLine="0"/>
      </w:pPr>
    </w:p>
    <w:p w14:paraId="4F5A1756" w14:textId="77777777" w:rsidR="00AB647B" w:rsidRDefault="00AB647B" w:rsidP="00AB647B">
      <w:pPr>
        <w:pStyle w:val="1Texto"/>
        <w:ind w:firstLine="0"/>
      </w:pPr>
    </w:p>
    <w:p w14:paraId="58EAD91D" w14:textId="77777777" w:rsidR="00CB0B66" w:rsidRDefault="00CB0B66" w:rsidP="00BD121D">
      <w:pPr>
        <w:pStyle w:val="1Texto"/>
      </w:pPr>
    </w:p>
    <w:p w14:paraId="4498037A" w14:textId="77777777" w:rsidR="00BD121D" w:rsidRDefault="00BD121D" w:rsidP="00BD121D">
      <w:pPr>
        <w:pStyle w:val="1Texto"/>
        <w:ind w:firstLine="0"/>
      </w:pPr>
    </w:p>
    <w:p w14:paraId="16CA4646" w14:textId="77777777" w:rsidR="00F06A7C" w:rsidRDefault="00F06A7C" w:rsidP="00BD121D">
      <w:pPr>
        <w:pStyle w:val="Ttulo1"/>
      </w:pPr>
      <w:r w:rsidRPr="000568A9">
        <w:rPr>
          <w:rStyle w:val="QuebradePginaChar"/>
        </w:rPr>
        <w:br w:type="page"/>
      </w:r>
      <w:bookmarkStart w:id="34" w:name="_Toc508887067"/>
      <w:r w:rsidR="008D5AAF">
        <w:lastRenderedPageBreak/>
        <w:t>método de pesquisa</w:t>
      </w:r>
      <w:bookmarkEnd w:id="34"/>
    </w:p>
    <w:p w14:paraId="68F6B4EF" w14:textId="11FA9BF0" w:rsidR="00F0716B" w:rsidRDefault="00AB647B" w:rsidP="00F0716B">
      <w:pPr>
        <w:spacing w:line="360" w:lineRule="auto"/>
        <w:ind w:firstLine="708"/>
      </w:pPr>
      <w:r>
        <w:t>Antes de se iniciar a explicação deste capítulo, observe que eles sempre devem ser iniciados em páginas ímpares. Dessa forma, o capítulo anterior deve ser estendido, com a inserção de uma página em branco para ser finalizado em uma página par.  A seguir, n</w:t>
      </w:r>
      <w:r w:rsidR="00C22363">
        <w:t xml:space="preserve">esta seção é apresentado o tipo da pesquisa, destacando-se as etapas de realização </w:t>
      </w:r>
      <w:r>
        <w:t>dela</w:t>
      </w:r>
      <w:r w:rsidR="00C22363">
        <w:t>. Neste ponto são explicitadas todas as atividades relacionadas com a pesquisa realizada na organização. Além disso, deve-se fazer a relação dessas etapas com os objetivos delineados pela pesquisa e qual a sua importância para a conclusão esperada.</w:t>
      </w:r>
    </w:p>
    <w:p w14:paraId="5B8815EE" w14:textId="77777777" w:rsidR="00F0716B" w:rsidRDefault="00C22363" w:rsidP="00F0716B">
      <w:pPr>
        <w:spacing w:line="360" w:lineRule="auto"/>
        <w:ind w:firstLine="708"/>
      </w:pPr>
      <w:r>
        <w:t xml:space="preserve">Ao se definir o plano de pesquisa, devem-se relacionar quais fontes serão utilizadas na pesquisa, uma vez que a natureza dos dados coletados auxilia a definição do método utilizado no delineamento da pesquisa. </w:t>
      </w:r>
      <w:r w:rsidR="00F0716B">
        <w:t>Nesse sentido, segundo Gil (1999, 2002) as pesquisas podem ser classificadas como:</w:t>
      </w:r>
    </w:p>
    <w:p w14:paraId="0EBE34E3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>pesquisa bibliográfica: o conhecimento é gerado a partir de material já publicado (livros e artigos);</w:t>
      </w:r>
    </w:p>
    <w:p w14:paraId="31FFB1BF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>pesquisa documental: as informações necessárias são coletadas em documentos que não receberam tratamento analítico, tais como: relatórios de empresas, matérias de jornais, diários, contratos e tabelas estatísticas, entre outros;</w:t>
      </w:r>
    </w:p>
    <w:p w14:paraId="3952B897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>pesquisa experimental: realização de experimentos controlados para a exploração de um fenômeno;</w:t>
      </w:r>
    </w:p>
    <w:p w14:paraId="35804848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 xml:space="preserve">pesquisa </w:t>
      </w:r>
      <w:proofErr w:type="spellStart"/>
      <w:r w:rsidRPr="00F0716B">
        <w:rPr>
          <w:i/>
        </w:rPr>
        <w:t>ex</w:t>
      </w:r>
      <w:proofErr w:type="spellEnd"/>
      <w:r w:rsidRPr="00F0716B">
        <w:rPr>
          <w:i/>
        </w:rPr>
        <w:t>-post-facto</w:t>
      </w:r>
      <w:r>
        <w:t>: nesse caso não há como controlar os experimentos para o levantamento das informações;</w:t>
      </w:r>
    </w:p>
    <w:p w14:paraId="1561BA51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>levantamento (</w:t>
      </w:r>
      <w:proofErr w:type="spellStart"/>
      <w:r w:rsidRPr="00F0716B">
        <w:rPr>
          <w:i/>
        </w:rPr>
        <w:t>surveys</w:t>
      </w:r>
      <w:proofErr w:type="spellEnd"/>
      <w:r>
        <w:t>): elaboração de conclusões com precisão estatística a partir do levantamento (interrogações) de dados em uma amostra da população de objetos possíveis de serem estudados;</w:t>
      </w:r>
    </w:p>
    <w:p w14:paraId="613565D4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>estudo de campo: a partir da observação de um grupo, determina-se a relação entre seus elementos, sem a necessidade de rigor estatístico;</w:t>
      </w:r>
    </w:p>
    <w:p w14:paraId="58905CE4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>estudo de caso: investigação detalhada de um objeto de pesquisa;</w:t>
      </w:r>
    </w:p>
    <w:p w14:paraId="35487FBB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>pesquisa-ação: nesse tipo de pesquisa, existe uma intensa interação entre o pesquisador e o objeto estudado, para a solução de um problema de modo cooperativo; e,</w:t>
      </w:r>
    </w:p>
    <w:p w14:paraId="3958E7CD" w14:textId="77777777" w:rsidR="00F0716B" w:rsidRDefault="00F0716B" w:rsidP="0011566C">
      <w:pPr>
        <w:pStyle w:val="PargrafodaLista"/>
        <w:numPr>
          <w:ilvl w:val="0"/>
          <w:numId w:val="4"/>
        </w:numPr>
        <w:spacing w:line="360" w:lineRule="auto"/>
      </w:pPr>
      <w:r>
        <w:t>pesquisa participante: semelhante à pesquisa-ação, sem que, contudo, haja a necessidade de um planejamento rígido da ação realizada para se obter a solução do problema.</w:t>
      </w:r>
    </w:p>
    <w:p w14:paraId="22C16629" w14:textId="77777777" w:rsidR="00F0716B" w:rsidRDefault="00F0716B" w:rsidP="00F0716B">
      <w:pPr>
        <w:spacing w:line="360" w:lineRule="auto"/>
        <w:ind w:left="720"/>
      </w:pPr>
    </w:p>
    <w:p w14:paraId="3E703D9E" w14:textId="06FFA324" w:rsidR="00DD7C29" w:rsidRDefault="00F0716B" w:rsidP="00AB647B">
      <w:pPr>
        <w:spacing w:line="360" w:lineRule="auto"/>
        <w:ind w:firstLine="708"/>
      </w:pPr>
      <w:r>
        <w:lastRenderedPageBreak/>
        <w:t xml:space="preserve">Em teoria, todos os tipos de pesquisa apresentados podem ser desenvolvidos em trabalhos acadêmicos. Entretanto, a maior parte dos trabalhos é delineada como: i) pesquisa bibliográfica; </w:t>
      </w:r>
      <w:proofErr w:type="spellStart"/>
      <w:r>
        <w:t>ii</w:t>
      </w:r>
      <w:proofErr w:type="spellEnd"/>
      <w:r>
        <w:t xml:space="preserve">) pesquisa documental; </w:t>
      </w:r>
      <w:proofErr w:type="spellStart"/>
      <w:r>
        <w:t>iii</w:t>
      </w:r>
      <w:proofErr w:type="spellEnd"/>
      <w:r>
        <w:t xml:space="preserve">) levantamento; e, </w:t>
      </w:r>
      <w:proofErr w:type="spellStart"/>
      <w:r>
        <w:t>iv</w:t>
      </w:r>
      <w:proofErr w:type="spellEnd"/>
      <w:r>
        <w:t xml:space="preserve">) estudo de caso. </w:t>
      </w:r>
      <w:r w:rsidR="00C22363">
        <w:t>Devem ser apresentados nessa seção os instrumentos de coleta de dados, as técnicas de amostragem e as técnicas de análise de dados que serão utilizadas</w:t>
      </w:r>
      <w:r w:rsidR="00DD7C29">
        <w:t>.</w:t>
      </w:r>
    </w:p>
    <w:p w14:paraId="18225121" w14:textId="40F75918" w:rsidR="00AB647B" w:rsidRDefault="00AB647B" w:rsidP="00AB647B">
      <w:pPr>
        <w:spacing w:line="360" w:lineRule="auto"/>
        <w:ind w:firstLine="708"/>
      </w:pPr>
      <w:r>
        <w:t>Nesta seção também devem ser apresentados os instrumentos de coleta de dados: questionários, roteiros de entrevistas</w:t>
      </w:r>
      <w:r w:rsidR="00261173">
        <w:t xml:space="preserve"> e</w:t>
      </w:r>
      <w:r>
        <w:t xml:space="preserve"> roteiros de observação</w:t>
      </w:r>
      <w:r w:rsidR="00261173">
        <w:t>, quando utilizados</w:t>
      </w:r>
      <w:r>
        <w:t>.</w:t>
      </w:r>
    </w:p>
    <w:p w14:paraId="72F8B987" w14:textId="77777777" w:rsidR="00DD7C29" w:rsidRDefault="00DD7C29" w:rsidP="00DD7C29">
      <w:pPr>
        <w:spacing w:line="360" w:lineRule="auto"/>
      </w:pPr>
    </w:p>
    <w:p w14:paraId="4AF255CC" w14:textId="77777777" w:rsidR="000568A9" w:rsidRDefault="00F06A7C" w:rsidP="00F06A7C">
      <w:pPr>
        <w:rPr>
          <w:rStyle w:val="QuebradePginaChar"/>
        </w:rPr>
      </w:pPr>
      <w:r w:rsidRPr="000568A9">
        <w:rPr>
          <w:rStyle w:val="QuebradePginaChar"/>
        </w:rPr>
        <w:br w:type="page"/>
      </w:r>
    </w:p>
    <w:p w14:paraId="4DD2405C" w14:textId="77777777" w:rsidR="00557874" w:rsidRDefault="008D5AAF" w:rsidP="000568A9">
      <w:pPr>
        <w:pStyle w:val="Ttulo1"/>
      </w:pPr>
      <w:bookmarkStart w:id="35" w:name="_Toc508887089"/>
      <w:bookmarkEnd w:id="23"/>
      <w:bookmarkEnd w:id="24"/>
      <w:bookmarkEnd w:id="25"/>
      <w:r>
        <w:lastRenderedPageBreak/>
        <w:t>apresentação da pesquisa</w:t>
      </w:r>
      <w:bookmarkEnd w:id="35"/>
    </w:p>
    <w:p w14:paraId="15FBEDAE" w14:textId="6C21B8F2" w:rsidR="00B70502" w:rsidRDefault="00C22363" w:rsidP="00C40A1D">
      <w:pPr>
        <w:pStyle w:val="1Texto"/>
        <w:ind w:firstLine="708"/>
      </w:pPr>
      <w:r>
        <w:t>Nessa seção é feita a caracterização da organização onde foi realizada a pesquisa, os dados coletados e as análises realizadas</w:t>
      </w:r>
      <w:r w:rsidR="00B70502">
        <w:t>.</w:t>
      </w:r>
      <w:r>
        <w:t xml:space="preserve"> Também devem ser apresentadas as propostas de melhorias e as impressões sobre o problema estudado.</w:t>
      </w:r>
      <w:r w:rsidR="00AB647B">
        <w:t xml:space="preserve"> Neste ponto apresentam-se os dados coletados e os principais resultados e discussões.</w:t>
      </w:r>
    </w:p>
    <w:p w14:paraId="01054825" w14:textId="53DF9341" w:rsidR="00261173" w:rsidRDefault="00261173" w:rsidP="00C40A1D">
      <w:pPr>
        <w:pStyle w:val="1Texto"/>
        <w:ind w:firstLine="708"/>
      </w:pPr>
      <w:r>
        <w:t xml:space="preserve">Caso sua pesquisa tenha sido realizada em uma empresa, é interessante contextualizar o leitor sobre ela, apresentado uma caracterização inicial, com informações como: histórico, ramo de atuação e produtos. Contudo, é necessário que se peça autorização para a empresa para a realização da pesquisa, em um documento elaborado como orientador. </w:t>
      </w:r>
    </w:p>
    <w:p w14:paraId="64C103D6" w14:textId="776D1525" w:rsidR="00261173" w:rsidRDefault="00261173" w:rsidP="00C40A1D">
      <w:pPr>
        <w:pStyle w:val="1Texto"/>
        <w:ind w:firstLine="708"/>
      </w:pPr>
      <w:r>
        <w:t xml:space="preserve">Caso </w:t>
      </w:r>
      <w:proofErr w:type="spellStart"/>
      <w:r>
        <w:t>esta</w:t>
      </w:r>
      <w:proofErr w:type="spellEnd"/>
      <w:r>
        <w:t xml:space="preserve"> não dê o consentimento para a divulgação do nome, o aluno pode utilizar letras gregas, números ou cores para se referir a ela (por exemplo: Empresa Alfa, Empresa Um ou Empresa Lilás). Nesse caso, ao se apresentar a empresa neste capítulo, devem ser fornecidas informações sem que o nome seja expressamente apresentado.</w:t>
      </w:r>
    </w:p>
    <w:p w14:paraId="7CD9E108" w14:textId="77777777" w:rsidR="00F06A7C" w:rsidRDefault="00F06A7C" w:rsidP="000568A9">
      <w:pPr>
        <w:pStyle w:val="QuebradePgina"/>
      </w:pPr>
      <w:bookmarkStart w:id="36" w:name="_Toc94594165"/>
      <w:bookmarkStart w:id="37" w:name="_Toc94931271"/>
      <w:bookmarkStart w:id="38" w:name="_Toc159666546"/>
    </w:p>
    <w:p w14:paraId="4D9AF248" w14:textId="77777777" w:rsidR="00F06A7C" w:rsidRDefault="00F06A7C" w:rsidP="000568A9">
      <w:pPr>
        <w:pStyle w:val="QuebradePgina"/>
      </w:pPr>
    </w:p>
    <w:p w14:paraId="4C4D9018" w14:textId="77777777" w:rsidR="00F06A7C" w:rsidRDefault="00F06A7C" w:rsidP="000568A9">
      <w:pPr>
        <w:pStyle w:val="QuebradePgina"/>
      </w:pPr>
    </w:p>
    <w:p w14:paraId="569DBDB0" w14:textId="77777777" w:rsidR="00F06A7C" w:rsidRDefault="00F06A7C" w:rsidP="000568A9">
      <w:pPr>
        <w:pStyle w:val="QuebradePgina"/>
      </w:pPr>
    </w:p>
    <w:p w14:paraId="7C82E206" w14:textId="77777777" w:rsidR="00F06A7C" w:rsidRDefault="00F06A7C" w:rsidP="000568A9">
      <w:pPr>
        <w:pStyle w:val="QuebradePgina"/>
      </w:pPr>
    </w:p>
    <w:p w14:paraId="4425FF42" w14:textId="77777777" w:rsidR="00F06A7C" w:rsidRDefault="00F06A7C" w:rsidP="000568A9">
      <w:pPr>
        <w:pStyle w:val="QuebradePgina"/>
      </w:pPr>
    </w:p>
    <w:p w14:paraId="00BE6338" w14:textId="77777777" w:rsidR="00F06A7C" w:rsidRDefault="00F06A7C" w:rsidP="000568A9">
      <w:pPr>
        <w:pStyle w:val="QuebradePgina"/>
      </w:pPr>
    </w:p>
    <w:p w14:paraId="22F0FF76" w14:textId="77777777" w:rsidR="00F06A7C" w:rsidRDefault="00F06A7C" w:rsidP="000568A9">
      <w:pPr>
        <w:pStyle w:val="QuebradePgina"/>
      </w:pPr>
    </w:p>
    <w:p w14:paraId="12851A7A" w14:textId="77777777" w:rsidR="00F06A7C" w:rsidRDefault="00F06A7C" w:rsidP="000568A9">
      <w:pPr>
        <w:pStyle w:val="QuebradePgina"/>
      </w:pPr>
    </w:p>
    <w:p w14:paraId="175579AD" w14:textId="77777777" w:rsidR="00F06A7C" w:rsidRDefault="00F06A7C" w:rsidP="000568A9">
      <w:pPr>
        <w:pStyle w:val="QuebradePgina"/>
      </w:pPr>
    </w:p>
    <w:p w14:paraId="45299848" w14:textId="77777777" w:rsidR="00F06A7C" w:rsidRDefault="00F06A7C" w:rsidP="000568A9">
      <w:pPr>
        <w:pStyle w:val="QuebradePgina"/>
      </w:pPr>
    </w:p>
    <w:p w14:paraId="67C3EDB7" w14:textId="77777777" w:rsidR="00F06A7C" w:rsidRDefault="00F06A7C" w:rsidP="000568A9">
      <w:pPr>
        <w:pStyle w:val="QuebradePgina"/>
      </w:pPr>
    </w:p>
    <w:p w14:paraId="628368AF" w14:textId="77777777" w:rsidR="00F06A7C" w:rsidRDefault="00F06A7C" w:rsidP="000568A9">
      <w:pPr>
        <w:pStyle w:val="QuebradePgina"/>
      </w:pPr>
    </w:p>
    <w:p w14:paraId="6653EE4B" w14:textId="77777777" w:rsidR="00F06A7C" w:rsidRDefault="00F06A7C" w:rsidP="000568A9">
      <w:pPr>
        <w:pStyle w:val="QuebradePgina"/>
      </w:pPr>
    </w:p>
    <w:p w14:paraId="3CE9A297" w14:textId="77777777" w:rsidR="000568A9" w:rsidRDefault="000568A9" w:rsidP="000568A9">
      <w:pPr>
        <w:pStyle w:val="QuebradePgina"/>
      </w:pPr>
      <w:r>
        <w:br w:type="page"/>
      </w:r>
    </w:p>
    <w:p w14:paraId="6A0F518C" w14:textId="77777777" w:rsidR="00557874" w:rsidRDefault="00C501D8" w:rsidP="00557874">
      <w:pPr>
        <w:pStyle w:val="Ttulo1"/>
      </w:pPr>
      <w:bookmarkStart w:id="39" w:name="_Toc508887090"/>
      <w:r>
        <w:lastRenderedPageBreak/>
        <w:t>conclus</w:t>
      </w:r>
      <w:r w:rsidR="00F632A2">
        <w:t>ão</w:t>
      </w:r>
      <w:bookmarkEnd w:id="36"/>
      <w:bookmarkEnd w:id="37"/>
      <w:bookmarkEnd w:id="38"/>
      <w:bookmarkEnd w:id="39"/>
    </w:p>
    <w:p w14:paraId="68B847C4" w14:textId="77777777" w:rsidR="00C22363" w:rsidRDefault="00C22363" w:rsidP="00C40A1D">
      <w:pPr>
        <w:pStyle w:val="1Texto"/>
        <w:ind w:firstLine="708"/>
      </w:pPr>
      <w:r>
        <w:t>Essa seção é o fecha</w:t>
      </w:r>
      <w:r w:rsidR="003C05B3">
        <w:t>mento do trabalho, na qual deve</w:t>
      </w:r>
      <w:r>
        <w:t xml:space="preserve"> ser resumido o conhecimento gerado com a pesquisa, destacando-se todas as dificuldades e os benefícios alcançados. No caso ter sido realizada a proposição de hipóteses, estas devem ser refutadas ou confirmadas na conclusão.</w:t>
      </w:r>
      <w:r w:rsidR="00F0716B">
        <w:t xml:space="preserve"> </w:t>
      </w:r>
      <w:r>
        <w:t>É de bom tom fechar a conclusão com um parágrafo sobre sugestões de continuação da pesquisa ou trabalhos futuros.</w:t>
      </w:r>
    </w:p>
    <w:p w14:paraId="00A6173A" w14:textId="77777777" w:rsidR="000568A9" w:rsidRDefault="00B70502" w:rsidP="000568A9">
      <w:pPr>
        <w:pStyle w:val="QuebradePgina"/>
      </w:pPr>
      <w:r>
        <w:br w:type="page"/>
      </w:r>
      <w:bookmarkStart w:id="40" w:name="_Toc94594166"/>
      <w:bookmarkStart w:id="41" w:name="_Toc94931272"/>
      <w:bookmarkStart w:id="42" w:name="_Toc159666547"/>
    </w:p>
    <w:p w14:paraId="7ED5CA8F" w14:textId="77777777" w:rsidR="00557874" w:rsidRDefault="000F3310" w:rsidP="00557874">
      <w:pPr>
        <w:pStyle w:val="9Ttulosps-textuais"/>
      </w:pPr>
      <w:bookmarkStart w:id="43" w:name="_Toc508887091"/>
      <w:r>
        <w:lastRenderedPageBreak/>
        <w:t>REFERÊNCIAS</w:t>
      </w:r>
      <w:bookmarkEnd w:id="40"/>
      <w:bookmarkEnd w:id="41"/>
      <w:bookmarkEnd w:id="42"/>
      <w:bookmarkEnd w:id="43"/>
    </w:p>
    <w:p w14:paraId="6AC8BC85" w14:textId="1D1A30C1" w:rsidR="00C22363" w:rsidRDefault="00C22363" w:rsidP="007A27B1">
      <w:pPr>
        <w:pStyle w:val="4Referncias"/>
        <w:spacing w:after="0"/>
      </w:pPr>
      <w:r>
        <w:t>As referências devem ser elaboradas com base na norma NBR 6023:</w:t>
      </w:r>
      <w:r w:rsidR="00261173">
        <w:t>2018</w:t>
      </w:r>
      <w:r>
        <w:t>.</w:t>
      </w:r>
    </w:p>
    <w:p w14:paraId="31F52757" w14:textId="77777777" w:rsidR="00461F80" w:rsidRDefault="00461F80" w:rsidP="007A27B1">
      <w:pPr>
        <w:pStyle w:val="4Referncias"/>
        <w:spacing w:after="0"/>
      </w:pPr>
    </w:p>
    <w:p w14:paraId="24F2F32C" w14:textId="708A48B2" w:rsidR="00C22363" w:rsidRDefault="00C22363" w:rsidP="007A27B1">
      <w:pPr>
        <w:pStyle w:val="4Referncias"/>
        <w:spacing w:after="0"/>
      </w:pPr>
      <w:r w:rsidRPr="002F3E96">
        <w:t>[Exemplo</w:t>
      </w:r>
      <w:r w:rsidR="00513502">
        <w:t>s</w:t>
      </w:r>
      <w:r w:rsidRPr="002F3E96">
        <w:t xml:space="preserve"> de </w:t>
      </w:r>
      <w:r>
        <w:t>L</w:t>
      </w:r>
      <w:r w:rsidRPr="002F3E96">
        <w:t>ivro]</w:t>
      </w:r>
    </w:p>
    <w:p w14:paraId="2FCA77B0" w14:textId="64BE80EB" w:rsidR="00261173" w:rsidRDefault="00261173" w:rsidP="007A27B1">
      <w:pPr>
        <w:pStyle w:val="4Referncias"/>
        <w:spacing w:after="0"/>
      </w:pPr>
      <w:r>
        <w:t xml:space="preserve">BAVARESCO, </w:t>
      </w:r>
      <w:proofErr w:type="spellStart"/>
      <w:r>
        <w:t>Agemir</w:t>
      </w:r>
      <w:proofErr w:type="spellEnd"/>
      <w:r>
        <w:t xml:space="preserve">; BARBOSA, Evandro; ETCHEVERRY, Katia Martin (org.). </w:t>
      </w:r>
      <w:r w:rsidRPr="00261173">
        <w:rPr>
          <w:b/>
          <w:bCs/>
        </w:rPr>
        <w:t>Projetos de filosofa</w:t>
      </w:r>
      <w:r>
        <w:t>. Porto Alegre: EDIPUCRS, 2011. E-book. Disponível em: http ://ebooks.pucrs.br/</w:t>
      </w:r>
      <w:proofErr w:type="spellStart"/>
      <w:r>
        <w:t>edipucrs</w:t>
      </w:r>
      <w:proofErr w:type="spellEnd"/>
      <w:r>
        <w:t>/projetosdeflosofa.pdf. Acesso em: 21 ago. 2011.</w:t>
      </w:r>
    </w:p>
    <w:p w14:paraId="7B64A31D" w14:textId="5ED29761" w:rsidR="00261173" w:rsidRDefault="00261173" w:rsidP="007A27B1">
      <w:pPr>
        <w:pStyle w:val="4Referncias"/>
        <w:spacing w:after="0"/>
      </w:pPr>
    </w:p>
    <w:p w14:paraId="1C5A01FD" w14:textId="77777777" w:rsidR="00261173" w:rsidRDefault="00261173" w:rsidP="00261173">
      <w:pPr>
        <w:pStyle w:val="4Referncias"/>
        <w:spacing w:after="0"/>
      </w:pPr>
      <w:r w:rsidRPr="00261173">
        <w:t xml:space="preserve">LUCK, Heloisa. </w:t>
      </w:r>
      <w:r w:rsidRPr="00261173">
        <w:rPr>
          <w:b/>
          <w:bCs/>
        </w:rPr>
        <w:t>Liderança em gestão escolar</w:t>
      </w:r>
      <w:r w:rsidRPr="00261173">
        <w:t>. 4. ed. Petrópolis: Vozes, 2010.</w:t>
      </w:r>
    </w:p>
    <w:p w14:paraId="0B55D250" w14:textId="76720493" w:rsidR="00261173" w:rsidRDefault="00261173" w:rsidP="007A27B1">
      <w:pPr>
        <w:pStyle w:val="4Referncias"/>
        <w:spacing w:after="0"/>
      </w:pPr>
    </w:p>
    <w:p w14:paraId="6020BD74" w14:textId="77777777" w:rsidR="00C22363" w:rsidRDefault="00C22363" w:rsidP="007A27B1">
      <w:pPr>
        <w:pStyle w:val="4Referncias"/>
        <w:spacing w:after="0"/>
      </w:pPr>
      <w:r w:rsidRPr="002F3E96">
        <w:t xml:space="preserve">[Exemplo de </w:t>
      </w:r>
      <w:r>
        <w:t>Trabalho Acadêmico</w:t>
      </w:r>
      <w:r w:rsidRPr="002F3E96">
        <w:t>]</w:t>
      </w:r>
    </w:p>
    <w:p w14:paraId="25C376F6" w14:textId="257CD7B7" w:rsidR="00461F80" w:rsidRPr="00112C92" w:rsidRDefault="00261173" w:rsidP="00261173">
      <w:pPr>
        <w:pStyle w:val="4Referncias"/>
      </w:pPr>
      <w:r>
        <w:t xml:space="preserve">AGUIAR, André Andrade de. </w:t>
      </w:r>
      <w:r w:rsidRPr="00261173">
        <w:rPr>
          <w:b/>
          <w:bCs/>
        </w:rPr>
        <w:t>Avaliação da microbiota bucal em pacientes sob uso crônico de penicilina e benzatina</w:t>
      </w:r>
      <w:r>
        <w:t>. 2009. Tese (Doutorado em Cardiologia) – Faculdade de Medicina, Universidade de São Paulo, São Paulo, 2009.</w:t>
      </w:r>
    </w:p>
    <w:p w14:paraId="56B794FB" w14:textId="315A4EB5" w:rsidR="00C22363" w:rsidRDefault="00C22363" w:rsidP="007A27B1">
      <w:pPr>
        <w:pStyle w:val="4Referncias"/>
        <w:spacing w:after="0"/>
      </w:pPr>
      <w:r w:rsidRPr="002F3E96">
        <w:t>[Exemplo</w:t>
      </w:r>
      <w:r w:rsidR="00513502">
        <w:t>s</w:t>
      </w:r>
      <w:r w:rsidRPr="002F3E96">
        <w:t xml:space="preserve"> de </w:t>
      </w:r>
      <w:r>
        <w:t xml:space="preserve">Publicação </w:t>
      </w:r>
      <w:r w:rsidR="00261173">
        <w:t>Periódica</w:t>
      </w:r>
      <w:r w:rsidRPr="002F3E96">
        <w:t>]</w:t>
      </w:r>
    </w:p>
    <w:p w14:paraId="7419035E" w14:textId="3CEB7E55" w:rsidR="00513502" w:rsidRDefault="00513502" w:rsidP="00513502">
      <w:pPr>
        <w:pStyle w:val="4Referncias"/>
      </w:pPr>
      <w:r>
        <w:t xml:space="preserve">SILVA, M. M. L. Crimes da era digital. </w:t>
      </w:r>
      <w:r w:rsidRPr="00513502">
        <w:rPr>
          <w:b/>
          <w:bCs/>
        </w:rPr>
        <w:t>Net</w:t>
      </w:r>
      <w:r>
        <w:t>, Rio de Janeiro, nov. 1998. Seção Ponto de Vista. Disponível em: http://www.brazilnet.com.br/contexts/brasilrevistas.htm. Acesso em: 28 nov. 1998.</w:t>
      </w:r>
    </w:p>
    <w:p w14:paraId="7CB73A59" w14:textId="0413D7CB" w:rsidR="00461F80" w:rsidRDefault="00261173" w:rsidP="00513502">
      <w:pPr>
        <w:pStyle w:val="4Referncias"/>
      </w:pPr>
      <w:r>
        <w:t xml:space="preserve">TAVARES, Raul. O combate naval do Monte Santiago. </w:t>
      </w:r>
      <w:r w:rsidRPr="00513502">
        <w:rPr>
          <w:b/>
          <w:bCs/>
        </w:rPr>
        <w:t>Revista do Instituto Histórico e Geográf</w:t>
      </w:r>
      <w:r w:rsidR="00513502" w:rsidRPr="00513502">
        <w:rPr>
          <w:b/>
          <w:bCs/>
        </w:rPr>
        <w:t>i</w:t>
      </w:r>
      <w:r w:rsidRPr="00513502">
        <w:rPr>
          <w:b/>
          <w:bCs/>
        </w:rPr>
        <w:t>co Brasileiro</w:t>
      </w:r>
      <w:r>
        <w:t>, Rio de Janeiro, v. 155, t. 101, p. 168-203, 1953.</w:t>
      </w:r>
    </w:p>
    <w:p w14:paraId="084A356E" w14:textId="236177B7" w:rsidR="00513502" w:rsidRPr="00C1541E" w:rsidRDefault="00513502" w:rsidP="00513502">
      <w:pPr>
        <w:pStyle w:val="4Referncias"/>
      </w:pPr>
      <w:r>
        <w:t xml:space="preserve">VERÍSSIMO, L. F. Um gosto pela ironia. </w:t>
      </w:r>
      <w:r w:rsidRPr="00513502">
        <w:rPr>
          <w:b/>
          <w:bCs/>
        </w:rPr>
        <w:t>Zero Hora</w:t>
      </w:r>
      <w:r>
        <w:t>, Porto Alegre, ano 47, n. 16.414, p. 2, 12 ago. 2010. Disponível em: http://www.clicrbs.com.br/zerohora/jsp/default.jspx?uf=1&amp;action=fip. Acesso em: 12 ago. 2010.</w:t>
      </w:r>
    </w:p>
    <w:p w14:paraId="1C466A09" w14:textId="77777777" w:rsidR="00C22363" w:rsidRDefault="00C22363" w:rsidP="007A27B1">
      <w:pPr>
        <w:pStyle w:val="4Referncias"/>
        <w:spacing w:after="0"/>
      </w:pPr>
      <w:r w:rsidRPr="002F3E96">
        <w:t>[</w:t>
      </w:r>
      <w:r>
        <w:t>Trabalhos Apresentados em Eventos</w:t>
      </w:r>
      <w:r w:rsidRPr="002F3E96">
        <w:t>]</w:t>
      </w:r>
    </w:p>
    <w:p w14:paraId="2A5FFC39" w14:textId="71D4D365" w:rsidR="00461F80" w:rsidRDefault="00513502" w:rsidP="00513502">
      <w:pPr>
        <w:pStyle w:val="4Referncias"/>
      </w:pPr>
      <w:r>
        <w:t xml:space="preserve">BRAYNER, A. R. A.; MEDEIROS, C. B. Incorporação do tempo em SGBD orientado a objetos. </w:t>
      </w:r>
      <w:r w:rsidRPr="00513502">
        <w:rPr>
          <w:i/>
          <w:iCs/>
        </w:rPr>
        <w:t>In</w:t>
      </w:r>
      <w:r>
        <w:t xml:space="preserve">: SIMPÓSIO BRASILEIRO DE BANCO DE DADOS, 9., 1994, São Paulo. </w:t>
      </w:r>
      <w:r w:rsidRPr="00513502">
        <w:rPr>
          <w:b/>
          <w:bCs/>
        </w:rPr>
        <w:t>Anais [...]</w:t>
      </w:r>
      <w:r>
        <w:t>. São Paulo: USP, 1994. p. 16-29.</w:t>
      </w:r>
    </w:p>
    <w:p w14:paraId="440B6956" w14:textId="1F9F8E08" w:rsidR="00461F80" w:rsidRDefault="00513502" w:rsidP="00513502">
      <w:pPr>
        <w:pStyle w:val="4Referncias"/>
      </w:pPr>
      <w:r>
        <w:t xml:space="preserve">GONÇALVES, Carmen Diego. Estilo de pensamento na produção de conhecimento científico. In: CONGRESSO PORTUGUÊS DE SOCIOLOGIA, 4., 2000, Coimbra. </w:t>
      </w:r>
      <w:r w:rsidRPr="00513502">
        <w:rPr>
          <w:b/>
          <w:bCs/>
        </w:rPr>
        <w:t>Actas do [...]</w:t>
      </w:r>
      <w:r>
        <w:t>. Lisboa: Associação Portuguesa de Sociologia, 2000. Tema: Sociedade portuguesa: passados recentes, futuros próximos. Eixo temático: Reorganização dos saberes, ciência e educação, p. 1-18. Disponível em: http://aps.pt/wp-content/uploads/2017/08/DPR462de12f4bb03_1.pdf. Acesso em: 3 maio 2010.</w:t>
      </w:r>
    </w:p>
    <w:p w14:paraId="67C83E2D" w14:textId="77777777" w:rsidR="00513502" w:rsidRPr="00C1541E" w:rsidRDefault="00513502" w:rsidP="00513502">
      <w:pPr>
        <w:pStyle w:val="4Referncias"/>
        <w:spacing w:after="0"/>
      </w:pPr>
    </w:p>
    <w:p w14:paraId="04D4D3A0" w14:textId="39725190" w:rsidR="00C22363" w:rsidRDefault="00C22363" w:rsidP="007A27B1">
      <w:pPr>
        <w:pStyle w:val="4Referncias"/>
        <w:spacing w:after="0"/>
      </w:pPr>
      <w:r w:rsidRPr="002F3E96">
        <w:t xml:space="preserve">[Exemplo de </w:t>
      </w:r>
      <w:r w:rsidR="00513502" w:rsidRPr="00513502">
        <w:t>Documento de acesso exclusivo em meio eletrônico</w:t>
      </w:r>
      <w:r w:rsidR="00513502">
        <w:t>]</w:t>
      </w:r>
    </w:p>
    <w:p w14:paraId="3F78BB77" w14:textId="77777777" w:rsidR="00B70502" w:rsidRDefault="00461F80" w:rsidP="007A27B1">
      <w:pPr>
        <w:pStyle w:val="4Referncias"/>
        <w:spacing w:after="0"/>
      </w:pPr>
      <w:r w:rsidRPr="00461F80">
        <w:t xml:space="preserve">3M. </w:t>
      </w:r>
      <w:r w:rsidRPr="002059DF">
        <w:rPr>
          <w:b/>
        </w:rPr>
        <w:t>5W2H</w:t>
      </w:r>
      <w:r w:rsidRPr="00461F80">
        <w:t xml:space="preserve">: Um plano de ação para a inovação. </w:t>
      </w:r>
      <w:r w:rsidR="002059DF" w:rsidRPr="00461F80">
        <w:t>S.I.</w:t>
      </w:r>
      <w:r w:rsidRPr="00461F80">
        <w:t xml:space="preserve"> Disponível em: &lt;https://www.3minovacao.com.br/aprenda/cursos/5w2h-um-plano-de-acao-para-a-inovacao&gt;. Acesso em: 11 </w:t>
      </w:r>
      <w:r w:rsidR="002059DF">
        <w:t>jan</w:t>
      </w:r>
      <w:r w:rsidRPr="00461F80">
        <w:t>. 2018.</w:t>
      </w:r>
    </w:p>
    <w:p w14:paraId="15BC96E1" w14:textId="77777777" w:rsidR="007A27B1" w:rsidRDefault="007A27B1" w:rsidP="007A27B1">
      <w:pPr>
        <w:pStyle w:val="4Referncias"/>
        <w:spacing w:after="0"/>
      </w:pPr>
    </w:p>
    <w:p w14:paraId="7EF4F69F" w14:textId="77777777" w:rsidR="007A27B1" w:rsidRDefault="007A27B1" w:rsidP="007A27B1">
      <w:pPr>
        <w:pStyle w:val="4Referncias"/>
        <w:spacing w:after="0"/>
      </w:pPr>
    </w:p>
    <w:p w14:paraId="16A63D81" w14:textId="77777777" w:rsidR="007A27B1" w:rsidRDefault="007A27B1" w:rsidP="007A27B1">
      <w:pPr>
        <w:pStyle w:val="4Referncias"/>
        <w:spacing w:after="0"/>
      </w:pPr>
    </w:p>
    <w:p w14:paraId="02924E91" w14:textId="77777777" w:rsidR="00E76786" w:rsidRDefault="00B70502" w:rsidP="00E76786">
      <w:pPr>
        <w:pStyle w:val="QuebradePgina"/>
      </w:pPr>
      <w:r>
        <w:br w:type="page"/>
      </w:r>
      <w:bookmarkStart w:id="44" w:name="_Toc94594167"/>
      <w:bookmarkStart w:id="45" w:name="_Toc94931273"/>
      <w:bookmarkStart w:id="46" w:name="_Toc159666548"/>
    </w:p>
    <w:p w14:paraId="41DCB5D7" w14:textId="77777777" w:rsidR="00E76786" w:rsidRDefault="00E76786" w:rsidP="00E76786">
      <w:pPr>
        <w:pStyle w:val="61FOLHADEROSTO"/>
      </w:pPr>
    </w:p>
    <w:p w14:paraId="4B38D68B" w14:textId="77777777" w:rsidR="00E76786" w:rsidRDefault="00E76786" w:rsidP="00E76786">
      <w:pPr>
        <w:pStyle w:val="61FOLHADEROSTO"/>
      </w:pPr>
    </w:p>
    <w:p w14:paraId="5E8B7061" w14:textId="77777777" w:rsidR="00C52B4F" w:rsidRDefault="00C52B4F" w:rsidP="00E76786">
      <w:pPr>
        <w:pStyle w:val="61FOLHADEROSTO"/>
      </w:pPr>
    </w:p>
    <w:p w14:paraId="266329EF" w14:textId="77777777" w:rsidR="00C52B4F" w:rsidRDefault="00C52B4F" w:rsidP="00E76786">
      <w:pPr>
        <w:pStyle w:val="61FOLHADEROSTO"/>
      </w:pPr>
    </w:p>
    <w:p w14:paraId="454C707E" w14:textId="77777777" w:rsidR="00C52B4F" w:rsidRDefault="00C52B4F" w:rsidP="00E76786">
      <w:pPr>
        <w:pStyle w:val="61FOLHADEROSTO"/>
      </w:pPr>
    </w:p>
    <w:p w14:paraId="2084743B" w14:textId="77777777" w:rsidR="00C52B4F" w:rsidRDefault="00C52B4F" w:rsidP="00E76786">
      <w:pPr>
        <w:pStyle w:val="61FOLHADEROSTO"/>
      </w:pPr>
    </w:p>
    <w:p w14:paraId="146BC8D6" w14:textId="77777777" w:rsidR="00C52B4F" w:rsidRDefault="00C52B4F" w:rsidP="00E76786">
      <w:pPr>
        <w:pStyle w:val="61FOLHADEROSTO"/>
      </w:pPr>
    </w:p>
    <w:p w14:paraId="06048593" w14:textId="77777777" w:rsidR="00C52B4F" w:rsidRDefault="00C52B4F" w:rsidP="00E76786">
      <w:pPr>
        <w:pStyle w:val="61FOLHADEROSTO"/>
      </w:pPr>
    </w:p>
    <w:p w14:paraId="768504FB" w14:textId="77777777" w:rsidR="00C52B4F" w:rsidRDefault="00C52B4F" w:rsidP="00E76786">
      <w:pPr>
        <w:pStyle w:val="61FOLHADEROSTO"/>
      </w:pPr>
    </w:p>
    <w:p w14:paraId="681D144E" w14:textId="77777777" w:rsidR="00C52B4F" w:rsidRDefault="00C52B4F" w:rsidP="00E76786">
      <w:pPr>
        <w:pStyle w:val="61FOLHADEROSTO"/>
      </w:pPr>
    </w:p>
    <w:p w14:paraId="3EA0EFBE" w14:textId="77777777" w:rsidR="00C52B4F" w:rsidRDefault="00C52B4F" w:rsidP="00E76786">
      <w:pPr>
        <w:pStyle w:val="61FOLHADEROSTO"/>
      </w:pPr>
    </w:p>
    <w:p w14:paraId="3F1A2C15" w14:textId="77777777" w:rsidR="00C52B4F" w:rsidRDefault="00C52B4F" w:rsidP="00E76786">
      <w:pPr>
        <w:pStyle w:val="61FOLHADEROSTO"/>
      </w:pPr>
    </w:p>
    <w:p w14:paraId="6A19F639" w14:textId="77777777" w:rsidR="00C52B4F" w:rsidRDefault="00C52B4F" w:rsidP="00E76786">
      <w:pPr>
        <w:pStyle w:val="61FOLHADEROSTO"/>
      </w:pPr>
    </w:p>
    <w:p w14:paraId="0107C553" w14:textId="77777777" w:rsidR="00C52B4F" w:rsidRDefault="00C52B4F" w:rsidP="00E76786">
      <w:pPr>
        <w:pStyle w:val="61FOLHADEROSTO"/>
      </w:pPr>
    </w:p>
    <w:p w14:paraId="2229A1C0" w14:textId="77777777" w:rsidR="00C52B4F" w:rsidRDefault="00C52B4F" w:rsidP="00E76786">
      <w:pPr>
        <w:pStyle w:val="61FOLHADEROSTO"/>
      </w:pPr>
    </w:p>
    <w:p w14:paraId="322EF6C1" w14:textId="77777777" w:rsidR="00C52B4F" w:rsidRDefault="00C52B4F" w:rsidP="00E76786">
      <w:pPr>
        <w:pStyle w:val="61FOLHADEROSTO"/>
      </w:pPr>
    </w:p>
    <w:p w14:paraId="4EBD0B56" w14:textId="77777777" w:rsidR="00C52B4F" w:rsidRDefault="000F3310" w:rsidP="00C52B4F">
      <w:pPr>
        <w:pStyle w:val="9Ttulosps-textuais"/>
      </w:pPr>
      <w:bookmarkStart w:id="47" w:name="_Toc508887092"/>
      <w:r>
        <w:t>A</w:t>
      </w:r>
      <w:r w:rsidR="006019AD">
        <w:t>PÊNDICE</w:t>
      </w:r>
      <w:r>
        <w:t>S</w:t>
      </w:r>
      <w:bookmarkEnd w:id="47"/>
    </w:p>
    <w:p w14:paraId="4568D3CC" w14:textId="77777777" w:rsidR="00E76786" w:rsidRDefault="00E76786" w:rsidP="00E76786">
      <w:pPr>
        <w:pStyle w:val="61FOLHADEROSTO"/>
      </w:pPr>
    </w:p>
    <w:p w14:paraId="61920A54" w14:textId="77777777" w:rsidR="00E76786" w:rsidRDefault="00E76786" w:rsidP="00E76786">
      <w:pPr>
        <w:pStyle w:val="QuebradePgina"/>
      </w:pPr>
      <w:r>
        <w:br w:type="page"/>
      </w:r>
    </w:p>
    <w:p w14:paraId="3AA334D3" w14:textId="77777777" w:rsidR="00557874" w:rsidRDefault="000F3310" w:rsidP="00E76786">
      <w:pPr>
        <w:pStyle w:val="9Ttulosps-textuais"/>
      </w:pPr>
      <w:bookmarkStart w:id="48" w:name="_Toc508887093"/>
      <w:r>
        <w:lastRenderedPageBreak/>
        <w:t>A</w:t>
      </w:r>
      <w:r w:rsidR="006019AD">
        <w:t>PÊNDICE</w:t>
      </w:r>
      <w:r>
        <w:t xml:space="preserve"> </w:t>
      </w:r>
      <w:r w:rsidR="00B94007">
        <w:t>A – Título</w:t>
      </w:r>
      <w:bookmarkEnd w:id="44"/>
      <w:bookmarkEnd w:id="45"/>
      <w:bookmarkEnd w:id="46"/>
      <w:bookmarkEnd w:id="48"/>
    </w:p>
    <w:p w14:paraId="222E433E" w14:textId="2BFB3EE0" w:rsidR="006019AD" w:rsidRDefault="006019AD" w:rsidP="006019AD">
      <w:pPr>
        <w:pStyle w:val="1Texto"/>
        <w:ind w:firstLine="708"/>
      </w:pPr>
      <w:r>
        <w:t>Apêndice é um documento</w:t>
      </w:r>
      <w:r w:rsidR="00513502">
        <w:t xml:space="preserve"> não obrigatório</w:t>
      </w:r>
      <w:r>
        <w:t xml:space="preserve"> elaborado pelo autor que complementa a argumentação da pesquisa realizada. O instrumento de coleta de dados é um exemplo de apêndice. É importante incluir os instrumentos de coleta de dados preenchidos de forma a aferir veracidade às afirmações apresentadas na pesquisa.</w:t>
      </w:r>
    </w:p>
    <w:p w14:paraId="63D66B07" w14:textId="77777777" w:rsidR="000975B1" w:rsidRDefault="000975B1" w:rsidP="000975B1">
      <w:pPr>
        <w:pStyle w:val="1Texto"/>
        <w:ind w:firstLine="708"/>
      </w:pPr>
    </w:p>
    <w:p w14:paraId="33D4CCA7" w14:textId="77777777" w:rsidR="00B70502" w:rsidRDefault="00B70502" w:rsidP="000975B1">
      <w:pPr>
        <w:pStyle w:val="1Texto"/>
        <w:ind w:firstLine="0"/>
      </w:pPr>
    </w:p>
    <w:p w14:paraId="05BBE5BC" w14:textId="77777777" w:rsidR="000975B1" w:rsidRDefault="000975B1" w:rsidP="00E76786">
      <w:pPr>
        <w:pStyle w:val="1Texto"/>
      </w:pPr>
    </w:p>
    <w:p w14:paraId="14690037" w14:textId="77777777" w:rsidR="00B70502" w:rsidRDefault="00B70502" w:rsidP="00E76786">
      <w:pPr>
        <w:pStyle w:val="QuebradePgina"/>
      </w:pPr>
    </w:p>
    <w:p w14:paraId="1B3A0A2F" w14:textId="77777777" w:rsidR="00E76786" w:rsidRDefault="00E76786" w:rsidP="00E76786">
      <w:pPr>
        <w:pStyle w:val="QuebradePgina"/>
      </w:pPr>
      <w:r>
        <w:br w:type="page"/>
      </w:r>
    </w:p>
    <w:p w14:paraId="1CA57C80" w14:textId="77777777" w:rsidR="00E76786" w:rsidRDefault="000F3310" w:rsidP="00E76786">
      <w:pPr>
        <w:pStyle w:val="9Ttulosps-textuais"/>
      </w:pPr>
      <w:bookmarkStart w:id="49" w:name="_Toc508887094"/>
      <w:r>
        <w:lastRenderedPageBreak/>
        <w:t>A</w:t>
      </w:r>
      <w:r w:rsidR="006019AD">
        <w:t>PÊNDICE</w:t>
      </w:r>
      <w:r>
        <w:t xml:space="preserve"> </w:t>
      </w:r>
      <w:r w:rsidR="00B94007">
        <w:t>B – Título</w:t>
      </w:r>
      <w:bookmarkEnd w:id="49"/>
    </w:p>
    <w:p w14:paraId="13A602A9" w14:textId="77777777" w:rsidR="00E76786" w:rsidRDefault="002B5E61" w:rsidP="000975B1">
      <w:pPr>
        <w:pStyle w:val="1Texto"/>
        <w:ind w:firstLine="708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14:paraId="62C0BDCC" w14:textId="77777777" w:rsidR="00B70502" w:rsidRDefault="00B70502"/>
    <w:p w14:paraId="173E21FD" w14:textId="77777777" w:rsidR="00E76786" w:rsidRDefault="00E76786" w:rsidP="00E76786">
      <w:pPr>
        <w:pStyle w:val="QuebradePgina"/>
        <w:sectPr w:rsidR="00E76786" w:rsidSect="00A705F6">
          <w:headerReference w:type="default" r:id="rId23"/>
          <w:pgSz w:w="11907" w:h="16840" w:code="9"/>
          <w:pgMar w:top="1701" w:right="1134" w:bottom="1134" w:left="1701" w:header="907" w:footer="1701" w:gutter="0"/>
          <w:cols w:space="720"/>
          <w:docGrid w:linePitch="78"/>
        </w:sectPr>
      </w:pPr>
    </w:p>
    <w:p w14:paraId="45AAA972" w14:textId="77777777" w:rsidR="00C6625D" w:rsidRDefault="00C6625D" w:rsidP="00C6625D">
      <w:pPr>
        <w:pStyle w:val="61FOLHADEROSTO"/>
      </w:pPr>
    </w:p>
    <w:p w14:paraId="3F335FA4" w14:textId="77777777" w:rsidR="00C6625D" w:rsidRDefault="00C6625D" w:rsidP="00C6625D">
      <w:pPr>
        <w:pStyle w:val="61FOLHADEROSTO"/>
      </w:pPr>
    </w:p>
    <w:p w14:paraId="30E8FFA1" w14:textId="77777777" w:rsidR="00C6625D" w:rsidRDefault="00C6625D" w:rsidP="00C6625D">
      <w:pPr>
        <w:pStyle w:val="61FOLHADEROSTO"/>
      </w:pPr>
    </w:p>
    <w:p w14:paraId="75A39049" w14:textId="77777777" w:rsidR="00C6625D" w:rsidRDefault="00C6625D" w:rsidP="00C6625D">
      <w:pPr>
        <w:pStyle w:val="61FOLHADEROSTO"/>
      </w:pPr>
    </w:p>
    <w:p w14:paraId="1EE347B1" w14:textId="77777777" w:rsidR="00C6625D" w:rsidRDefault="00C6625D" w:rsidP="00C6625D">
      <w:pPr>
        <w:pStyle w:val="61FOLHADEROSTO"/>
      </w:pPr>
    </w:p>
    <w:p w14:paraId="10421EDB" w14:textId="77777777" w:rsidR="00C6625D" w:rsidRDefault="00C6625D" w:rsidP="00C6625D">
      <w:pPr>
        <w:pStyle w:val="61FOLHADEROSTO"/>
      </w:pPr>
    </w:p>
    <w:p w14:paraId="53A66AF5" w14:textId="77777777" w:rsidR="00C6625D" w:rsidRDefault="00C6625D" w:rsidP="00C6625D">
      <w:pPr>
        <w:pStyle w:val="61FOLHADEROSTO"/>
      </w:pPr>
    </w:p>
    <w:p w14:paraId="32622A12" w14:textId="77777777" w:rsidR="00C6625D" w:rsidRDefault="00C6625D" w:rsidP="00C6625D">
      <w:pPr>
        <w:pStyle w:val="61FOLHADEROSTO"/>
      </w:pPr>
    </w:p>
    <w:p w14:paraId="7AF4D20C" w14:textId="77777777" w:rsidR="00C6625D" w:rsidRDefault="00C6625D" w:rsidP="00C6625D">
      <w:pPr>
        <w:pStyle w:val="61FOLHADEROSTO"/>
      </w:pPr>
    </w:p>
    <w:p w14:paraId="1D2B0A93" w14:textId="77777777" w:rsidR="00C6625D" w:rsidRDefault="00C6625D" w:rsidP="00C6625D">
      <w:pPr>
        <w:pStyle w:val="61FOLHADEROSTO"/>
      </w:pPr>
    </w:p>
    <w:p w14:paraId="174178C1" w14:textId="77777777" w:rsidR="00C6625D" w:rsidRDefault="00C6625D" w:rsidP="00C6625D">
      <w:pPr>
        <w:pStyle w:val="61FOLHADEROSTO"/>
      </w:pPr>
    </w:p>
    <w:p w14:paraId="45C2454D" w14:textId="77777777" w:rsidR="00C6625D" w:rsidRDefault="00C6625D" w:rsidP="00C6625D">
      <w:pPr>
        <w:pStyle w:val="61FOLHADEROSTO"/>
      </w:pPr>
    </w:p>
    <w:p w14:paraId="48E975DC" w14:textId="77777777" w:rsidR="00C6625D" w:rsidRDefault="00C6625D" w:rsidP="00C6625D">
      <w:pPr>
        <w:pStyle w:val="61FOLHADEROSTO"/>
      </w:pPr>
    </w:p>
    <w:p w14:paraId="3F5B5F6D" w14:textId="77777777" w:rsidR="00C6625D" w:rsidRDefault="00C6625D" w:rsidP="00C6625D">
      <w:pPr>
        <w:pStyle w:val="61FOLHADEROSTO"/>
      </w:pPr>
    </w:p>
    <w:p w14:paraId="2F689EA8" w14:textId="77777777" w:rsidR="00C6625D" w:rsidRDefault="00C6625D" w:rsidP="00C6625D">
      <w:pPr>
        <w:pStyle w:val="61FOLHADEROSTO"/>
      </w:pPr>
    </w:p>
    <w:p w14:paraId="5B9B6680" w14:textId="77777777" w:rsidR="00C6625D" w:rsidRDefault="00C6625D" w:rsidP="00C6625D">
      <w:pPr>
        <w:pStyle w:val="61FOLHADEROSTO"/>
      </w:pPr>
    </w:p>
    <w:p w14:paraId="73B823AC" w14:textId="77777777" w:rsidR="00C6625D" w:rsidRDefault="00C6625D" w:rsidP="00C6625D">
      <w:pPr>
        <w:pStyle w:val="9Ttulosps-textuais"/>
      </w:pPr>
      <w:bookmarkStart w:id="50" w:name="_Toc508887095"/>
      <w:r>
        <w:t>A</w:t>
      </w:r>
      <w:r w:rsidR="006019AD">
        <w:t>NEXO</w:t>
      </w:r>
      <w:r>
        <w:t>S</w:t>
      </w:r>
      <w:bookmarkEnd w:id="50"/>
    </w:p>
    <w:p w14:paraId="7A3D8241" w14:textId="77777777" w:rsidR="00C6625D" w:rsidRDefault="00C6625D" w:rsidP="00C6625D">
      <w:pPr>
        <w:pStyle w:val="61FOLHADEROSTO"/>
      </w:pPr>
    </w:p>
    <w:p w14:paraId="24BAF2B9" w14:textId="77777777" w:rsidR="00C6625D" w:rsidRDefault="00C6625D" w:rsidP="00C6625D">
      <w:pPr>
        <w:pStyle w:val="QuebradePgina"/>
      </w:pPr>
      <w:r>
        <w:br w:type="page"/>
      </w:r>
    </w:p>
    <w:p w14:paraId="32FE6778" w14:textId="77777777" w:rsidR="00C6625D" w:rsidRDefault="00C6625D" w:rsidP="00C6625D">
      <w:pPr>
        <w:pStyle w:val="9Ttulosps-textuais"/>
      </w:pPr>
      <w:bookmarkStart w:id="51" w:name="_Toc508887096"/>
      <w:r>
        <w:lastRenderedPageBreak/>
        <w:t>A</w:t>
      </w:r>
      <w:r w:rsidR="006019AD">
        <w:t>NEXO</w:t>
      </w:r>
      <w:r>
        <w:t xml:space="preserve"> A – Título</w:t>
      </w:r>
      <w:bookmarkEnd w:id="51"/>
    </w:p>
    <w:p w14:paraId="64D42C46" w14:textId="56E74021" w:rsidR="00F40CE1" w:rsidRDefault="00F40CE1" w:rsidP="00F40CE1">
      <w:pPr>
        <w:pStyle w:val="1Texto"/>
        <w:ind w:firstLine="708"/>
      </w:pPr>
      <w:r>
        <w:t>Anexo é um documento</w:t>
      </w:r>
      <w:r w:rsidR="00513502">
        <w:t xml:space="preserve"> não obrigatório que </w:t>
      </w:r>
      <w:r w:rsidRPr="00A06B88">
        <w:rPr>
          <w:u w:val="single"/>
        </w:rPr>
        <w:t>não</w:t>
      </w:r>
      <w:r w:rsidR="00513502">
        <w:rPr>
          <w:u w:val="single"/>
        </w:rPr>
        <w:t xml:space="preserve"> é</w:t>
      </w:r>
      <w:r>
        <w:t xml:space="preserve"> elaborado pelo autor durante a realização da pesquisa, mas que é relevante para a fundamentação e entendimento da pesquisa. O título do anexo deve ser uma síntese do que ele contém ou o próprio título do documento anexado. Um exemplo de anexo é a cópia de um documento da organização estudada.</w:t>
      </w:r>
    </w:p>
    <w:p w14:paraId="3AB376C9" w14:textId="77777777" w:rsidR="00C6625D" w:rsidRDefault="00C6625D" w:rsidP="000975B1">
      <w:pPr>
        <w:pStyle w:val="1Texto"/>
        <w:ind w:firstLine="708"/>
      </w:pPr>
    </w:p>
    <w:p w14:paraId="11E0D271" w14:textId="77777777" w:rsidR="00F40CE1" w:rsidRDefault="00F40CE1" w:rsidP="000975B1">
      <w:pPr>
        <w:pStyle w:val="1Texto"/>
        <w:ind w:firstLine="708"/>
      </w:pPr>
    </w:p>
    <w:p w14:paraId="78F5EF39" w14:textId="77777777" w:rsidR="00C6625D" w:rsidRDefault="00C6625D" w:rsidP="00C6625D">
      <w:pPr>
        <w:pStyle w:val="QuebradePgina"/>
      </w:pPr>
    </w:p>
    <w:p w14:paraId="0DE74410" w14:textId="77777777" w:rsidR="00C6625D" w:rsidRDefault="00C6625D" w:rsidP="00C6625D">
      <w:pPr>
        <w:pStyle w:val="QuebradePgina"/>
      </w:pPr>
      <w:r>
        <w:br w:type="page"/>
      </w:r>
    </w:p>
    <w:p w14:paraId="7C2AD215" w14:textId="77777777" w:rsidR="00C6625D" w:rsidRDefault="00C6625D" w:rsidP="00C6625D">
      <w:pPr>
        <w:pStyle w:val="9Ttulosps-textuais"/>
      </w:pPr>
      <w:bookmarkStart w:id="52" w:name="_Toc508887097"/>
      <w:r>
        <w:lastRenderedPageBreak/>
        <w:t>A</w:t>
      </w:r>
      <w:r w:rsidR="006019AD">
        <w:t>NEXO</w:t>
      </w:r>
      <w:r>
        <w:t xml:space="preserve"> B – Título</w:t>
      </w:r>
      <w:bookmarkEnd w:id="52"/>
    </w:p>
    <w:p w14:paraId="11CA5948" w14:textId="77777777" w:rsidR="00C6625D" w:rsidRDefault="00C6625D" w:rsidP="00C6625D">
      <w:pPr>
        <w:pStyle w:val="1Tex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14:paraId="1ACFD721" w14:textId="77777777" w:rsidR="00C6625D" w:rsidRDefault="00C6625D" w:rsidP="00C6625D"/>
    <w:p w14:paraId="327CDAC4" w14:textId="77777777" w:rsidR="00B70502" w:rsidRDefault="00B70502" w:rsidP="00131F51"/>
    <w:sectPr w:rsidR="00B70502" w:rsidSect="004E4C1D">
      <w:pgSz w:w="11907" w:h="16840" w:code="9"/>
      <w:pgMar w:top="1701" w:right="1134" w:bottom="1134" w:left="1701" w:header="907" w:footer="1701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22EE" w14:textId="77777777" w:rsidR="00013C61" w:rsidRDefault="00013C61">
      <w:r>
        <w:separator/>
      </w:r>
    </w:p>
  </w:endnote>
  <w:endnote w:type="continuationSeparator" w:id="0">
    <w:p w14:paraId="548F72A4" w14:textId="77777777" w:rsidR="00013C61" w:rsidRDefault="0001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23A0" w14:textId="77777777" w:rsidR="00AB647B" w:rsidRDefault="00AB64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44287E4" w14:textId="77777777" w:rsidR="00AB647B" w:rsidRDefault="00AB64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6B06" w14:textId="77777777" w:rsidR="00AB647B" w:rsidRDefault="00AB64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9C39B6C" w14:textId="77777777" w:rsidR="00AB647B" w:rsidRDefault="00AB64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5782" w14:textId="77777777" w:rsidR="00AB647B" w:rsidRDefault="00AB64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8FE846" w14:textId="77777777" w:rsidR="00AB647B" w:rsidRDefault="00AB6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BA35" w14:textId="77777777" w:rsidR="00013C61" w:rsidRDefault="00013C61">
      <w:r>
        <w:separator/>
      </w:r>
    </w:p>
  </w:footnote>
  <w:footnote w:type="continuationSeparator" w:id="0">
    <w:p w14:paraId="3A2379DC" w14:textId="77777777" w:rsidR="00013C61" w:rsidRDefault="00013C61">
      <w:r>
        <w:continuationSeparator/>
      </w:r>
    </w:p>
  </w:footnote>
  <w:footnote w:id="1">
    <w:p w14:paraId="76A28A0B" w14:textId="77777777" w:rsidR="00AB647B" w:rsidRDefault="00AB647B" w:rsidP="00E21A73">
      <w:pPr>
        <w:pStyle w:val="Textodenotaderodap"/>
      </w:pPr>
      <w:r>
        <w:rPr>
          <w:rStyle w:val="Refdenotaderodap"/>
        </w:rPr>
        <w:footnoteRef/>
      </w:r>
      <w:r>
        <w:t xml:space="preserve">  Nota de rodapé é parte que pode ser extraída do texto sem comprometer a sua integridade ou entendimento.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A7F" w14:textId="77777777" w:rsidR="00AB647B" w:rsidRDefault="00AB64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8CDAD34" w14:textId="77777777" w:rsidR="00AB647B" w:rsidRDefault="00AB647B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3F67" w14:textId="77777777" w:rsidR="00AB647B" w:rsidRDefault="00AB647B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0E4A" w14:textId="77777777" w:rsidR="00AB647B" w:rsidRDefault="00AB64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E67121D" w14:textId="77777777" w:rsidR="00AB647B" w:rsidRDefault="00AB647B">
    <w:pPr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2861" w14:textId="77777777" w:rsidR="00AB647B" w:rsidRDefault="00AB647B">
    <w:pPr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3E0C" w14:textId="77777777" w:rsidR="00AB647B" w:rsidRDefault="00AB64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A0B34F6" w14:textId="77777777" w:rsidR="00AB647B" w:rsidRDefault="00AB647B">
    <w:pPr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4D20" w14:textId="77777777" w:rsidR="00AB647B" w:rsidRDefault="00AB647B">
    <w:pPr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9298" w14:textId="77777777" w:rsidR="00AB647B" w:rsidRDefault="00AB64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</w:t>
    </w:r>
    <w:r>
      <w:fldChar w:fldCharType="end"/>
    </w:r>
  </w:p>
  <w:p w14:paraId="398C9EEC" w14:textId="77777777" w:rsidR="00AB647B" w:rsidRDefault="00AB647B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5F3"/>
    <w:multiLevelType w:val="hybridMultilevel"/>
    <w:tmpl w:val="7FD45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64A"/>
    <w:multiLevelType w:val="hybridMultilevel"/>
    <w:tmpl w:val="D1B825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4E0F"/>
    <w:multiLevelType w:val="hybridMultilevel"/>
    <w:tmpl w:val="D2D605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3F6"/>
    <w:multiLevelType w:val="hybridMultilevel"/>
    <w:tmpl w:val="5B868B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325E7"/>
    <w:multiLevelType w:val="hybridMultilevel"/>
    <w:tmpl w:val="A0F08D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310D"/>
    <w:multiLevelType w:val="hybridMultilevel"/>
    <w:tmpl w:val="1CE258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2179"/>
    <w:multiLevelType w:val="multilevel"/>
    <w:tmpl w:val="5994F5A0"/>
    <w:lvl w:ilvl="0">
      <w:start w:val="1"/>
      <w:numFmt w:val="lowerLetter"/>
      <w:pStyle w:val="3Alne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B527FEE"/>
    <w:multiLevelType w:val="hybridMultilevel"/>
    <w:tmpl w:val="2EE0CF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8154E"/>
    <w:multiLevelType w:val="hybridMultilevel"/>
    <w:tmpl w:val="11F8C7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47A6"/>
    <w:multiLevelType w:val="hybridMultilevel"/>
    <w:tmpl w:val="0458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D7343"/>
    <w:multiLevelType w:val="hybridMultilevel"/>
    <w:tmpl w:val="24F09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61AF"/>
    <w:multiLevelType w:val="hybridMultilevel"/>
    <w:tmpl w:val="76B6B5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D2EEB"/>
    <w:multiLevelType w:val="hybridMultilevel"/>
    <w:tmpl w:val="34A4C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44B4"/>
    <w:multiLevelType w:val="hybridMultilevel"/>
    <w:tmpl w:val="C608D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9791B"/>
    <w:multiLevelType w:val="hybridMultilevel"/>
    <w:tmpl w:val="93440FE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2082E"/>
    <w:multiLevelType w:val="hybridMultilevel"/>
    <w:tmpl w:val="166443C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724351"/>
    <w:multiLevelType w:val="hybridMultilevel"/>
    <w:tmpl w:val="64B293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75D6B"/>
    <w:multiLevelType w:val="hybridMultilevel"/>
    <w:tmpl w:val="2910A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55930209">
    <w:abstractNumId w:val="18"/>
  </w:num>
  <w:num w:numId="2" w16cid:durableId="2008903757">
    <w:abstractNumId w:val="6"/>
  </w:num>
  <w:num w:numId="3" w16cid:durableId="935138144">
    <w:abstractNumId w:val="0"/>
  </w:num>
  <w:num w:numId="4" w16cid:durableId="955022733">
    <w:abstractNumId w:val="15"/>
  </w:num>
  <w:num w:numId="5" w16cid:durableId="2116711049">
    <w:abstractNumId w:val="4"/>
  </w:num>
  <w:num w:numId="6" w16cid:durableId="877939296">
    <w:abstractNumId w:val="3"/>
  </w:num>
  <w:num w:numId="7" w16cid:durableId="1058474634">
    <w:abstractNumId w:val="1"/>
  </w:num>
  <w:num w:numId="8" w16cid:durableId="542332289">
    <w:abstractNumId w:val="11"/>
  </w:num>
  <w:num w:numId="9" w16cid:durableId="175072655">
    <w:abstractNumId w:val="17"/>
  </w:num>
  <w:num w:numId="10" w16cid:durableId="1647079530">
    <w:abstractNumId w:val="8"/>
  </w:num>
  <w:num w:numId="11" w16cid:durableId="1110277498">
    <w:abstractNumId w:val="9"/>
  </w:num>
  <w:num w:numId="12" w16cid:durableId="1470396721">
    <w:abstractNumId w:val="10"/>
  </w:num>
  <w:num w:numId="13" w16cid:durableId="1134909954">
    <w:abstractNumId w:val="14"/>
  </w:num>
  <w:num w:numId="14" w16cid:durableId="494296134">
    <w:abstractNumId w:val="16"/>
  </w:num>
  <w:num w:numId="15" w16cid:durableId="637951946">
    <w:abstractNumId w:val="7"/>
  </w:num>
  <w:num w:numId="16" w16cid:durableId="322928115">
    <w:abstractNumId w:val="2"/>
  </w:num>
  <w:num w:numId="17" w16cid:durableId="87696925">
    <w:abstractNumId w:val="5"/>
  </w:num>
  <w:num w:numId="18" w16cid:durableId="1519003300">
    <w:abstractNumId w:val="12"/>
  </w:num>
  <w:num w:numId="19" w16cid:durableId="190887676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2A"/>
    <w:rsid w:val="00002A91"/>
    <w:rsid w:val="00004366"/>
    <w:rsid w:val="0000647D"/>
    <w:rsid w:val="00013C61"/>
    <w:rsid w:val="00026174"/>
    <w:rsid w:val="000301AE"/>
    <w:rsid w:val="00045629"/>
    <w:rsid w:val="00046EA0"/>
    <w:rsid w:val="000568A9"/>
    <w:rsid w:val="00073E6F"/>
    <w:rsid w:val="00091BB5"/>
    <w:rsid w:val="000975B1"/>
    <w:rsid w:val="000A42DB"/>
    <w:rsid w:val="000F0D7E"/>
    <w:rsid w:val="000F3310"/>
    <w:rsid w:val="000F3F04"/>
    <w:rsid w:val="0010174F"/>
    <w:rsid w:val="001041E9"/>
    <w:rsid w:val="00110518"/>
    <w:rsid w:val="00115128"/>
    <w:rsid w:val="0011566C"/>
    <w:rsid w:val="00115DA0"/>
    <w:rsid w:val="00131F51"/>
    <w:rsid w:val="00163DC1"/>
    <w:rsid w:val="00165F86"/>
    <w:rsid w:val="0016622E"/>
    <w:rsid w:val="001829E9"/>
    <w:rsid w:val="00195E7D"/>
    <w:rsid w:val="00197E98"/>
    <w:rsid w:val="001A5F50"/>
    <w:rsid w:val="001D2EEF"/>
    <w:rsid w:val="002059DF"/>
    <w:rsid w:val="002119BB"/>
    <w:rsid w:val="00251E78"/>
    <w:rsid w:val="00257A00"/>
    <w:rsid w:val="00261173"/>
    <w:rsid w:val="00291F16"/>
    <w:rsid w:val="002A5D5B"/>
    <w:rsid w:val="002B5E61"/>
    <w:rsid w:val="002C2ED0"/>
    <w:rsid w:val="002C73A4"/>
    <w:rsid w:val="002D245A"/>
    <w:rsid w:val="002F3E96"/>
    <w:rsid w:val="003006BB"/>
    <w:rsid w:val="003019FC"/>
    <w:rsid w:val="0030283E"/>
    <w:rsid w:val="00306399"/>
    <w:rsid w:val="00350609"/>
    <w:rsid w:val="0035274D"/>
    <w:rsid w:val="0038184C"/>
    <w:rsid w:val="003873AC"/>
    <w:rsid w:val="003A3A9F"/>
    <w:rsid w:val="003C05B3"/>
    <w:rsid w:val="003D43C9"/>
    <w:rsid w:val="003F0DDD"/>
    <w:rsid w:val="003F6EEF"/>
    <w:rsid w:val="004052AA"/>
    <w:rsid w:val="00415290"/>
    <w:rsid w:val="00416143"/>
    <w:rsid w:val="00440493"/>
    <w:rsid w:val="00443204"/>
    <w:rsid w:val="00451A32"/>
    <w:rsid w:val="00461F80"/>
    <w:rsid w:val="004C3308"/>
    <w:rsid w:val="004D6AA5"/>
    <w:rsid w:val="004E4C1D"/>
    <w:rsid w:val="004E7994"/>
    <w:rsid w:val="004F57F2"/>
    <w:rsid w:val="00500C43"/>
    <w:rsid w:val="00513502"/>
    <w:rsid w:val="00514425"/>
    <w:rsid w:val="00557874"/>
    <w:rsid w:val="00571C53"/>
    <w:rsid w:val="00573943"/>
    <w:rsid w:val="00576494"/>
    <w:rsid w:val="0058495A"/>
    <w:rsid w:val="005B3C6B"/>
    <w:rsid w:val="005D273E"/>
    <w:rsid w:val="005D6A94"/>
    <w:rsid w:val="005D7B03"/>
    <w:rsid w:val="005E6E2E"/>
    <w:rsid w:val="005F5BA8"/>
    <w:rsid w:val="005F5D52"/>
    <w:rsid w:val="006019AD"/>
    <w:rsid w:val="006134F3"/>
    <w:rsid w:val="00617C1C"/>
    <w:rsid w:val="00667445"/>
    <w:rsid w:val="0068299D"/>
    <w:rsid w:val="00692F45"/>
    <w:rsid w:val="006B1054"/>
    <w:rsid w:val="006D4383"/>
    <w:rsid w:val="006E4007"/>
    <w:rsid w:val="006E4494"/>
    <w:rsid w:val="006F14CB"/>
    <w:rsid w:val="00713BF4"/>
    <w:rsid w:val="00724EBF"/>
    <w:rsid w:val="0079392A"/>
    <w:rsid w:val="007A27B1"/>
    <w:rsid w:val="007B117D"/>
    <w:rsid w:val="007D0199"/>
    <w:rsid w:val="007D19E1"/>
    <w:rsid w:val="007E5EC2"/>
    <w:rsid w:val="007F0116"/>
    <w:rsid w:val="007F3689"/>
    <w:rsid w:val="008076AF"/>
    <w:rsid w:val="008252EB"/>
    <w:rsid w:val="00835D74"/>
    <w:rsid w:val="00846B8F"/>
    <w:rsid w:val="008557DA"/>
    <w:rsid w:val="00875FB0"/>
    <w:rsid w:val="008768B9"/>
    <w:rsid w:val="008A05FE"/>
    <w:rsid w:val="008C3CA9"/>
    <w:rsid w:val="008C77D7"/>
    <w:rsid w:val="008D5AAF"/>
    <w:rsid w:val="00932DCF"/>
    <w:rsid w:val="00951F3F"/>
    <w:rsid w:val="0095436A"/>
    <w:rsid w:val="009552D2"/>
    <w:rsid w:val="00955AD2"/>
    <w:rsid w:val="009B7841"/>
    <w:rsid w:val="009E0206"/>
    <w:rsid w:val="009F4DEB"/>
    <w:rsid w:val="00A22981"/>
    <w:rsid w:val="00A30E9F"/>
    <w:rsid w:val="00A44174"/>
    <w:rsid w:val="00A53A59"/>
    <w:rsid w:val="00A705F6"/>
    <w:rsid w:val="00A75088"/>
    <w:rsid w:val="00A80592"/>
    <w:rsid w:val="00A868F9"/>
    <w:rsid w:val="00AB2307"/>
    <w:rsid w:val="00AB63A5"/>
    <w:rsid w:val="00AB647B"/>
    <w:rsid w:val="00AD3A41"/>
    <w:rsid w:val="00AE5054"/>
    <w:rsid w:val="00B02F74"/>
    <w:rsid w:val="00B110AC"/>
    <w:rsid w:val="00B43FD1"/>
    <w:rsid w:val="00B5595A"/>
    <w:rsid w:val="00B5729F"/>
    <w:rsid w:val="00B70502"/>
    <w:rsid w:val="00B94007"/>
    <w:rsid w:val="00BB4F5E"/>
    <w:rsid w:val="00BD121D"/>
    <w:rsid w:val="00BD74FA"/>
    <w:rsid w:val="00C01C2D"/>
    <w:rsid w:val="00C0614F"/>
    <w:rsid w:val="00C159D0"/>
    <w:rsid w:val="00C17E30"/>
    <w:rsid w:val="00C22363"/>
    <w:rsid w:val="00C27FCF"/>
    <w:rsid w:val="00C40A1D"/>
    <w:rsid w:val="00C4508D"/>
    <w:rsid w:val="00C501D8"/>
    <w:rsid w:val="00C52262"/>
    <w:rsid w:val="00C52B4F"/>
    <w:rsid w:val="00C577D1"/>
    <w:rsid w:val="00C6625D"/>
    <w:rsid w:val="00C75D3C"/>
    <w:rsid w:val="00C8105D"/>
    <w:rsid w:val="00C86FEB"/>
    <w:rsid w:val="00CB0B66"/>
    <w:rsid w:val="00CB4667"/>
    <w:rsid w:val="00CC539D"/>
    <w:rsid w:val="00CE1848"/>
    <w:rsid w:val="00CE7FE4"/>
    <w:rsid w:val="00D12C07"/>
    <w:rsid w:val="00D2144A"/>
    <w:rsid w:val="00D24CB6"/>
    <w:rsid w:val="00D335DE"/>
    <w:rsid w:val="00D45DFD"/>
    <w:rsid w:val="00D54464"/>
    <w:rsid w:val="00D62D1B"/>
    <w:rsid w:val="00D71558"/>
    <w:rsid w:val="00D75AC6"/>
    <w:rsid w:val="00DA1AFD"/>
    <w:rsid w:val="00DA52EA"/>
    <w:rsid w:val="00DC11B0"/>
    <w:rsid w:val="00DD7C29"/>
    <w:rsid w:val="00DE3607"/>
    <w:rsid w:val="00DF7036"/>
    <w:rsid w:val="00E0774C"/>
    <w:rsid w:val="00E21A73"/>
    <w:rsid w:val="00E628E8"/>
    <w:rsid w:val="00E76786"/>
    <w:rsid w:val="00E81287"/>
    <w:rsid w:val="00E84409"/>
    <w:rsid w:val="00E92D02"/>
    <w:rsid w:val="00EB7C6C"/>
    <w:rsid w:val="00EC6B93"/>
    <w:rsid w:val="00EC7FE1"/>
    <w:rsid w:val="00EE360A"/>
    <w:rsid w:val="00F01E91"/>
    <w:rsid w:val="00F06A7C"/>
    <w:rsid w:val="00F0716B"/>
    <w:rsid w:val="00F40CE1"/>
    <w:rsid w:val="00F51493"/>
    <w:rsid w:val="00F51C79"/>
    <w:rsid w:val="00F632A2"/>
    <w:rsid w:val="00F8524E"/>
    <w:rsid w:val="00FA0690"/>
    <w:rsid w:val="00FA252B"/>
    <w:rsid w:val="00FB33E8"/>
    <w:rsid w:val="00FD5162"/>
    <w:rsid w:val="00FE062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fffef"/>
    </o:shapedefaults>
    <o:shapelayout v:ext="edit">
      <o:idmap v:ext="edit" data="1"/>
    </o:shapelayout>
  </w:shapeDefaults>
  <w:decimalSymbol w:val=","/>
  <w:listSeparator w:val=";"/>
  <w14:docId w14:val="724C116A"/>
  <w15:chartTrackingRefBased/>
  <w15:docId w15:val="{EBD3FD50-B961-4EFA-8737-9E10C26B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7D0199"/>
    <w:pPr>
      <w:keepNext/>
      <w:numPr>
        <w:numId w:val="1"/>
      </w:numPr>
      <w:spacing w:after="600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qFormat/>
    <w:rsid w:val="007D0199"/>
    <w:pPr>
      <w:keepNext/>
      <w:numPr>
        <w:ilvl w:val="1"/>
        <w:numId w:val="1"/>
      </w:numPr>
      <w:spacing w:before="600" w:after="60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qFormat/>
    <w:rsid w:val="007D0199"/>
    <w:pPr>
      <w:keepNext/>
      <w:numPr>
        <w:ilvl w:val="2"/>
        <w:numId w:val="1"/>
      </w:numPr>
      <w:spacing w:before="600" w:after="60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rsid w:val="007D0199"/>
    <w:pPr>
      <w:keepNext/>
      <w:numPr>
        <w:ilvl w:val="3"/>
        <w:numId w:val="1"/>
      </w:numPr>
      <w:spacing w:before="600" w:after="60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qFormat/>
    <w:rsid w:val="007D0199"/>
    <w:pPr>
      <w:numPr>
        <w:ilvl w:val="4"/>
        <w:numId w:val="1"/>
      </w:numPr>
      <w:spacing w:before="600" w:after="600" w:line="360" w:lineRule="auto"/>
      <w:ind w:left="1009" w:hanging="1009"/>
      <w:outlineLvl w:val="4"/>
    </w:pPr>
    <w:rPr>
      <w:i/>
      <w:szCs w:val="24"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1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1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1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1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301AE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6134F3"/>
    <w:pPr>
      <w:jc w:val="center"/>
    </w:pPr>
    <w:rPr>
      <w:sz w:val="22"/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s">
    <w:name w:val="4 Referências"/>
    <w:basedOn w:val="2Citaolonga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pPr>
      <w:jc w:val="right"/>
    </w:pPr>
  </w:style>
  <w:style w:type="paragraph" w:customStyle="1" w:styleId="52Tabelacentralizado">
    <w:name w:val="52 Tabela centralizado"/>
    <w:basedOn w:val="53Tabeladireita"/>
    <w:pPr>
      <w:jc w:val="center"/>
    </w:pPr>
  </w:style>
  <w:style w:type="paragraph" w:customStyle="1" w:styleId="54Tabelajustificado">
    <w:name w:val="54 Tabela justificado"/>
    <w:basedOn w:val="52Tabelacentralizado"/>
    <w:pPr>
      <w:jc w:val="both"/>
    </w:pPr>
  </w:style>
  <w:style w:type="paragraph" w:styleId="Textodenotaderodap">
    <w:name w:val="footnote text"/>
    <w:basedOn w:val="Normal"/>
    <w:link w:val="TextodenotaderodapChar"/>
    <w:semiHidden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9B7841"/>
    <w:pPr>
      <w:tabs>
        <w:tab w:val="left" w:pos="350"/>
        <w:tab w:val="right" w:leader="dot" w:pos="9062"/>
      </w:tabs>
      <w:spacing w:line="360" w:lineRule="auto"/>
      <w:jc w:val="left"/>
    </w:pPr>
    <w:rPr>
      <w:b/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9B7841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9B7841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9B7841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9B7841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FD5162"/>
    <w:pPr>
      <w:numPr>
        <w:numId w:val="2"/>
      </w:numPr>
      <w:spacing w:line="360" w:lineRule="auto"/>
    </w:pPr>
    <w:rPr>
      <w:szCs w:val="24"/>
    </w:rPr>
  </w:style>
  <w:style w:type="paragraph" w:customStyle="1" w:styleId="9Ttulosps-textuais">
    <w:name w:val="9 Títulos pós-textuais"/>
    <w:basedOn w:val="Ttulo1"/>
    <w:rsid w:val="00EC6B93"/>
    <w:pPr>
      <w:numPr>
        <w:numId w:val="0"/>
      </w:numPr>
      <w:jc w:val="center"/>
    </w:pPr>
    <w:rPr>
      <w:caps w:val="0"/>
    </w:rPr>
  </w:style>
  <w:style w:type="paragraph" w:customStyle="1" w:styleId="61FOLHADEROSTO">
    <w:name w:val="61 FOLHA DE ROSTO"/>
    <w:basedOn w:val="Normal"/>
    <w:rsid w:val="00306399"/>
    <w:pPr>
      <w:spacing w:line="360" w:lineRule="auto"/>
      <w:jc w:val="center"/>
    </w:pPr>
    <w:rPr>
      <w:b/>
      <w:caps/>
      <w:szCs w:val="24"/>
    </w:rPr>
  </w:style>
  <w:style w:type="paragraph" w:customStyle="1" w:styleId="63Naturezadotrabalho">
    <w:name w:val="63 Natureza do trabalho"/>
    <w:basedOn w:val="Normal"/>
    <w:rsid w:val="008076AF"/>
    <w:pPr>
      <w:ind w:left="4536"/>
    </w:pPr>
    <w:rPr>
      <w:sz w:val="20"/>
    </w:rPr>
  </w:style>
  <w:style w:type="paragraph" w:styleId="Textodecomentrio">
    <w:name w:val="annotation text"/>
    <w:basedOn w:val="Normal"/>
    <w:semiHidden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Ttulospr-textuais">
    <w:name w:val="8 Títulos pré-textuais"/>
    <w:basedOn w:val="Normal"/>
    <w:rsid w:val="00EC6B93"/>
    <w:pPr>
      <w:spacing w:after="600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CE1848"/>
    <w:pPr>
      <w:spacing w:line="360" w:lineRule="auto"/>
    </w:pPr>
  </w:style>
  <w:style w:type="paragraph" w:customStyle="1" w:styleId="62FolhadeRosto">
    <w:name w:val="62 Folha de Rosto"/>
    <w:basedOn w:val="61FOLHADEROST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F8524E"/>
    <w:rPr>
      <w:sz w:val="8"/>
    </w:rPr>
  </w:style>
  <w:style w:type="character" w:customStyle="1" w:styleId="QuebradePginaChar">
    <w:name w:val="Quebra de Página Char"/>
    <w:link w:val="QuebradePgina"/>
    <w:rsid w:val="00F8524E"/>
    <w:rPr>
      <w:sz w:val="8"/>
      <w:lang w:val="pt-BR" w:eastAsia="pt-BR" w:bidi="ar-SA"/>
    </w:rPr>
  </w:style>
  <w:style w:type="paragraph" w:customStyle="1" w:styleId="71Dedicatrias">
    <w:name w:val="71 Dedicatórias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72Epgrafe">
    <w:name w:val="72 Epígrafe"/>
    <w:basedOn w:val="71Dedicatrias"/>
    <w:rsid w:val="00DA1AFD"/>
  </w:style>
  <w:style w:type="paragraph" w:customStyle="1" w:styleId="1Texto">
    <w:name w:val="1 Texto"/>
    <w:basedOn w:val="Normal"/>
    <w:rsid w:val="00D335DE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  <w:pPr>
      <w:spacing w:line="360" w:lineRule="auto"/>
    </w:pPr>
  </w:style>
  <w:style w:type="paragraph" w:customStyle="1" w:styleId="64-Banca">
    <w:name w:val="64 - Banca"/>
    <w:basedOn w:val="62FolhadeRosto"/>
    <w:rsid w:val="00B94007"/>
    <w:pPr>
      <w:spacing w:line="240" w:lineRule="auto"/>
    </w:pPr>
  </w:style>
  <w:style w:type="paragraph" w:customStyle="1" w:styleId="01-CAPA">
    <w:name w:val="01 - CAPA"/>
    <w:basedOn w:val="Normal"/>
    <w:rsid w:val="007E5EC2"/>
    <w:pPr>
      <w:spacing w:line="360" w:lineRule="auto"/>
      <w:jc w:val="center"/>
    </w:pPr>
    <w:rPr>
      <w:b/>
      <w:caps/>
    </w:rPr>
  </w:style>
  <w:style w:type="paragraph" w:customStyle="1" w:styleId="02-Capa">
    <w:name w:val="02 - Capa"/>
    <w:basedOn w:val="Normal"/>
    <w:rsid w:val="007E5EC2"/>
    <w:pPr>
      <w:spacing w:line="360" w:lineRule="auto"/>
      <w:jc w:val="center"/>
    </w:pPr>
    <w:rPr>
      <w:b/>
      <w:szCs w:val="24"/>
    </w:rPr>
  </w:style>
  <w:style w:type="paragraph" w:customStyle="1" w:styleId="Estilo1">
    <w:name w:val="Estilo1"/>
    <w:basedOn w:val="Sumrio1"/>
    <w:rsid w:val="009B7841"/>
  </w:style>
  <w:style w:type="paragraph" w:styleId="Rodap">
    <w:name w:val="footer"/>
    <w:basedOn w:val="Normal"/>
    <w:rsid w:val="005D7B0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5D7B0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061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TextoPrimeiralinha076cm">
    <w:name w:val="Estilo 1 Texto + Primeira linha:  076 cm"/>
    <w:basedOn w:val="1Texto"/>
    <w:rsid w:val="00FB33E8"/>
    <w:pPr>
      <w:ind w:firstLine="709"/>
    </w:pPr>
    <w:rPr>
      <w:szCs w:val="20"/>
    </w:rPr>
  </w:style>
  <w:style w:type="paragraph" w:styleId="PargrafodaLista">
    <w:name w:val="List Paragraph"/>
    <w:basedOn w:val="Normal"/>
    <w:uiPriority w:val="34"/>
    <w:qFormat/>
    <w:rsid w:val="00F0716B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DD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6A12A98447840B76166F76EAA792D" ma:contentTypeVersion="0" ma:contentTypeDescription="Create a new document." ma:contentTypeScope="" ma:versionID="1c758f2226ba6905ce6cc4d10c9dde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558DE-6DA7-4AB3-A15F-40385382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2077D-C931-41E2-92DE-8E534CC76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73987-68A1-4F22-BC8F-4BD367B52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FE7B6-078B-4B14-A812-C425C7EDD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</Template>
  <TotalTime>34</TotalTime>
  <Pages>38</Pages>
  <Words>4375</Words>
  <Characters>29454</Characters>
  <Application>Microsoft Office Word</Application>
  <DocSecurity>0</DocSecurity>
  <Lines>245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Monografia</vt:lpstr>
    </vt:vector>
  </TitlesOfParts>
  <Company>Fadisc</Company>
  <LinksUpToDate>false</LinksUpToDate>
  <CharactersWithSpaces>33762</CharactersWithSpaces>
  <SharedDoc>false</SharedDoc>
  <HLinks>
    <vt:vector size="168" baseType="variant">
      <vt:variant>
        <vt:i4>1048630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_Toc246356769</vt:lpwstr>
      </vt:variant>
      <vt:variant>
        <vt:i4>1048630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_Toc246356768</vt:lpwstr>
      </vt:variant>
      <vt:variant>
        <vt:i4>1048630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_Toc246356767</vt:lpwstr>
      </vt:variant>
      <vt:variant>
        <vt:i4>1048630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_Toc246356766</vt:lpwstr>
      </vt:variant>
      <vt:variant>
        <vt:i4>1048630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_Toc246356765</vt:lpwstr>
      </vt:variant>
      <vt:variant>
        <vt:i4>1048630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_Toc246356764</vt:lpwstr>
      </vt:variant>
      <vt:variant>
        <vt:i4>1048630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_Toc246356763</vt:lpwstr>
      </vt:variant>
      <vt:variant>
        <vt:i4>1048630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_Toc246356762</vt:lpwstr>
      </vt:variant>
      <vt:variant>
        <vt:i4>1048630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_Toc246356761</vt:lpwstr>
      </vt:variant>
      <vt:variant>
        <vt:i4>1048630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_Toc246356760</vt:lpwstr>
      </vt:variant>
      <vt:variant>
        <vt:i4>1245238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_Toc246356759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_Toc246356758</vt:lpwstr>
      </vt:variant>
      <vt:variant>
        <vt:i4>1245238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_Toc246356757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_Toc246356756</vt:lpwstr>
      </vt:variant>
      <vt:variant>
        <vt:i4>1245238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_Toc246356755</vt:lpwstr>
      </vt:variant>
      <vt:variant>
        <vt:i4>1245238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_Toc246356754</vt:lpwstr>
      </vt:variant>
      <vt:variant>
        <vt:i4>1245238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_Toc246356753</vt:lpwstr>
      </vt:variant>
      <vt:variant>
        <vt:i4>1245238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_Toc246356752</vt:lpwstr>
      </vt:variant>
      <vt:variant>
        <vt:i4>1245238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_Toc246356751</vt:lpwstr>
      </vt:variant>
      <vt:variant>
        <vt:i4>1245238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_Toc246356750</vt:lpwstr>
      </vt:variant>
      <vt:variant>
        <vt:i4>1179702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_Toc246356749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_Toc246356748</vt:lpwstr>
      </vt:variant>
      <vt:variant>
        <vt:i4>1179702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_Toc246356747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_Toc246356746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_Toc246356745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_Toc240627808</vt:lpwstr>
      </vt:variant>
      <vt:variant>
        <vt:i4>1179704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_Toc240627807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_Toc240627809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Monografia</dc:title>
  <dc:subject/>
  <dc:creator>Andreza</dc:creator>
  <cp:keywords/>
  <cp:lastModifiedBy>LILIAN SEGNINI RODRIGUES</cp:lastModifiedBy>
  <cp:revision>9</cp:revision>
  <cp:lastPrinted>2018-04-11T22:49:00Z</cp:lastPrinted>
  <dcterms:created xsi:type="dcterms:W3CDTF">2020-08-24T17:47:00Z</dcterms:created>
  <dcterms:modified xsi:type="dcterms:W3CDTF">2024-02-22T17:33:00Z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0x0101005736A12A98447840B76166F76EAA792D</vt:lpwstr>
  </property>
</Properties>
</file>