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17D8" w14:textId="77777777" w:rsidR="007114DE" w:rsidRPr="00972A83" w:rsidRDefault="007114DE" w:rsidP="00972A8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528A4FD" w14:textId="77777777" w:rsidR="007114DE" w:rsidRPr="00972A83" w:rsidRDefault="007114DE" w:rsidP="00972A8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34E70D9" w14:textId="77777777" w:rsidR="007114DE" w:rsidRPr="00972A83" w:rsidRDefault="007114DE" w:rsidP="00972A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A83">
        <w:rPr>
          <w:rFonts w:ascii="Times New Roman" w:hAnsi="Times New Roman"/>
          <w:b/>
          <w:sz w:val="24"/>
          <w:szCs w:val="24"/>
        </w:rPr>
        <w:t>DECLARAÇÃO</w:t>
      </w:r>
    </w:p>
    <w:p w14:paraId="534C2719" w14:textId="77777777" w:rsidR="007114DE" w:rsidRPr="00972A83" w:rsidRDefault="007114DE" w:rsidP="00972A8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B84C3FF" w14:textId="77777777" w:rsidR="007114DE" w:rsidRPr="00972A83" w:rsidRDefault="007114DE" w:rsidP="00972A83">
      <w:pPr>
        <w:spacing w:line="360" w:lineRule="auto"/>
        <w:ind w:left="0" w:firstLine="1418"/>
        <w:rPr>
          <w:rFonts w:ascii="Times New Roman" w:hAnsi="Times New Roman"/>
          <w:sz w:val="24"/>
          <w:szCs w:val="24"/>
        </w:rPr>
      </w:pPr>
    </w:p>
    <w:p w14:paraId="1F5FE647" w14:textId="51E8AA4F" w:rsidR="00106C56" w:rsidRPr="00972A83" w:rsidRDefault="00106C56" w:rsidP="00972A83">
      <w:p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72A83">
        <w:rPr>
          <w:rFonts w:ascii="Times New Roman" w:hAnsi="Times New Roman"/>
          <w:sz w:val="24"/>
          <w:szCs w:val="24"/>
        </w:rPr>
        <w:t xml:space="preserve">Declaramos </w:t>
      </w:r>
      <w:r w:rsidR="00ED7B45" w:rsidRPr="00972A83">
        <w:rPr>
          <w:rFonts w:ascii="Times New Roman" w:hAnsi="Times New Roman"/>
          <w:sz w:val="24"/>
          <w:szCs w:val="24"/>
        </w:rPr>
        <w:t xml:space="preserve">para os devidos fins </w:t>
      </w:r>
      <w:r w:rsidRPr="00972A83">
        <w:rPr>
          <w:rFonts w:ascii="Times New Roman" w:hAnsi="Times New Roman"/>
          <w:sz w:val="24"/>
          <w:szCs w:val="24"/>
        </w:rPr>
        <w:t xml:space="preserve">que </w:t>
      </w:r>
      <w:r w:rsidR="00ED7B45" w:rsidRPr="00972A83">
        <w:rPr>
          <w:rFonts w:ascii="Times New Roman" w:hAnsi="Times New Roman"/>
          <w:sz w:val="24"/>
          <w:szCs w:val="24"/>
        </w:rPr>
        <w:t>___________________________________</w:t>
      </w:r>
      <w:r w:rsidR="00E80E67" w:rsidRPr="00972A83">
        <w:rPr>
          <w:rFonts w:ascii="Times New Roman" w:hAnsi="Times New Roman"/>
          <w:sz w:val="24"/>
          <w:szCs w:val="24"/>
        </w:rPr>
        <w:t xml:space="preserve"> inscrito no CPF sob o nº __________________________</w:t>
      </w:r>
      <w:r w:rsidRPr="00972A83">
        <w:rPr>
          <w:rFonts w:ascii="Times New Roman" w:hAnsi="Times New Roman"/>
          <w:sz w:val="24"/>
          <w:szCs w:val="24"/>
        </w:rPr>
        <w:t xml:space="preserve"> é</w:t>
      </w:r>
      <w:r w:rsidR="00E80E67" w:rsidRPr="00972A83">
        <w:rPr>
          <w:rFonts w:ascii="Times New Roman" w:hAnsi="Times New Roman"/>
          <w:sz w:val="24"/>
          <w:szCs w:val="24"/>
        </w:rPr>
        <w:t xml:space="preserve"> funcionário da empresa</w:t>
      </w:r>
      <w:r w:rsidR="00F548D4" w:rsidRPr="00972A83">
        <w:rPr>
          <w:rFonts w:ascii="Times New Roman" w:hAnsi="Times New Roman"/>
          <w:sz w:val="24"/>
          <w:szCs w:val="24"/>
        </w:rPr>
        <w:t xml:space="preserve"> </w:t>
      </w:r>
      <w:r w:rsidR="00972A83">
        <w:rPr>
          <w:rFonts w:ascii="Times New Roman" w:hAnsi="Times New Roman"/>
          <w:sz w:val="24"/>
          <w:szCs w:val="24"/>
        </w:rPr>
        <w:t xml:space="preserve">     </w:t>
      </w:r>
      <w:r w:rsidR="00F548D4" w:rsidRPr="00972A83">
        <w:rPr>
          <w:rFonts w:ascii="Times New Roman" w:hAnsi="Times New Roman"/>
          <w:sz w:val="24"/>
          <w:szCs w:val="24"/>
          <w:u w:val="single"/>
        </w:rPr>
        <w:t>(escrever a razão social)</w:t>
      </w:r>
      <w:r w:rsidR="00163BEA" w:rsidRPr="00972A83">
        <w:rPr>
          <w:rFonts w:ascii="Times New Roman" w:hAnsi="Times New Roman"/>
          <w:sz w:val="24"/>
          <w:szCs w:val="24"/>
        </w:rPr>
        <w:t xml:space="preserve"> CNPJ _____________, </w:t>
      </w:r>
      <w:r w:rsidR="00F548D4" w:rsidRPr="00972A83">
        <w:rPr>
          <w:rFonts w:ascii="Times New Roman" w:hAnsi="Times New Roman"/>
          <w:sz w:val="24"/>
          <w:szCs w:val="24"/>
        </w:rPr>
        <w:t xml:space="preserve"> </w:t>
      </w:r>
      <w:r w:rsidR="00E80E67" w:rsidRPr="00972A83">
        <w:rPr>
          <w:rFonts w:ascii="Times New Roman" w:hAnsi="Times New Roman"/>
          <w:sz w:val="24"/>
          <w:szCs w:val="24"/>
        </w:rPr>
        <w:t xml:space="preserve"> desde _______________</w:t>
      </w:r>
      <w:r w:rsidR="00451AF0" w:rsidRPr="00972A83">
        <w:rPr>
          <w:rFonts w:ascii="Times New Roman" w:hAnsi="Times New Roman"/>
          <w:sz w:val="24"/>
          <w:szCs w:val="24"/>
        </w:rPr>
        <w:t xml:space="preserve"> até a presente data</w:t>
      </w:r>
      <w:r w:rsidR="00E80E67" w:rsidRPr="00972A83">
        <w:rPr>
          <w:rFonts w:ascii="Times New Roman" w:hAnsi="Times New Roman"/>
          <w:sz w:val="24"/>
          <w:szCs w:val="24"/>
        </w:rPr>
        <w:t xml:space="preserve">, exercendo atualmente </w:t>
      </w:r>
      <w:r w:rsidR="001447BD" w:rsidRPr="00972A83">
        <w:rPr>
          <w:rFonts w:ascii="Times New Roman" w:hAnsi="Times New Roman"/>
          <w:sz w:val="24"/>
          <w:szCs w:val="24"/>
        </w:rPr>
        <w:t>o cargo</w:t>
      </w:r>
      <w:r w:rsidR="00E80E67" w:rsidRPr="00972A83">
        <w:rPr>
          <w:rFonts w:ascii="Times New Roman" w:hAnsi="Times New Roman"/>
          <w:sz w:val="24"/>
          <w:szCs w:val="24"/>
        </w:rPr>
        <w:t xml:space="preserve"> de __________________, e desempenhando as seguintes atividades</w:t>
      </w:r>
      <w:r w:rsidRPr="00972A83">
        <w:rPr>
          <w:rFonts w:ascii="Times New Roman" w:hAnsi="Times New Roman"/>
          <w:sz w:val="24"/>
          <w:szCs w:val="24"/>
        </w:rPr>
        <w:t>:</w:t>
      </w:r>
    </w:p>
    <w:p w14:paraId="3D120710" w14:textId="77777777" w:rsidR="00E80E67" w:rsidRPr="00972A83" w:rsidRDefault="00773D4F" w:rsidP="00972A83">
      <w:pPr>
        <w:pStyle w:val="PargrafodaLista"/>
        <w:numPr>
          <w:ilvl w:val="0"/>
          <w:numId w:val="1"/>
        </w:numPr>
        <w:spacing w:line="360" w:lineRule="auto"/>
        <w:ind w:left="60" w:firstLine="0"/>
        <w:rPr>
          <w:rFonts w:ascii="Times New Roman" w:hAnsi="Times New Roman"/>
          <w:sz w:val="24"/>
          <w:szCs w:val="24"/>
        </w:rPr>
      </w:pPr>
      <w:r w:rsidRPr="00972A83">
        <w:rPr>
          <w:rFonts w:ascii="Times New Roman" w:hAnsi="Times New Roman"/>
          <w:sz w:val="24"/>
          <w:szCs w:val="24"/>
        </w:rPr>
        <w:t>...............;</w:t>
      </w:r>
    </w:p>
    <w:p w14:paraId="77A5BF69" w14:textId="77777777" w:rsidR="00773D4F" w:rsidRPr="00972A83" w:rsidRDefault="00773D4F" w:rsidP="00972A83">
      <w:pPr>
        <w:pStyle w:val="PargrafodaLista"/>
        <w:numPr>
          <w:ilvl w:val="0"/>
          <w:numId w:val="1"/>
        </w:numPr>
        <w:spacing w:line="360" w:lineRule="auto"/>
        <w:ind w:left="60" w:firstLine="0"/>
        <w:rPr>
          <w:rFonts w:ascii="Times New Roman" w:hAnsi="Times New Roman"/>
          <w:sz w:val="24"/>
          <w:szCs w:val="24"/>
        </w:rPr>
      </w:pPr>
      <w:r w:rsidRPr="00972A83">
        <w:rPr>
          <w:rFonts w:ascii="Times New Roman" w:hAnsi="Times New Roman"/>
          <w:sz w:val="24"/>
          <w:szCs w:val="24"/>
        </w:rPr>
        <w:t>..............;</w:t>
      </w:r>
    </w:p>
    <w:p w14:paraId="2CAD0DBD" w14:textId="0A040E51" w:rsidR="00E80E67" w:rsidRPr="00972A83" w:rsidRDefault="00E80E67" w:rsidP="00972A83">
      <w:pPr>
        <w:pStyle w:val="PargrafodaLista"/>
        <w:numPr>
          <w:ilvl w:val="0"/>
          <w:numId w:val="1"/>
        </w:numPr>
        <w:spacing w:line="360" w:lineRule="auto"/>
        <w:ind w:left="60" w:firstLine="0"/>
        <w:rPr>
          <w:rFonts w:ascii="Times New Roman" w:hAnsi="Times New Roman"/>
          <w:sz w:val="24"/>
          <w:szCs w:val="24"/>
        </w:rPr>
      </w:pPr>
      <w:r w:rsidRPr="00972A83">
        <w:rPr>
          <w:rFonts w:ascii="Times New Roman" w:hAnsi="Times New Roman"/>
          <w:sz w:val="24"/>
          <w:szCs w:val="24"/>
        </w:rPr>
        <w:t>............</w:t>
      </w:r>
      <w:r w:rsidR="00972A83">
        <w:rPr>
          <w:rFonts w:ascii="Times New Roman" w:hAnsi="Times New Roman"/>
          <w:sz w:val="24"/>
          <w:szCs w:val="24"/>
        </w:rPr>
        <w:t>..</w:t>
      </w:r>
      <w:r w:rsidRPr="00972A83">
        <w:rPr>
          <w:rFonts w:ascii="Times New Roman" w:hAnsi="Times New Roman"/>
          <w:sz w:val="24"/>
          <w:szCs w:val="24"/>
        </w:rPr>
        <w:t>;</w:t>
      </w:r>
    </w:p>
    <w:p w14:paraId="05F4E966" w14:textId="77777777" w:rsidR="00E80E67" w:rsidRPr="00972A83" w:rsidRDefault="00E80E67" w:rsidP="00972A8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FAAAA73" w14:textId="1C45872E" w:rsidR="00E80E67" w:rsidRPr="00972A83" w:rsidRDefault="00BA05D0" w:rsidP="00972A83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972A83">
        <w:rPr>
          <w:rFonts w:ascii="Times New Roman" w:hAnsi="Times New Roman"/>
          <w:sz w:val="24"/>
          <w:szCs w:val="24"/>
        </w:rPr>
        <w:t>São Carlos</w:t>
      </w:r>
      <w:r w:rsidR="00E80E67" w:rsidRPr="00972A83">
        <w:rPr>
          <w:rFonts w:ascii="Times New Roman" w:hAnsi="Times New Roman"/>
          <w:sz w:val="24"/>
          <w:szCs w:val="24"/>
        </w:rPr>
        <w:t>, ____</w:t>
      </w:r>
      <w:r w:rsidR="00D17E90" w:rsidRPr="00972A83">
        <w:rPr>
          <w:rFonts w:ascii="Times New Roman" w:hAnsi="Times New Roman"/>
          <w:sz w:val="24"/>
          <w:szCs w:val="24"/>
        </w:rPr>
        <w:t xml:space="preserve"> de </w:t>
      </w:r>
      <w:r w:rsidR="00E80E67" w:rsidRPr="00972A83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="00E80E67" w:rsidRPr="00972A83">
        <w:rPr>
          <w:rFonts w:ascii="Times New Roman" w:hAnsi="Times New Roman"/>
          <w:sz w:val="24"/>
          <w:szCs w:val="24"/>
        </w:rPr>
        <w:t>de</w:t>
      </w:r>
      <w:proofErr w:type="spellEnd"/>
      <w:r w:rsidR="00E80E67" w:rsidRPr="00972A83">
        <w:rPr>
          <w:rFonts w:ascii="Times New Roman" w:hAnsi="Times New Roman"/>
          <w:sz w:val="24"/>
          <w:szCs w:val="24"/>
        </w:rPr>
        <w:t xml:space="preserve"> 20</w:t>
      </w:r>
      <w:r w:rsidRPr="00972A83">
        <w:rPr>
          <w:rFonts w:ascii="Times New Roman" w:hAnsi="Times New Roman"/>
          <w:sz w:val="24"/>
          <w:szCs w:val="24"/>
        </w:rPr>
        <w:t>___</w:t>
      </w:r>
      <w:r w:rsidR="00E80E67" w:rsidRPr="00972A83">
        <w:rPr>
          <w:rFonts w:ascii="Times New Roman" w:hAnsi="Times New Roman"/>
          <w:sz w:val="24"/>
          <w:szCs w:val="24"/>
        </w:rPr>
        <w:t>.</w:t>
      </w:r>
    </w:p>
    <w:p w14:paraId="7159C0B0" w14:textId="77777777" w:rsidR="00E80E67" w:rsidRPr="00972A83" w:rsidRDefault="00E80E67" w:rsidP="00972A83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1B4201A6" w14:textId="77777777" w:rsidR="00E80E67" w:rsidRPr="00972A83" w:rsidRDefault="00E80E67" w:rsidP="00972A83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4E45EB63" w14:textId="77777777" w:rsidR="00E80E67" w:rsidRPr="00972A83" w:rsidRDefault="00E80E67" w:rsidP="00972A83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6B6403A3" w14:textId="77777777" w:rsidR="00E80E67" w:rsidRPr="00972A83" w:rsidRDefault="00E80E67" w:rsidP="00972A83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76EC79C6" w14:textId="77777777" w:rsidR="00E80E67" w:rsidRPr="00972A83" w:rsidRDefault="00E80E67" w:rsidP="00972A83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6908A0FB" w14:textId="77777777" w:rsidR="004E57D9" w:rsidRPr="00972A83" w:rsidRDefault="004E57D9" w:rsidP="00972A83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B14A75C" w14:textId="77777777" w:rsidR="004E57D9" w:rsidRPr="00972A83" w:rsidRDefault="004E57D9" w:rsidP="00972A83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972A83">
        <w:rPr>
          <w:rFonts w:ascii="Times New Roman" w:hAnsi="Times New Roman"/>
          <w:sz w:val="24"/>
          <w:szCs w:val="24"/>
        </w:rPr>
        <w:t>__________________</w:t>
      </w:r>
      <w:r w:rsidR="00601CDC" w:rsidRPr="00972A83">
        <w:rPr>
          <w:rFonts w:ascii="Times New Roman" w:hAnsi="Times New Roman"/>
          <w:sz w:val="24"/>
          <w:szCs w:val="24"/>
        </w:rPr>
        <w:t>_________________________</w:t>
      </w:r>
    </w:p>
    <w:p w14:paraId="326536A9" w14:textId="326A391B" w:rsidR="00E90F1E" w:rsidRDefault="00601CDC" w:rsidP="00972A83">
      <w:pPr>
        <w:spacing w:line="360" w:lineRule="auto"/>
        <w:ind w:left="1773" w:firstLine="0"/>
        <w:jc w:val="center"/>
        <w:rPr>
          <w:rFonts w:ascii="Times New Roman" w:hAnsi="Times New Roman"/>
          <w:sz w:val="24"/>
          <w:szCs w:val="24"/>
        </w:rPr>
      </w:pPr>
      <w:r w:rsidRPr="00972A83">
        <w:rPr>
          <w:rFonts w:ascii="Times New Roman" w:hAnsi="Times New Roman"/>
          <w:sz w:val="24"/>
          <w:szCs w:val="24"/>
        </w:rPr>
        <w:t xml:space="preserve">    </w:t>
      </w:r>
      <w:r w:rsidRPr="00972A83">
        <w:rPr>
          <w:rFonts w:ascii="Times New Roman" w:hAnsi="Times New Roman"/>
          <w:sz w:val="24"/>
          <w:szCs w:val="24"/>
        </w:rPr>
        <w:tab/>
      </w:r>
      <w:r w:rsidRPr="00972A83">
        <w:rPr>
          <w:rFonts w:ascii="Times New Roman" w:hAnsi="Times New Roman"/>
          <w:sz w:val="24"/>
          <w:szCs w:val="24"/>
        </w:rPr>
        <w:tab/>
      </w:r>
      <w:r w:rsidRPr="00972A83">
        <w:rPr>
          <w:rFonts w:ascii="Times New Roman" w:hAnsi="Times New Roman"/>
          <w:sz w:val="24"/>
          <w:szCs w:val="24"/>
        </w:rPr>
        <w:tab/>
      </w:r>
      <w:r w:rsidR="007114DE" w:rsidRPr="00972A83">
        <w:rPr>
          <w:rFonts w:ascii="Times New Roman" w:hAnsi="Times New Roman"/>
          <w:sz w:val="24"/>
          <w:szCs w:val="24"/>
        </w:rPr>
        <w:t>Nome</w:t>
      </w:r>
      <w:r w:rsidR="00163BEA" w:rsidRPr="00972A83">
        <w:rPr>
          <w:rFonts w:ascii="Times New Roman" w:hAnsi="Times New Roman"/>
          <w:sz w:val="24"/>
          <w:szCs w:val="24"/>
        </w:rPr>
        <w:t>: [inserir o nome completo]</w:t>
      </w:r>
      <w:r w:rsidR="00163BEA" w:rsidRPr="00972A83">
        <w:rPr>
          <w:rFonts w:ascii="Times New Roman" w:hAnsi="Times New Roman"/>
          <w:sz w:val="24"/>
          <w:szCs w:val="24"/>
        </w:rPr>
        <w:br/>
        <w:t xml:space="preserve">                   </w:t>
      </w:r>
      <w:r w:rsidR="00E90F1E" w:rsidRPr="00972A83">
        <w:rPr>
          <w:rFonts w:ascii="Times New Roman" w:hAnsi="Times New Roman"/>
          <w:sz w:val="24"/>
          <w:szCs w:val="24"/>
        </w:rPr>
        <w:t>Cargo</w:t>
      </w:r>
      <w:r w:rsidR="00163BEA" w:rsidRPr="00972A83">
        <w:rPr>
          <w:rFonts w:ascii="Times New Roman" w:hAnsi="Times New Roman"/>
          <w:sz w:val="24"/>
          <w:szCs w:val="24"/>
        </w:rPr>
        <w:t>: [inserir o cargo]</w:t>
      </w:r>
    </w:p>
    <w:p w14:paraId="72BD11B9" w14:textId="06C4799A" w:rsidR="00972A83" w:rsidRPr="00972A83" w:rsidRDefault="00972A83" w:rsidP="00972A83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4598B6D9" w14:textId="53B24865" w:rsidR="00163BEA" w:rsidRPr="00972A83" w:rsidRDefault="00163BEA" w:rsidP="00972A83">
      <w:pPr>
        <w:spacing w:line="360" w:lineRule="auto"/>
        <w:ind w:left="2130" w:firstLine="702"/>
        <w:jc w:val="center"/>
        <w:rPr>
          <w:rFonts w:ascii="Times New Roman" w:hAnsi="Times New Roman"/>
          <w:sz w:val="24"/>
          <w:szCs w:val="24"/>
        </w:rPr>
      </w:pPr>
    </w:p>
    <w:sectPr w:rsidR="00163BEA" w:rsidRPr="00972A83" w:rsidSect="00F15B14">
      <w:headerReference w:type="default" r:id="rId7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B4EE" w14:textId="77777777" w:rsidR="00F15B14" w:rsidRDefault="00F15B14" w:rsidP="004E57D9">
      <w:r>
        <w:separator/>
      </w:r>
    </w:p>
  </w:endnote>
  <w:endnote w:type="continuationSeparator" w:id="0">
    <w:p w14:paraId="64FFAAE3" w14:textId="77777777" w:rsidR="00F15B14" w:rsidRDefault="00F15B14" w:rsidP="004E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FD225" w14:textId="77777777" w:rsidR="00F15B14" w:rsidRDefault="00F15B14" w:rsidP="004E57D9">
      <w:r>
        <w:separator/>
      </w:r>
    </w:p>
  </w:footnote>
  <w:footnote w:type="continuationSeparator" w:id="0">
    <w:p w14:paraId="0058E535" w14:textId="77777777" w:rsidR="00F15B14" w:rsidRDefault="00F15B14" w:rsidP="004E5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2D23B" w14:textId="77777777" w:rsidR="004E57D9" w:rsidRPr="00972A83" w:rsidRDefault="004E57D9" w:rsidP="004E57D9">
    <w:pPr>
      <w:pStyle w:val="Cabealho"/>
      <w:jc w:val="center"/>
      <w:rPr>
        <w:rFonts w:ascii="Times New Roman" w:hAnsi="Times New Roman"/>
        <w:b/>
        <w:sz w:val="32"/>
        <w:szCs w:val="32"/>
      </w:rPr>
    </w:pPr>
    <w:r w:rsidRPr="00972A83">
      <w:rPr>
        <w:rFonts w:ascii="Times New Roman" w:hAnsi="Times New Roman"/>
        <w:b/>
        <w:sz w:val="32"/>
        <w:szCs w:val="32"/>
      </w:rPr>
      <w:t>TIMBRE DA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B1421"/>
    <w:multiLevelType w:val="hybridMultilevel"/>
    <w:tmpl w:val="DC9AAEC2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7661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247"/>
    <w:rsid w:val="00011247"/>
    <w:rsid w:val="00022987"/>
    <w:rsid w:val="00106C56"/>
    <w:rsid w:val="001447BD"/>
    <w:rsid w:val="00163BEA"/>
    <w:rsid w:val="00180C30"/>
    <w:rsid w:val="00342DBC"/>
    <w:rsid w:val="00451AF0"/>
    <w:rsid w:val="004B56CA"/>
    <w:rsid w:val="004D2F98"/>
    <w:rsid w:val="004E57D9"/>
    <w:rsid w:val="005C174E"/>
    <w:rsid w:val="00601CDC"/>
    <w:rsid w:val="007114DE"/>
    <w:rsid w:val="00751551"/>
    <w:rsid w:val="00773D4F"/>
    <w:rsid w:val="0087613B"/>
    <w:rsid w:val="008914BA"/>
    <w:rsid w:val="00972A83"/>
    <w:rsid w:val="00A1685F"/>
    <w:rsid w:val="00BA05D0"/>
    <w:rsid w:val="00BD62AB"/>
    <w:rsid w:val="00CC156F"/>
    <w:rsid w:val="00D17E90"/>
    <w:rsid w:val="00E80E67"/>
    <w:rsid w:val="00E90F1E"/>
    <w:rsid w:val="00ED7B45"/>
    <w:rsid w:val="00EE4EFF"/>
    <w:rsid w:val="00F11C51"/>
    <w:rsid w:val="00F15B14"/>
    <w:rsid w:val="00F5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5B6F"/>
  <w15:docId w15:val="{1FE084E0-268C-48E4-887E-3797668F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6F"/>
    <w:pPr>
      <w:ind w:left="357" w:hanging="357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6C5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E57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E57D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E57D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E57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ATA\SE&#199;&#195;O%20DE%20EST&#193;GIOS\DOCUMENTOS%20OBRIGAT&#211;RIOS\MODELOS%20DE%20DOCUMENTOS\Modelos%202017\Modelo_Declara&#231;&#227;o%20de%20Atividades%20Profissionai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Modelo_Declaração de Atividades Profissionais</Template>
  <TotalTime>7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Reges Luiz Michelin</dc:creator>
  <cp:keywords/>
  <cp:lastModifiedBy>Fernanda Scabio Gonçalves</cp:lastModifiedBy>
  <cp:revision>7</cp:revision>
  <cp:lastPrinted>2011-08-23T23:39:00Z</cp:lastPrinted>
  <dcterms:created xsi:type="dcterms:W3CDTF">2018-03-09T21:31:00Z</dcterms:created>
  <dcterms:modified xsi:type="dcterms:W3CDTF">2024-02-15T01:57:00Z</dcterms:modified>
</cp:coreProperties>
</file>