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81E6" w14:textId="77777777" w:rsidR="007114DE" w:rsidRDefault="007114DE" w:rsidP="007114D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A92276D" w14:textId="77777777" w:rsidR="007114DE" w:rsidRDefault="007114DE" w:rsidP="007114D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3FF5664" w14:textId="77777777" w:rsidR="007114DE" w:rsidRPr="00031169" w:rsidRDefault="00031169" w:rsidP="007114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169">
        <w:rPr>
          <w:rFonts w:ascii="Times New Roman" w:hAnsi="Times New Roman"/>
          <w:b/>
          <w:sz w:val="24"/>
          <w:szCs w:val="24"/>
        </w:rPr>
        <w:t>AVISO DE RESCISÃO DE TERMO DE COMPROMISSO DE ESTÁGIO</w:t>
      </w:r>
    </w:p>
    <w:p w14:paraId="35A21358" w14:textId="77777777" w:rsidR="007114DE" w:rsidRDefault="007114DE" w:rsidP="007114D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CCE8B8" w14:textId="77777777" w:rsidR="007114DE" w:rsidRDefault="007114DE" w:rsidP="00106C56">
      <w:pPr>
        <w:spacing w:line="360" w:lineRule="auto"/>
        <w:ind w:left="0" w:firstLine="1418"/>
        <w:rPr>
          <w:rFonts w:ascii="Times New Roman" w:hAnsi="Times New Roman"/>
          <w:sz w:val="24"/>
          <w:szCs w:val="24"/>
        </w:rPr>
      </w:pPr>
    </w:p>
    <w:p w14:paraId="410894D7" w14:textId="537A901C" w:rsidR="00106C56" w:rsidRDefault="00F80AF6" w:rsidP="00106C56">
      <w:pPr>
        <w:spacing w:line="360" w:lineRule="auto"/>
        <w:ind w:left="0"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Comunicamos</w:t>
      </w:r>
      <w:r w:rsidR="00031169">
        <w:rPr>
          <w:rFonts w:ascii="Times New Roman" w:hAnsi="Times New Roman"/>
          <w:sz w:val="24"/>
          <w:szCs w:val="24"/>
        </w:rPr>
        <w:t xml:space="preserve"> o desligamento do(a) estagiário(a) _______________________________</w:t>
      </w:r>
      <w:r w:rsidR="00EE278F">
        <w:rPr>
          <w:rFonts w:ascii="Times New Roman" w:hAnsi="Times New Roman"/>
          <w:sz w:val="24"/>
          <w:szCs w:val="24"/>
        </w:rPr>
        <w:t>_____</w:t>
      </w:r>
      <w:r w:rsidR="00031169">
        <w:rPr>
          <w:rFonts w:ascii="Times New Roman" w:hAnsi="Times New Roman"/>
          <w:sz w:val="24"/>
          <w:szCs w:val="24"/>
        </w:rPr>
        <w:t>_______</w:t>
      </w:r>
      <w:r w:rsidR="00EE278F">
        <w:rPr>
          <w:rFonts w:ascii="Times New Roman" w:hAnsi="Times New Roman"/>
          <w:sz w:val="24"/>
          <w:szCs w:val="24"/>
        </w:rPr>
        <w:t xml:space="preserve">, </w:t>
      </w:r>
      <w:r w:rsidR="00031169">
        <w:rPr>
          <w:rFonts w:ascii="Times New Roman" w:hAnsi="Times New Roman"/>
          <w:sz w:val="24"/>
          <w:szCs w:val="24"/>
        </w:rPr>
        <w:t xml:space="preserve">RG:_______________________, CPF:______________________, bem como a rescisão do </w:t>
      </w:r>
      <w:r w:rsidR="00EE278F">
        <w:rPr>
          <w:rFonts w:ascii="Times New Roman" w:hAnsi="Times New Roman"/>
          <w:sz w:val="24"/>
          <w:szCs w:val="24"/>
        </w:rPr>
        <w:t>TERMO DE COMPROMISSO DE ESTÁGIO</w:t>
      </w:r>
      <w:r w:rsidR="00031169">
        <w:rPr>
          <w:rFonts w:ascii="Times New Roman" w:hAnsi="Times New Roman"/>
          <w:sz w:val="24"/>
          <w:szCs w:val="24"/>
        </w:rPr>
        <w:t>, a partir de _</w:t>
      </w:r>
      <w:r w:rsidR="00EE278F">
        <w:rPr>
          <w:rFonts w:ascii="Times New Roman" w:hAnsi="Times New Roman"/>
          <w:sz w:val="24"/>
          <w:szCs w:val="24"/>
        </w:rPr>
        <w:t>__</w:t>
      </w:r>
      <w:r w:rsidR="00031169">
        <w:rPr>
          <w:rFonts w:ascii="Times New Roman" w:hAnsi="Times New Roman"/>
          <w:sz w:val="24"/>
          <w:szCs w:val="24"/>
        </w:rPr>
        <w:t>__/____/_____.</w:t>
      </w:r>
    </w:p>
    <w:p w14:paraId="0142C637" w14:textId="77777777" w:rsidR="00E80E67" w:rsidRDefault="00E80E67" w:rsidP="00E80E6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9BAD1BE" w14:textId="36CAC77A" w:rsidR="00E80E67" w:rsidRDefault="00BA05D0" w:rsidP="00E80E6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São Carlos</w:t>
      </w:r>
      <w:r w:rsidR="00E80E67">
        <w:rPr>
          <w:rFonts w:ascii="Times New Roman" w:hAnsi="Times New Roman"/>
          <w:sz w:val="24"/>
          <w:szCs w:val="24"/>
        </w:rPr>
        <w:t>, ___</w:t>
      </w:r>
      <w:r w:rsidR="00EE278F">
        <w:rPr>
          <w:rFonts w:ascii="Times New Roman" w:hAnsi="Times New Roman"/>
          <w:sz w:val="24"/>
          <w:szCs w:val="24"/>
        </w:rPr>
        <w:t xml:space="preserve"> de  </w:t>
      </w:r>
      <w:r w:rsidR="00E80E67">
        <w:rPr>
          <w:rFonts w:ascii="Times New Roman" w:hAnsi="Times New Roman"/>
          <w:sz w:val="24"/>
          <w:szCs w:val="24"/>
        </w:rPr>
        <w:t xml:space="preserve">_________________ de </w:t>
      </w:r>
      <w:r w:rsidR="00F80AF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="00E80E67">
        <w:rPr>
          <w:rFonts w:ascii="Times New Roman" w:hAnsi="Times New Roman"/>
          <w:sz w:val="24"/>
          <w:szCs w:val="24"/>
        </w:rPr>
        <w:t>.</w:t>
      </w:r>
    </w:p>
    <w:p w14:paraId="0F0D54D9" w14:textId="77777777" w:rsidR="00E80E67" w:rsidRDefault="00E80E67" w:rsidP="00E80E6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D7CBA5D" w14:textId="77777777" w:rsidR="00E80E67" w:rsidRDefault="00E80E67" w:rsidP="00E80E6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50637BD" w14:textId="77777777" w:rsidR="00E80E67" w:rsidRDefault="00E80E67" w:rsidP="00E80E6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A94F8BE" w14:textId="77777777" w:rsidR="00E80E67" w:rsidRDefault="00E80E67" w:rsidP="00E80E6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0177BE0" w14:textId="77777777" w:rsidR="00E80E67" w:rsidRDefault="00E80E67" w:rsidP="00E80E6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3FF7F49A" w14:textId="77777777" w:rsidR="004E57D9" w:rsidRDefault="004E57D9" w:rsidP="004E57D9">
      <w:pPr>
        <w:jc w:val="right"/>
        <w:rPr>
          <w:rFonts w:ascii="Times New Roman" w:hAnsi="Times New Roman"/>
          <w:sz w:val="24"/>
          <w:szCs w:val="24"/>
        </w:rPr>
      </w:pPr>
    </w:p>
    <w:p w14:paraId="266F8293" w14:textId="77777777" w:rsidR="004E57D9" w:rsidRDefault="004E57D9" w:rsidP="00EE27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EE278F">
        <w:rPr>
          <w:rFonts w:ascii="Times New Roman" w:hAnsi="Times New Roman"/>
          <w:sz w:val="24"/>
          <w:szCs w:val="24"/>
        </w:rPr>
        <w:t xml:space="preserve">_____________________     </w:t>
      </w:r>
      <w:r w:rsidR="00C62F9F">
        <w:rPr>
          <w:rFonts w:ascii="Times New Roman" w:hAnsi="Times New Roman"/>
          <w:sz w:val="24"/>
          <w:szCs w:val="24"/>
        </w:rPr>
        <w:t xml:space="preserve">      </w:t>
      </w:r>
      <w:r w:rsidR="00EE278F">
        <w:rPr>
          <w:rFonts w:ascii="Times New Roman" w:hAnsi="Times New Roman"/>
          <w:sz w:val="24"/>
          <w:szCs w:val="24"/>
        </w:rPr>
        <w:t>_______________________________</w:t>
      </w:r>
    </w:p>
    <w:p w14:paraId="1EF117F2" w14:textId="77777777" w:rsidR="00E90F1E" w:rsidRPr="00F80AF6" w:rsidRDefault="00EE278F" w:rsidP="00EE278F">
      <w:pPr>
        <w:rPr>
          <w:rFonts w:ascii="Times New Roman" w:hAnsi="Times New Roman"/>
          <w:sz w:val="24"/>
          <w:szCs w:val="24"/>
        </w:rPr>
      </w:pPr>
      <w:r w:rsidRPr="00F80AF6">
        <w:rPr>
          <w:rFonts w:ascii="Times New Roman" w:hAnsi="Times New Roman"/>
          <w:sz w:val="24"/>
          <w:szCs w:val="24"/>
        </w:rPr>
        <w:t xml:space="preserve">                 </w:t>
      </w:r>
      <w:r w:rsidR="007114DE" w:rsidRPr="00F80AF6">
        <w:rPr>
          <w:rFonts w:ascii="Times New Roman" w:hAnsi="Times New Roman"/>
          <w:sz w:val="24"/>
          <w:szCs w:val="24"/>
        </w:rPr>
        <w:t>Nome</w:t>
      </w:r>
      <w:r w:rsidR="00031169" w:rsidRPr="00F80AF6">
        <w:rPr>
          <w:rFonts w:ascii="Times New Roman" w:hAnsi="Times New Roman"/>
          <w:sz w:val="24"/>
          <w:szCs w:val="24"/>
        </w:rPr>
        <w:t xml:space="preserve"> (pela Concedente)</w:t>
      </w:r>
      <w:r w:rsidRPr="00F80AF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C62F9F" w:rsidRPr="00F80AF6">
        <w:rPr>
          <w:rFonts w:ascii="Times New Roman" w:hAnsi="Times New Roman"/>
          <w:sz w:val="24"/>
          <w:szCs w:val="24"/>
        </w:rPr>
        <w:t xml:space="preserve"> </w:t>
      </w:r>
      <w:r w:rsidRPr="00F80AF6">
        <w:rPr>
          <w:rFonts w:ascii="Times New Roman" w:hAnsi="Times New Roman"/>
          <w:sz w:val="24"/>
          <w:szCs w:val="24"/>
        </w:rPr>
        <w:t>Nome do Estagiário</w:t>
      </w:r>
    </w:p>
    <w:p w14:paraId="223070E3" w14:textId="77777777" w:rsidR="004E57D9" w:rsidRPr="00F80AF6" w:rsidRDefault="00EE278F" w:rsidP="00EE278F">
      <w:pPr>
        <w:rPr>
          <w:rFonts w:ascii="Times New Roman" w:hAnsi="Times New Roman"/>
          <w:sz w:val="24"/>
          <w:szCs w:val="24"/>
        </w:rPr>
      </w:pPr>
      <w:r w:rsidRPr="00F80AF6">
        <w:rPr>
          <w:rFonts w:ascii="Times New Roman" w:hAnsi="Times New Roman"/>
          <w:sz w:val="24"/>
          <w:szCs w:val="24"/>
        </w:rPr>
        <w:t xml:space="preserve">           </w:t>
      </w:r>
      <w:r w:rsidR="00031169" w:rsidRPr="00F80AF6">
        <w:rPr>
          <w:rFonts w:ascii="Times New Roman" w:hAnsi="Times New Roman"/>
          <w:sz w:val="24"/>
          <w:szCs w:val="24"/>
        </w:rPr>
        <w:t>Cargo / Nome da Concedente</w:t>
      </w:r>
      <w:r w:rsidRPr="00F80AF6">
        <w:rPr>
          <w:rFonts w:ascii="Times New Roman" w:hAnsi="Times New Roman"/>
          <w:sz w:val="24"/>
          <w:szCs w:val="24"/>
        </w:rPr>
        <w:tab/>
      </w:r>
      <w:r w:rsidRPr="00F80AF6">
        <w:rPr>
          <w:rFonts w:ascii="Times New Roman" w:hAnsi="Times New Roman"/>
          <w:sz w:val="24"/>
          <w:szCs w:val="24"/>
        </w:rPr>
        <w:tab/>
      </w:r>
      <w:r w:rsidRPr="00F80AF6">
        <w:rPr>
          <w:rFonts w:ascii="Times New Roman" w:hAnsi="Times New Roman"/>
          <w:sz w:val="24"/>
          <w:szCs w:val="24"/>
        </w:rPr>
        <w:tab/>
      </w:r>
      <w:r w:rsidRPr="00F80AF6">
        <w:rPr>
          <w:rFonts w:ascii="Times New Roman" w:hAnsi="Times New Roman"/>
          <w:sz w:val="24"/>
          <w:szCs w:val="24"/>
        </w:rPr>
        <w:tab/>
        <w:t xml:space="preserve">     </w:t>
      </w:r>
      <w:r w:rsidR="00C62F9F" w:rsidRPr="00F80AF6">
        <w:rPr>
          <w:rFonts w:ascii="Times New Roman" w:hAnsi="Times New Roman"/>
          <w:sz w:val="24"/>
          <w:szCs w:val="24"/>
        </w:rPr>
        <w:t xml:space="preserve"> </w:t>
      </w:r>
      <w:r w:rsidRPr="00F80AF6">
        <w:rPr>
          <w:rFonts w:ascii="Times New Roman" w:hAnsi="Times New Roman"/>
          <w:sz w:val="24"/>
          <w:szCs w:val="24"/>
        </w:rPr>
        <w:t>RG:</w:t>
      </w:r>
    </w:p>
    <w:sectPr w:rsidR="004E57D9" w:rsidRPr="00F80AF6" w:rsidSect="00956264">
      <w:headerReference w:type="default" r:id="rId7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BC72" w14:textId="77777777" w:rsidR="00956264" w:rsidRDefault="00956264" w:rsidP="004E57D9">
      <w:r>
        <w:separator/>
      </w:r>
    </w:p>
  </w:endnote>
  <w:endnote w:type="continuationSeparator" w:id="0">
    <w:p w14:paraId="2F089094" w14:textId="77777777" w:rsidR="00956264" w:rsidRDefault="00956264" w:rsidP="004E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539B" w14:textId="77777777" w:rsidR="00956264" w:rsidRDefault="00956264" w:rsidP="004E57D9">
      <w:r>
        <w:separator/>
      </w:r>
    </w:p>
  </w:footnote>
  <w:footnote w:type="continuationSeparator" w:id="0">
    <w:p w14:paraId="5B905818" w14:textId="77777777" w:rsidR="00956264" w:rsidRDefault="00956264" w:rsidP="004E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ED3E" w14:textId="77777777" w:rsidR="004E57D9" w:rsidRPr="00F80AF6" w:rsidRDefault="004E57D9" w:rsidP="004E57D9">
    <w:pPr>
      <w:pStyle w:val="Cabealho"/>
      <w:jc w:val="center"/>
      <w:rPr>
        <w:rFonts w:ascii="Times New Roman" w:hAnsi="Times New Roman"/>
        <w:b/>
        <w:sz w:val="32"/>
        <w:szCs w:val="32"/>
      </w:rPr>
    </w:pPr>
    <w:r w:rsidRPr="00F80AF6">
      <w:rPr>
        <w:rFonts w:ascii="Times New Roman" w:hAnsi="Times New Roman"/>
        <w:b/>
        <w:sz w:val="32"/>
        <w:szCs w:val="32"/>
      </w:rPr>
      <w:t>TIMBRE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B1421"/>
    <w:multiLevelType w:val="hybridMultilevel"/>
    <w:tmpl w:val="DC9AAE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5071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47"/>
    <w:rsid w:val="00011247"/>
    <w:rsid w:val="00022987"/>
    <w:rsid w:val="00031169"/>
    <w:rsid w:val="00106C56"/>
    <w:rsid w:val="001447BD"/>
    <w:rsid w:val="00180C30"/>
    <w:rsid w:val="00451AF0"/>
    <w:rsid w:val="004B56CA"/>
    <w:rsid w:val="004D2F98"/>
    <w:rsid w:val="004E57D9"/>
    <w:rsid w:val="005C174E"/>
    <w:rsid w:val="00601CDC"/>
    <w:rsid w:val="007114DE"/>
    <w:rsid w:val="00773D4F"/>
    <w:rsid w:val="0087613B"/>
    <w:rsid w:val="008914BA"/>
    <w:rsid w:val="008E01D0"/>
    <w:rsid w:val="00956264"/>
    <w:rsid w:val="00A1685F"/>
    <w:rsid w:val="00BA05D0"/>
    <w:rsid w:val="00C62F9F"/>
    <w:rsid w:val="00CC156F"/>
    <w:rsid w:val="00E80E67"/>
    <w:rsid w:val="00E90F1E"/>
    <w:rsid w:val="00ED7B45"/>
    <w:rsid w:val="00EE278F"/>
    <w:rsid w:val="00EE4EFF"/>
    <w:rsid w:val="00F11C51"/>
    <w:rsid w:val="00F8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ADEC"/>
  <w15:docId w15:val="{6E9B6C4E-A8F4-435A-90FF-3D732211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6F"/>
    <w:pPr>
      <w:ind w:left="357" w:hanging="357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6C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E57D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E57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TA\SE&#199;&#195;O%20DE%20EST&#193;GIOS\DOCUMENTOS%20OBRIGAT&#211;RIOS\MODELOS%20DE%20DOCUMENTOS\Modelos%202017\Modelo_Declara&#231;&#227;o%20de%20Atividades%20Profissionai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Modelo_Declaração de Atividades Profissionais</Template>
  <TotalTime>5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Reges Luiz Michelin</dc:creator>
  <cp:lastModifiedBy>Fernanda Scabio Gonçalves</cp:lastModifiedBy>
  <cp:revision>5</cp:revision>
  <cp:lastPrinted>2011-08-23T23:39:00Z</cp:lastPrinted>
  <dcterms:created xsi:type="dcterms:W3CDTF">2019-02-08T18:19:00Z</dcterms:created>
  <dcterms:modified xsi:type="dcterms:W3CDTF">2024-02-15T01:09:00Z</dcterms:modified>
</cp:coreProperties>
</file>