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70D9" w14:textId="0B253836" w:rsidR="007114DE" w:rsidRPr="007114DE" w:rsidRDefault="00EE7668" w:rsidP="007114DE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AUTO</w:t>
      </w:r>
      <w:r w:rsidR="007114DE" w:rsidRPr="007114DE">
        <w:rPr>
          <w:rFonts w:ascii="Times New Roman" w:hAnsi="Times New Roman"/>
          <w:b/>
          <w:sz w:val="28"/>
          <w:szCs w:val="24"/>
        </w:rPr>
        <w:t>DECLARAÇÃO</w:t>
      </w:r>
      <w:r w:rsidR="00C66CE6">
        <w:rPr>
          <w:rFonts w:ascii="Times New Roman" w:hAnsi="Times New Roman"/>
          <w:b/>
          <w:sz w:val="28"/>
          <w:szCs w:val="24"/>
        </w:rPr>
        <w:t xml:space="preserve"> PARA PROPRIETÁRIO</w:t>
      </w:r>
    </w:p>
    <w:p w14:paraId="534C2719" w14:textId="77777777" w:rsidR="007114DE" w:rsidRDefault="007114DE" w:rsidP="007114D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84C3FF" w14:textId="77777777" w:rsidR="007114DE" w:rsidRDefault="007114DE" w:rsidP="00106C56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</w:p>
    <w:p w14:paraId="1F5FE647" w14:textId="362343FF" w:rsidR="00106C56" w:rsidRDefault="00EE7668" w:rsidP="00EE766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portador do RG: _______, CPF ___________, declaro ser </w:t>
      </w:r>
      <w:r w:rsidRPr="007E4A18">
        <w:rPr>
          <w:rFonts w:ascii="Times New Roman" w:hAnsi="Times New Roman"/>
          <w:b/>
          <w:bCs/>
          <w:sz w:val="24"/>
          <w:szCs w:val="24"/>
        </w:rPr>
        <w:t>proprietário</w:t>
      </w:r>
      <w:r>
        <w:rPr>
          <w:rFonts w:ascii="Times New Roman" w:hAnsi="Times New Roman"/>
          <w:sz w:val="24"/>
          <w:szCs w:val="24"/>
        </w:rPr>
        <w:t xml:space="preserve"> da empresa </w:t>
      </w:r>
      <w:r w:rsidR="00F548D4" w:rsidRPr="00F548D4">
        <w:rPr>
          <w:rFonts w:ascii="Times New Roman" w:hAnsi="Times New Roman"/>
          <w:color w:val="FF0000"/>
          <w:sz w:val="24"/>
          <w:szCs w:val="24"/>
        </w:rPr>
        <w:t>(escrever a razão social)</w:t>
      </w:r>
      <w:r w:rsidR="0072158D">
        <w:rPr>
          <w:rFonts w:ascii="Times New Roman" w:hAnsi="Times New Roman"/>
          <w:color w:val="FF0000"/>
          <w:sz w:val="24"/>
          <w:szCs w:val="24"/>
        </w:rPr>
        <w:t>,</w:t>
      </w:r>
      <w:r w:rsidR="00163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3BEA" w:rsidRPr="00163BEA">
        <w:rPr>
          <w:rFonts w:ascii="Times New Roman" w:hAnsi="Times New Roman"/>
          <w:sz w:val="24"/>
          <w:szCs w:val="24"/>
        </w:rPr>
        <w:t>CNPJ</w:t>
      </w:r>
      <w:r w:rsidR="00163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3BEA" w:rsidRPr="0072158D">
        <w:rPr>
          <w:rFonts w:ascii="Times New Roman" w:hAnsi="Times New Roman"/>
          <w:sz w:val="24"/>
          <w:szCs w:val="24"/>
        </w:rPr>
        <w:t>_____________,</w:t>
      </w:r>
      <w:r w:rsidR="00F548D4" w:rsidRPr="00F548D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aberta</w:t>
      </w:r>
      <w:r w:rsidR="00FB0E78">
        <w:rPr>
          <w:rFonts w:ascii="Times New Roman" w:hAnsi="Times New Roman"/>
          <w:sz w:val="24"/>
          <w:szCs w:val="24"/>
        </w:rPr>
        <w:t xml:space="preserve"> em</w:t>
      </w:r>
      <w:proofErr w:type="gramStart"/>
      <w:r w:rsidR="00FB0E78">
        <w:rPr>
          <w:rFonts w:ascii="Times New Roman" w:hAnsi="Times New Roman"/>
          <w:sz w:val="24"/>
          <w:szCs w:val="24"/>
        </w:rPr>
        <w:t xml:space="preserve"> </w:t>
      </w:r>
      <w:r w:rsidR="00E80E6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B0E78" w:rsidRPr="00FB0E78">
        <w:rPr>
          <w:rFonts w:ascii="Times New Roman" w:hAnsi="Times New Roman"/>
          <w:color w:val="FF0000"/>
          <w:sz w:val="24"/>
          <w:szCs w:val="24"/>
        </w:rPr>
        <w:t>(escrever data de abertura)</w:t>
      </w:r>
      <w:r w:rsidR="00451AF0" w:rsidRPr="00FB0E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em atividade </w:t>
      </w:r>
      <w:r w:rsidR="00451AF0">
        <w:rPr>
          <w:rFonts w:ascii="Times New Roman" w:hAnsi="Times New Roman"/>
          <w:sz w:val="24"/>
          <w:szCs w:val="24"/>
        </w:rPr>
        <w:t>até a presente data</w:t>
      </w:r>
      <w:r>
        <w:rPr>
          <w:rFonts w:ascii="Times New Roman" w:hAnsi="Times New Roman"/>
          <w:sz w:val="24"/>
          <w:szCs w:val="24"/>
        </w:rPr>
        <w:t>.</w:t>
      </w:r>
      <w:r w:rsidR="00E80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atividades por mim</w:t>
      </w:r>
      <w:r w:rsidR="00E80E67">
        <w:rPr>
          <w:rFonts w:ascii="Times New Roman" w:hAnsi="Times New Roman"/>
          <w:sz w:val="24"/>
          <w:szCs w:val="24"/>
        </w:rPr>
        <w:t xml:space="preserve"> desempenhad</w:t>
      </w:r>
      <w:r>
        <w:rPr>
          <w:rFonts w:ascii="Times New Roman" w:hAnsi="Times New Roman"/>
          <w:sz w:val="24"/>
          <w:szCs w:val="24"/>
        </w:rPr>
        <w:t>as</w:t>
      </w:r>
      <w:r w:rsidR="00E80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são:</w:t>
      </w:r>
    </w:p>
    <w:p w14:paraId="3D120710" w14:textId="77777777" w:rsidR="00E80E67" w:rsidRDefault="00773D4F" w:rsidP="00773D4F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proofErr w:type="gramStart"/>
      <w:r w:rsidRPr="00E80E67">
        <w:rPr>
          <w:rFonts w:ascii="Times New Roman" w:hAnsi="Times New Roman"/>
          <w:sz w:val="24"/>
          <w:szCs w:val="24"/>
        </w:rPr>
        <w:t>...............</w:t>
      </w:r>
      <w:proofErr w:type="gramEnd"/>
      <w:r w:rsidRPr="00E80E67">
        <w:rPr>
          <w:rFonts w:ascii="Times New Roman" w:hAnsi="Times New Roman"/>
          <w:sz w:val="24"/>
          <w:szCs w:val="24"/>
        </w:rPr>
        <w:t>;</w:t>
      </w:r>
    </w:p>
    <w:p w14:paraId="77A5BF69" w14:textId="77777777" w:rsidR="00773D4F" w:rsidRDefault="00773D4F" w:rsidP="00773D4F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proofErr w:type="gramStart"/>
      <w:r w:rsidRPr="00E80E67">
        <w:rPr>
          <w:rFonts w:ascii="Times New Roman" w:hAnsi="Times New Roman"/>
          <w:sz w:val="24"/>
          <w:szCs w:val="24"/>
        </w:rPr>
        <w:t>..............</w:t>
      </w:r>
      <w:proofErr w:type="gramEnd"/>
      <w:r w:rsidRPr="00E80E67">
        <w:rPr>
          <w:rFonts w:ascii="Times New Roman" w:hAnsi="Times New Roman"/>
          <w:sz w:val="24"/>
          <w:szCs w:val="24"/>
        </w:rPr>
        <w:t>;</w:t>
      </w:r>
    </w:p>
    <w:p w14:paraId="2CAD0DBD" w14:textId="77777777" w:rsidR="00E80E67" w:rsidRDefault="00E80E67" w:rsidP="00773D4F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05F4E966" w14:textId="60FE54B5" w:rsidR="00E80E67" w:rsidRDefault="00E80E67" w:rsidP="00E80E6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8049B0B" w14:textId="058A1B12" w:rsidR="00EE7668" w:rsidRDefault="00EE7668" w:rsidP="00EE766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Declaro ainda estar ciente de que o processo de solicitação de equivalência de estágio será </w:t>
      </w:r>
      <w:proofErr w:type="gramStart"/>
      <w:r>
        <w:rPr>
          <w:rFonts w:ascii="Times New Roman" w:hAnsi="Times New Roman"/>
          <w:sz w:val="24"/>
          <w:szCs w:val="24"/>
        </w:rPr>
        <w:t>indeferido</w:t>
      </w:r>
      <w:proofErr w:type="gramEnd"/>
      <w:r>
        <w:rPr>
          <w:rFonts w:ascii="Times New Roman" w:hAnsi="Times New Roman"/>
          <w:sz w:val="24"/>
          <w:szCs w:val="24"/>
        </w:rPr>
        <w:t>, em caso de não veracidade das informações aqui apresentadas.</w:t>
      </w:r>
      <w:r w:rsidR="00C66CE6">
        <w:rPr>
          <w:rFonts w:ascii="Times New Roman" w:hAnsi="Times New Roman"/>
          <w:sz w:val="24"/>
          <w:szCs w:val="24"/>
        </w:rPr>
        <w:t xml:space="preserve"> </w:t>
      </w:r>
    </w:p>
    <w:p w14:paraId="7282226B" w14:textId="056F500C" w:rsidR="00EE7668" w:rsidRDefault="00EE7668" w:rsidP="00EE766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A5E8280" w14:textId="77777777" w:rsidR="00EE7668" w:rsidRDefault="00EE7668" w:rsidP="00EE766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FAAAA73" w14:textId="1C45872E" w:rsidR="00E80E67" w:rsidRDefault="00BA05D0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Carlos</w:t>
      </w:r>
      <w:r w:rsidR="00E80E67">
        <w:rPr>
          <w:rFonts w:ascii="Times New Roman" w:hAnsi="Times New Roman"/>
          <w:sz w:val="24"/>
          <w:szCs w:val="24"/>
        </w:rPr>
        <w:t>, ____</w:t>
      </w:r>
      <w:r w:rsidR="00D17E90">
        <w:rPr>
          <w:rFonts w:ascii="Times New Roman" w:hAnsi="Times New Roman"/>
          <w:sz w:val="24"/>
          <w:szCs w:val="24"/>
        </w:rPr>
        <w:t xml:space="preserve"> de </w:t>
      </w:r>
      <w:r w:rsidR="00E80E67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E80E67">
        <w:rPr>
          <w:rFonts w:ascii="Times New Roman" w:hAnsi="Times New Roman"/>
          <w:sz w:val="24"/>
          <w:szCs w:val="24"/>
        </w:rPr>
        <w:t>de</w:t>
      </w:r>
      <w:proofErr w:type="spellEnd"/>
      <w:r w:rsidR="00E80E6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="00E80E67">
        <w:rPr>
          <w:rFonts w:ascii="Times New Roman" w:hAnsi="Times New Roman"/>
          <w:sz w:val="24"/>
          <w:szCs w:val="24"/>
        </w:rPr>
        <w:t>.</w:t>
      </w:r>
    </w:p>
    <w:p w14:paraId="7159C0B0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B4201A6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45EB63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B6403A3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EC79C6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08A0FB" w14:textId="77777777" w:rsidR="004E57D9" w:rsidRDefault="004E57D9" w:rsidP="004E57D9">
      <w:pPr>
        <w:jc w:val="right"/>
        <w:rPr>
          <w:rFonts w:ascii="Times New Roman" w:hAnsi="Times New Roman"/>
          <w:sz w:val="24"/>
          <w:szCs w:val="24"/>
        </w:rPr>
      </w:pPr>
    </w:p>
    <w:p w14:paraId="0B14A75C" w14:textId="77777777" w:rsidR="004E57D9" w:rsidRDefault="004E57D9" w:rsidP="004E57D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601CDC">
        <w:rPr>
          <w:rFonts w:ascii="Times New Roman" w:hAnsi="Times New Roman"/>
          <w:sz w:val="24"/>
          <w:szCs w:val="24"/>
        </w:rPr>
        <w:t>_________________________</w:t>
      </w:r>
    </w:p>
    <w:p w14:paraId="326536A9" w14:textId="13985902" w:rsidR="00E90F1E" w:rsidRDefault="00601CDC" w:rsidP="00601CDC">
      <w:pPr>
        <w:ind w:left="177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14DE">
        <w:rPr>
          <w:rFonts w:ascii="Times New Roman" w:hAnsi="Times New Roman"/>
          <w:sz w:val="24"/>
          <w:szCs w:val="24"/>
        </w:rPr>
        <w:t>Nome</w:t>
      </w:r>
      <w:r w:rsidR="00FB0E78">
        <w:rPr>
          <w:rFonts w:ascii="Times New Roman" w:hAnsi="Times New Roman"/>
          <w:sz w:val="24"/>
          <w:szCs w:val="24"/>
        </w:rPr>
        <w:t xml:space="preserve"> do aluno proprietário</w:t>
      </w:r>
      <w:r w:rsidR="00163BEA">
        <w:rPr>
          <w:rFonts w:ascii="Times New Roman" w:hAnsi="Times New Roman"/>
          <w:sz w:val="24"/>
          <w:szCs w:val="24"/>
        </w:rPr>
        <w:t xml:space="preserve">: </w:t>
      </w:r>
      <w:r w:rsidR="00163BEA" w:rsidRPr="00163BEA">
        <w:rPr>
          <w:rFonts w:ascii="Times New Roman" w:hAnsi="Times New Roman"/>
          <w:color w:val="FF0000"/>
          <w:sz w:val="24"/>
          <w:szCs w:val="24"/>
        </w:rPr>
        <w:t>[inserir o nome completo</w:t>
      </w:r>
      <w:proofErr w:type="gramStart"/>
      <w:r w:rsidR="00163BEA" w:rsidRPr="00163BEA">
        <w:rPr>
          <w:rFonts w:ascii="Times New Roman" w:hAnsi="Times New Roman"/>
          <w:color w:val="FF0000"/>
          <w:sz w:val="24"/>
          <w:szCs w:val="24"/>
        </w:rPr>
        <w:t>]</w:t>
      </w:r>
      <w:proofErr w:type="gramEnd"/>
      <w:r w:rsidR="00163BEA">
        <w:rPr>
          <w:rFonts w:ascii="Times New Roman" w:hAnsi="Times New Roman"/>
          <w:sz w:val="24"/>
          <w:szCs w:val="24"/>
        </w:rPr>
        <w:br/>
      </w:r>
    </w:p>
    <w:p w14:paraId="4598B6D9" w14:textId="6F4D26B3" w:rsidR="00163BEA" w:rsidRDefault="00163BEA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24FCA42" w14:textId="569B5953" w:rsidR="0064644C" w:rsidRPr="001756CA" w:rsidRDefault="0064644C" w:rsidP="0064644C">
      <w:pPr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DD288CD" w14:textId="10D71058" w:rsidR="007E4A18" w:rsidRDefault="007E4A18" w:rsidP="0064644C">
      <w:pPr>
        <w:ind w:left="0" w:hanging="3"/>
        <w:jc w:val="center"/>
        <w:rPr>
          <w:rFonts w:ascii="Times New Roman" w:hAnsi="Times New Roman"/>
          <w:sz w:val="24"/>
          <w:szCs w:val="24"/>
        </w:rPr>
      </w:pPr>
    </w:p>
    <w:p w14:paraId="259ABACA" w14:textId="3BFCA16A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65C924AA" w14:textId="709080B2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2A61EED" w14:textId="69FD6A73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11828167" w14:textId="56AB1180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BCB4778" w14:textId="4081BCFB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4C3BC2B9" w14:textId="2BAA0F5F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361C7306" w14:textId="5A04809D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9C6F8EC" w14:textId="61487988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346B43BA" w14:textId="121210F0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5A207CE9" w14:textId="2B64D98D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1FB889BD" w14:textId="0588C8D1" w:rsidR="007E4A18" w:rsidRDefault="007E4A18" w:rsidP="0064644C">
      <w:pPr>
        <w:ind w:left="0" w:firstLine="0"/>
        <w:rPr>
          <w:rFonts w:ascii="Times New Roman" w:hAnsi="Times New Roman"/>
          <w:sz w:val="24"/>
          <w:szCs w:val="24"/>
        </w:rPr>
      </w:pPr>
    </w:p>
    <w:sectPr w:rsidR="007E4A18" w:rsidSect="005C174E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1F78E" w14:textId="77777777" w:rsidR="00303C8D" w:rsidRDefault="00303C8D" w:rsidP="004E57D9">
      <w:r>
        <w:separator/>
      </w:r>
    </w:p>
  </w:endnote>
  <w:endnote w:type="continuationSeparator" w:id="0">
    <w:p w14:paraId="0EBD6213" w14:textId="77777777" w:rsidR="00303C8D" w:rsidRDefault="00303C8D" w:rsidP="004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AC59" w14:textId="77777777" w:rsidR="00303C8D" w:rsidRDefault="00303C8D" w:rsidP="004E57D9">
      <w:r>
        <w:separator/>
      </w:r>
    </w:p>
  </w:footnote>
  <w:footnote w:type="continuationSeparator" w:id="0">
    <w:p w14:paraId="0A6AF943" w14:textId="77777777" w:rsidR="00303C8D" w:rsidRDefault="00303C8D" w:rsidP="004E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2F2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6D3C9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4B142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47"/>
    <w:rsid w:val="00011247"/>
    <w:rsid w:val="00022987"/>
    <w:rsid w:val="00106C56"/>
    <w:rsid w:val="001447BD"/>
    <w:rsid w:val="00163BEA"/>
    <w:rsid w:val="00180C30"/>
    <w:rsid w:val="00303C8D"/>
    <w:rsid w:val="00451AF0"/>
    <w:rsid w:val="004B56CA"/>
    <w:rsid w:val="004D2F98"/>
    <w:rsid w:val="004E57D9"/>
    <w:rsid w:val="00592CAB"/>
    <w:rsid w:val="005C174E"/>
    <w:rsid w:val="00601CDC"/>
    <w:rsid w:val="00624A89"/>
    <w:rsid w:val="0064644C"/>
    <w:rsid w:val="007114DE"/>
    <w:rsid w:val="0072158D"/>
    <w:rsid w:val="00751551"/>
    <w:rsid w:val="00773D4F"/>
    <w:rsid w:val="007E4A18"/>
    <w:rsid w:val="0087613B"/>
    <w:rsid w:val="008914BA"/>
    <w:rsid w:val="009F4CF3"/>
    <w:rsid w:val="00A1685F"/>
    <w:rsid w:val="00B62DF4"/>
    <w:rsid w:val="00B97A50"/>
    <w:rsid w:val="00BA05D0"/>
    <w:rsid w:val="00C66CE6"/>
    <w:rsid w:val="00CC156F"/>
    <w:rsid w:val="00D17E90"/>
    <w:rsid w:val="00E80E67"/>
    <w:rsid w:val="00E90F1E"/>
    <w:rsid w:val="00ED7B45"/>
    <w:rsid w:val="00EE4EFF"/>
    <w:rsid w:val="00EE7668"/>
    <w:rsid w:val="00F11C51"/>
    <w:rsid w:val="00F548D4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TA\SE&#199;&#195;O%20DE%20EST&#193;GIOS\DOCUMENTOS%20OBRIGAT&#211;RIOS\MODELOS%20DE%20DOCUMENTOS\Modelos%202017\Modelo_Declara&#231;&#227;o%20de%20Atividades%20Profiss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Modelo_Declaração de Atividades Profissionais.dotx</Template>
  <TotalTime>22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Reges Luiz Michelin</dc:creator>
  <cp:keywords/>
  <cp:lastModifiedBy>Ana Rita</cp:lastModifiedBy>
  <cp:revision>12</cp:revision>
  <cp:lastPrinted>2011-08-23T23:39:00Z</cp:lastPrinted>
  <dcterms:created xsi:type="dcterms:W3CDTF">2018-03-09T21:31:00Z</dcterms:created>
  <dcterms:modified xsi:type="dcterms:W3CDTF">2022-02-09T14:51:00Z</dcterms:modified>
</cp:coreProperties>
</file>