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C168F" w14:textId="2D0A33A8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7B6C8759" w14:textId="0D9160F0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4E28A3CC" w14:textId="7431C2C5" w:rsidR="007E4A18" w:rsidRPr="007114DE" w:rsidRDefault="007E4A18" w:rsidP="007E4A18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AUTO</w:t>
      </w:r>
      <w:r w:rsidRPr="007114DE">
        <w:rPr>
          <w:rFonts w:ascii="Times New Roman" w:hAnsi="Times New Roman"/>
          <w:b/>
          <w:sz w:val="28"/>
          <w:szCs w:val="24"/>
        </w:rPr>
        <w:t>DECLARAÇÃO</w:t>
      </w:r>
      <w:r w:rsidR="00C66CE6">
        <w:rPr>
          <w:rFonts w:ascii="Times New Roman" w:hAnsi="Times New Roman"/>
          <w:b/>
          <w:sz w:val="28"/>
          <w:szCs w:val="24"/>
        </w:rPr>
        <w:t xml:space="preserve"> PARA AUTÔNOMO</w:t>
      </w:r>
    </w:p>
    <w:p w14:paraId="08209CF5" w14:textId="77777777" w:rsidR="007E4A18" w:rsidRDefault="007E4A18" w:rsidP="007E4A1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632204B" w14:textId="77777777" w:rsidR="007E4A18" w:rsidRDefault="007E4A18" w:rsidP="007E4A18">
      <w:pPr>
        <w:spacing w:line="360" w:lineRule="auto"/>
        <w:ind w:left="0" w:firstLine="1418"/>
        <w:rPr>
          <w:rFonts w:ascii="Times New Roman" w:hAnsi="Times New Roman"/>
          <w:sz w:val="24"/>
          <w:szCs w:val="24"/>
        </w:rPr>
      </w:pPr>
    </w:p>
    <w:p w14:paraId="2C0DCD6A" w14:textId="2730CBE4" w:rsidR="007E4A18" w:rsidRDefault="007E4A18" w:rsidP="007E4A18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Eu, ____________________________, portador do RG: _______, CPF ___________, </w:t>
      </w:r>
      <w:proofErr w:type="gramStart"/>
      <w:r>
        <w:rPr>
          <w:rFonts w:ascii="Times New Roman" w:hAnsi="Times New Roman"/>
          <w:sz w:val="24"/>
          <w:szCs w:val="24"/>
        </w:rPr>
        <w:t>declaro</w:t>
      </w:r>
      <w:proofErr w:type="gramEnd"/>
      <w:r>
        <w:rPr>
          <w:rFonts w:ascii="Times New Roman" w:hAnsi="Times New Roman"/>
          <w:sz w:val="24"/>
          <w:szCs w:val="24"/>
        </w:rPr>
        <w:t xml:space="preserve"> trabalhar como </w:t>
      </w:r>
      <w:r>
        <w:rPr>
          <w:rFonts w:ascii="Times New Roman" w:hAnsi="Times New Roman"/>
          <w:b/>
          <w:bCs/>
          <w:sz w:val="24"/>
          <w:szCs w:val="24"/>
        </w:rPr>
        <w:t>profissional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autônomo</w:t>
      </w:r>
      <w:r>
        <w:rPr>
          <w:rFonts w:ascii="Times New Roman" w:hAnsi="Times New Roman"/>
          <w:sz w:val="24"/>
          <w:szCs w:val="24"/>
        </w:rPr>
        <w:t xml:space="preserve"> prestando serviços na área ______________, desde _______ até a presente data. As atividades por mim desempenhadas são:</w:t>
      </w:r>
    </w:p>
    <w:p w14:paraId="288E3220" w14:textId="77777777" w:rsidR="007E4A18" w:rsidRDefault="007E4A18" w:rsidP="007E4A18">
      <w:pPr>
        <w:pStyle w:val="PargrafodaLista"/>
        <w:numPr>
          <w:ilvl w:val="0"/>
          <w:numId w:val="3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E80E67">
        <w:rPr>
          <w:rFonts w:ascii="Times New Roman" w:hAnsi="Times New Roman"/>
          <w:sz w:val="24"/>
          <w:szCs w:val="24"/>
        </w:rPr>
        <w:t>...............</w:t>
      </w:r>
      <w:proofErr w:type="gramEnd"/>
      <w:r w:rsidRPr="00E80E67">
        <w:rPr>
          <w:rFonts w:ascii="Times New Roman" w:hAnsi="Times New Roman"/>
          <w:sz w:val="24"/>
          <w:szCs w:val="24"/>
        </w:rPr>
        <w:t>;</w:t>
      </w:r>
    </w:p>
    <w:p w14:paraId="7225CE90" w14:textId="77777777" w:rsidR="007E4A18" w:rsidRDefault="007E4A18" w:rsidP="007E4A18">
      <w:pPr>
        <w:pStyle w:val="PargrafodaLista"/>
        <w:numPr>
          <w:ilvl w:val="0"/>
          <w:numId w:val="3"/>
        </w:numPr>
        <w:spacing w:line="360" w:lineRule="auto"/>
        <w:ind w:left="60" w:firstLine="0"/>
        <w:rPr>
          <w:rFonts w:ascii="Times New Roman" w:hAnsi="Times New Roman"/>
          <w:sz w:val="24"/>
          <w:szCs w:val="24"/>
        </w:rPr>
      </w:pPr>
      <w:proofErr w:type="gramStart"/>
      <w:r w:rsidRPr="00E80E67">
        <w:rPr>
          <w:rFonts w:ascii="Times New Roman" w:hAnsi="Times New Roman"/>
          <w:sz w:val="24"/>
          <w:szCs w:val="24"/>
        </w:rPr>
        <w:t>..............</w:t>
      </w:r>
      <w:proofErr w:type="gramEnd"/>
      <w:r w:rsidRPr="00E80E67">
        <w:rPr>
          <w:rFonts w:ascii="Times New Roman" w:hAnsi="Times New Roman"/>
          <w:sz w:val="24"/>
          <w:szCs w:val="24"/>
        </w:rPr>
        <w:t>;</w:t>
      </w:r>
    </w:p>
    <w:p w14:paraId="2F725B75" w14:textId="77777777" w:rsidR="007E4A18" w:rsidRDefault="007E4A18" w:rsidP="007E4A18">
      <w:pPr>
        <w:pStyle w:val="PargrafodaLista"/>
        <w:numPr>
          <w:ilvl w:val="0"/>
          <w:numId w:val="3"/>
        </w:numPr>
        <w:spacing w:line="360" w:lineRule="auto"/>
        <w:ind w:left="6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............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14:paraId="512B55C5" w14:textId="77777777" w:rsidR="007E4A18" w:rsidRDefault="007E4A18" w:rsidP="007E4A1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6863E3D" w14:textId="77777777" w:rsidR="007E4A18" w:rsidRDefault="007E4A18" w:rsidP="007E4A18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Declaro ainda estar ciente de que o processo de solicitação de equivalência de estágio será indeferido, em caso de não veracidade das informações aqui apresentadas.</w:t>
      </w:r>
    </w:p>
    <w:p w14:paraId="670E4B34" w14:textId="77777777" w:rsidR="007E4A18" w:rsidRDefault="007E4A18" w:rsidP="007E4A18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2A67E7B4" w14:textId="40001564" w:rsidR="007E4A18" w:rsidRDefault="007E4A18" w:rsidP="007E4A18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5E4163C2" w14:textId="77777777" w:rsidR="00624A89" w:rsidRDefault="00624A89" w:rsidP="007E4A18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F30A7C0" w14:textId="77777777" w:rsidR="007E4A18" w:rsidRDefault="007E4A18" w:rsidP="007E4A1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São Carlos, ____ de ___________________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20___.</w:t>
      </w:r>
    </w:p>
    <w:p w14:paraId="38A055E7" w14:textId="77777777" w:rsidR="007E4A18" w:rsidRDefault="007E4A18" w:rsidP="007E4A1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A0C6125" w14:textId="77777777" w:rsidR="007E4A18" w:rsidRDefault="007E4A18" w:rsidP="007E4A1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7F7CDAA" w14:textId="77777777" w:rsidR="007E4A18" w:rsidRDefault="007E4A18" w:rsidP="007E4A1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899CB1A" w14:textId="77777777" w:rsidR="007E4A18" w:rsidRDefault="007E4A18" w:rsidP="007E4A1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F115DD8" w14:textId="77777777" w:rsidR="007E4A18" w:rsidRDefault="007E4A18" w:rsidP="007E4A1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849E031" w14:textId="77777777" w:rsidR="007E4A18" w:rsidRDefault="007E4A18" w:rsidP="007E4A18">
      <w:pPr>
        <w:jc w:val="right"/>
        <w:rPr>
          <w:rFonts w:ascii="Times New Roman" w:hAnsi="Times New Roman"/>
          <w:sz w:val="24"/>
          <w:szCs w:val="24"/>
        </w:rPr>
      </w:pPr>
    </w:p>
    <w:p w14:paraId="352A7E89" w14:textId="77777777" w:rsidR="007E4A18" w:rsidRDefault="007E4A18" w:rsidP="007E4A1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1D40978E" w14:textId="3A45133B" w:rsidR="007E4A18" w:rsidRDefault="007E4A18" w:rsidP="007E4A18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Nome: </w:t>
      </w:r>
      <w:r w:rsidRPr="00163BEA">
        <w:rPr>
          <w:rFonts w:ascii="Times New Roman" w:hAnsi="Times New Roman"/>
          <w:color w:val="FF0000"/>
          <w:sz w:val="24"/>
          <w:szCs w:val="24"/>
        </w:rPr>
        <w:t>[inserir o nome completo</w:t>
      </w:r>
      <w:proofErr w:type="gramStart"/>
      <w:r w:rsidRPr="00163BEA">
        <w:rPr>
          <w:rFonts w:ascii="Times New Roman" w:hAnsi="Times New Roman"/>
          <w:color w:val="FF0000"/>
          <w:sz w:val="24"/>
          <w:szCs w:val="24"/>
        </w:rPr>
        <w:t>]</w:t>
      </w:r>
      <w:proofErr w:type="gramEnd"/>
      <w:r>
        <w:rPr>
          <w:rFonts w:ascii="Times New Roman" w:hAnsi="Times New Roman"/>
          <w:sz w:val="24"/>
          <w:szCs w:val="24"/>
        </w:rPr>
        <w:br/>
      </w:r>
    </w:p>
    <w:p w14:paraId="5348DC42" w14:textId="77777777" w:rsidR="001756CA" w:rsidRDefault="001756CA" w:rsidP="001756CA">
      <w:pPr>
        <w:ind w:left="2130" w:hanging="996"/>
        <w:rPr>
          <w:rFonts w:ascii="Times New Roman" w:hAnsi="Times New Roman"/>
          <w:color w:val="FF0000"/>
          <w:sz w:val="24"/>
          <w:szCs w:val="24"/>
        </w:rPr>
      </w:pPr>
    </w:p>
    <w:p w14:paraId="2D36BEB9" w14:textId="77777777" w:rsidR="001756CA" w:rsidRDefault="001756CA" w:rsidP="001756CA">
      <w:pPr>
        <w:ind w:left="2130" w:hanging="996"/>
        <w:rPr>
          <w:rFonts w:ascii="Times New Roman" w:hAnsi="Times New Roman"/>
          <w:color w:val="FF0000"/>
          <w:sz w:val="24"/>
          <w:szCs w:val="24"/>
        </w:rPr>
      </w:pPr>
    </w:p>
    <w:p w14:paraId="5206138B" w14:textId="30A7A822" w:rsidR="007E4A18" w:rsidRPr="001756CA" w:rsidRDefault="001756CA" w:rsidP="001756CA">
      <w:pPr>
        <w:ind w:left="0" w:firstLine="0"/>
        <w:jc w:val="center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r w:rsidRPr="001756CA">
        <w:rPr>
          <w:rFonts w:ascii="Times New Roman" w:hAnsi="Times New Roman"/>
          <w:color w:val="FF0000"/>
          <w:sz w:val="24"/>
          <w:szCs w:val="24"/>
        </w:rPr>
        <w:t>[com firma reconhecida do aluno autônomo]</w:t>
      </w:r>
    </w:p>
    <w:bookmarkEnd w:id="0"/>
    <w:p w14:paraId="41D2931F" w14:textId="4662DE02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59EBD315" w14:textId="470DBD19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751C3435" w14:textId="540F2A58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64D84A9B" w14:textId="58B317F0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1C6DD942" w14:textId="3D346FF9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p w14:paraId="1FB889BD" w14:textId="0588C8D1" w:rsidR="007E4A18" w:rsidRDefault="007E4A18" w:rsidP="00601CDC">
      <w:pPr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sectPr w:rsidR="007E4A18" w:rsidSect="005C174E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08AA4" w14:textId="77777777" w:rsidR="006B50E1" w:rsidRDefault="006B50E1" w:rsidP="004E57D9">
      <w:r>
        <w:separator/>
      </w:r>
    </w:p>
  </w:endnote>
  <w:endnote w:type="continuationSeparator" w:id="0">
    <w:p w14:paraId="2E573204" w14:textId="77777777" w:rsidR="006B50E1" w:rsidRDefault="006B50E1" w:rsidP="004E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68093" w14:textId="77777777" w:rsidR="006B50E1" w:rsidRDefault="006B50E1" w:rsidP="004E57D9">
      <w:r>
        <w:separator/>
      </w:r>
    </w:p>
  </w:footnote>
  <w:footnote w:type="continuationSeparator" w:id="0">
    <w:p w14:paraId="039073FD" w14:textId="77777777" w:rsidR="006B50E1" w:rsidRDefault="006B50E1" w:rsidP="004E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2F2"/>
    <w:multiLevelType w:val="hybridMultilevel"/>
    <w:tmpl w:val="DC9AAEC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6D3C91"/>
    <w:multiLevelType w:val="hybridMultilevel"/>
    <w:tmpl w:val="DC9AAEC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94B1421"/>
    <w:multiLevelType w:val="hybridMultilevel"/>
    <w:tmpl w:val="DC9AAEC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47"/>
    <w:rsid w:val="00011247"/>
    <w:rsid w:val="00022987"/>
    <w:rsid w:val="00106C56"/>
    <w:rsid w:val="001447BD"/>
    <w:rsid w:val="00163BEA"/>
    <w:rsid w:val="001756CA"/>
    <w:rsid w:val="00180C30"/>
    <w:rsid w:val="00451AF0"/>
    <w:rsid w:val="004B56CA"/>
    <w:rsid w:val="004D2F98"/>
    <w:rsid w:val="004E57D9"/>
    <w:rsid w:val="005C174E"/>
    <w:rsid w:val="00601CDC"/>
    <w:rsid w:val="00624A89"/>
    <w:rsid w:val="006B50E1"/>
    <w:rsid w:val="007114DE"/>
    <w:rsid w:val="0072158D"/>
    <w:rsid w:val="00742459"/>
    <w:rsid w:val="00751551"/>
    <w:rsid w:val="00773D4F"/>
    <w:rsid w:val="007E4A18"/>
    <w:rsid w:val="0087613B"/>
    <w:rsid w:val="008914BA"/>
    <w:rsid w:val="00A1685F"/>
    <w:rsid w:val="00B97A50"/>
    <w:rsid w:val="00BA05D0"/>
    <w:rsid w:val="00C66CE6"/>
    <w:rsid w:val="00CC156F"/>
    <w:rsid w:val="00D17E90"/>
    <w:rsid w:val="00E80E67"/>
    <w:rsid w:val="00E90F1E"/>
    <w:rsid w:val="00ED7B45"/>
    <w:rsid w:val="00EE4EFF"/>
    <w:rsid w:val="00EE7668"/>
    <w:rsid w:val="00F11C51"/>
    <w:rsid w:val="00F5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5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6F"/>
    <w:pPr>
      <w:ind w:left="357" w:hanging="357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6C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E5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E57D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E57D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E57D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6F"/>
    <w:pPr>
      <w:ind w:left="357" w:hanging="357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6C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E5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E57D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E57D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E57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TA\SE&#199;&#195;O%20DE%20EST&#193;GIOS\DOCUMENTOS%20OBRIGAT&#211;RIOS\MODELOS%20DE%20DOCUMENTOS\Modelos%202017\Modelo_Declara&#231;&#227;o%20de%20Atividades%20Profissionai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Modelo_Declaração de Atividades Profissionais</Template>
  <TotalTime>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Reges Luiz Michelin</dc:creator>
  <cp:lastModifiedBy>Ana Rita</cp:lastModifiedBy>
  <cp:revision>3</cp:revision>
  <cp:lastPrinted>2011-08-23T23:39:00Z</cp:lastPrinted>
  <dcterms:created xsi:type="dcterms:W3CDTF">2021-02-10T12:57:00Z</dcterms:created>
  <dcterms:modified xsi:type="dcterms:W3CDTF">2021-02-10T12:58:00Z</dcterms:modified>
</cp:coreProperties>
</file>