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413D1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CENTRO ESTADUAL DE EDUCAÇÃO TECNOLÓGICA “PAULA SOUZA”</w:t>
      </w:r>
    </w:p>
    <w:p w14:paraId="52A413D2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FACULDADE DE TECNOLOGIA DE ARARAQUARA</w:t>
      </w:r>
    </w:p>
    <w:p w14:paraId="52A413D3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CURSO SUPERIOR DE TECNOLOGIA EM XXXX XXXXXXXX</w:t>
      </w:r>
    </w:p>
    <w:p w14:paraId="52A413D4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D5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D6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D7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NOME COMPLETO DO(A) ALUNO(A) </w:t>
      </w:r>
    </w:p>
    <w:p w14:paraId="52A413D8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D9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DA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DB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DC" w14:textId="77777777" w:rsidR="00795968" w:rsidRDefault="00795968">
      <w:pPr>
        <w:shd w:val="clear" w:color="auto" w:fill="FFFFFF"/>
        <w:tabs>
          <w:tab w:val="left" w:pos="720"/>
        </w:tabs>
        <w:ind w:firstLine="0"/>
        <w:rPr>
          <w:rFonts w:cs="Arial"/>
          <w:b/>
          <w:bCs/>
          <w:sz w:val="28"/>
          <w:szCs w:val="28"/>
        </w:rPr>
      </w:pPr>
    </w:p>
    <w:p w14:paraId="52A413DD" w14:textId="77777777" w:rsidR="00795968" w:rsidRDefault="00795968">
      <w:pPr>
        <w:shd w:val="clear" w:color="auto" w:fill="FFFFFF"/>
        <w:tabs>
          <w:tab w:val="left" w:pos="720"/>
        </w:tabs>
        <w:ind w:firstLine="0"/>
        <w:rPr>
          <w:rFonts w:cs="Arial"/>
          <w:b/>
          <w:bCs/>
          <w:sz w:val="28"/>
          <w:szCs w:val="28"/>
        </w:rPr>
      </w:pPr>
    </w:p>
    <w:p w14:paraId="52A413DE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DF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PLANO DE NEGÓCIO:</w:t>
      </w:r>
    </w:p>
    <w:p w14:paraId="52A413E0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Nome da empresa</w:t>
      </w:r>
    </w:p>
    <w:p w14:paraId="52A413E1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E2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E3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E4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E5" w14:textId="77777777" w:rsidR="00795968" w:rsidRDefault="00795968">
      <w:pPr>
        <w:shd w:val="clear" w:color="auto" w:fill="FFFFFF"/>
        <w:tabs>
          <w:tab w:val="left" w:pos="720"/>
        </w:tabs>
        <w:ind w:firstLine="0"/>
        <w:rPr>
          <w:rFonts w:cs="Arial"/>
          <w:b/>
          <w:bCs/>
          <w:sz w:val="28"/>
          <w:szCs w:val="28"/>
        </w:rPr>
      </w:pPr>
    </w:p>
    <w:p w14:paraId="52A413E6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E7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E8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E9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EA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EB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Araraquara – SP</w:t>
      </w:r>
    </w:p>
    <w:p w14:paraId="52A413EC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202X</w:t>
      </w:r>
    </w:p>
    <w:p w14:paraId="52A413ED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CENTRO ESTADUAL DE EDUCAÇÃO TECNOLÓGICA “PAULA SOUZA”</w:t>
      </w:r>
    </w:p>
    <w:p w14:paraId="52A413EE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FACULDADE DE TECNOLOGIA DE ARARAQUARA</w:t>
      </w:r>
    </w:p>
    <w:p w14:paraId="52A413EF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CURSO SUPERIOR DE TECNOLOGIA EM XXXX XXXXXXXX</w:t>
      </w:r>
    </w:p>
    <w:p w14:paraId="52A413F0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F1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F2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</w:p>
    <w:p w14:paraId="52A413F3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NOME COMPLETO DO(A) ALUNO(A) </w:t>
      </w:r>
    </w:p>
    <w:p w14:paraId="52A413F4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szCs w:val="24"/>
        </w:rPr>
      </w:pPr>
    </w:p>
    <w:p w14:paraId="52A413F5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szCs w:val="24"/>
        </w:rPr>
      </w:pPr>
    </w:p>
    <w:p w14:paraId="52A413F6" w14:textId="77777777" w:rsidR="00795968" w:rsidRDefault="00795968">
      <w:pPr>
        <w:shd w:val="clear" w:color="auto" w:fill="FFFFFF"/>
        <w:tabs>
          <w:tab w:val="left" w:pos="720"/>
        </w:tabs>
        <w:ind w:firstLine="0"/>
        <w:rPr>
          <w:rFonts w:cs="Arial"/>
          <w:sz w:val="28"/>
          <w:szCs w:val="28"/>
        </w:rPr>
      </w:pPr>
    </w:p>
    <w:p w14:paraId="52A413F7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sz w:val="28"/>
          <w:szCs w:val="28"/>
        </w:rPr>
      </w:pPr>
    </w:p>
    <w:p w14:paraId="52A413F8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sz w:val="28"/>
          <w:szCs w:val="28"/>
        </w:rPr>
      </w:pPr>
    </w:p>
    <w:p w14:paraId="52A413F9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sz w:val="28"/>
          <w:szCs w:val="28"/>
        </w:rPr>
      </w:pPr>
    </w:p>
    <w:p w14:paraId="52A413FA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sz w:val="28"/>
          <w:szCs w:val="28"/>
        </w:rPr>
      </w:pPr>
    </w:p>
    <w:p w14:paraId="52A413FB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PLANO DE NEGÓCIO:</w:t>
      </w:r>
    </w:p>
    <w:p w14:paraId="52A413FC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Nome da empresa</w:t>
      </w:r>
    </w:p>
    <w:p w14:paraId="52A413FD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Cs w:val="24"/>
        </w:rPr>
      </w:pPr>
    </w:p>
    <w:p w14:paraId="52A413FE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Cs w:val="24"/>
        </w:rPr>
      </w:pPr>
    </w:p>
    <w:p w14:paraId="52A413FF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Cs w:val="24"/>
        </w:rPr>
      </w:pPr>
    </w:p>
    <w:p w14:paraId="52A41400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Cs w:val="24"/>
        </w:rPr>
      </w:pPr>
    </w:p>
    <w:p w14:paraId="52A41401" w14:textId="77777777" w:rsidR="00795968" w:rsidRDefault="001C4B9D">
      <w:pPr>
        <w:shd w:val="clear" w:color="auto" w:fill="FFFFFF"/>
        <w:tabs>
          <w:tab w:val="left" w:pos="720"/>
        </w:tabs>
        <w:spacing w:line="240" w:lineRule="auto"/>
        <w:ind w:left="4536" w:firstLine="0"/>
        <w:rPr>
          <w:rFonts w:cs="Arial"/>
          <w:szCs w:val="24"/>
        </w:rPr>
      </w:pPr>
      <w:r>
        <w:rPr>
          <w:rFonts w:cs="Arial"/>
          <w:szCs w:val="24"/>
        </w:rPr>
        <w:t xml:space="preserve">Trabalho </w:t>
      </w:r>
      <w:r>
        <w:rPr>
          <w:rFonts w:cs="Arial"/>
          <w:szCs w:val="24"/>
        </w:rPr>
        <w:t xml:space="preserve">apresentado como requisito para a obtenção do título de </w:t>
      </w:r>
      <w:proofErr w:type="spellStart"/>
      <w:r>
        <w:rPr>
          <w:rFonts w:cs="Arial"/>
          <w:szCs w:val="24"/>
        </w:rPr>
        <w:t>Tecnológo</w:t>
      </w:r>
      <w:proofErr w:type="spellEnd"/>
      <w:r>
        <w:rPr>
          <w:rFonts w:cs="Arial"/>
          <w:szCs w:val="24"/>
        </w:rPr>
        <w:t xml:space="preserve"> em XXXXX XXXXXXXX da Fatec Araraquara.</w:t>
      </w:r>
    </w:p>
    <w:p w14:paraId="52A41402" w14:textId="77777777" w:rsidR="00795968" w:rsidRDefault="00795968">
      <w:pPr>
        <w:shd w:val="clear" w:color="auto" w:fill="FFFFFF"/>
        <w:tabs>
          <w:tab w:val="left" w:pos="720"/>
        </w:tabs>
        <w:spacing w:line="240" w:lineRule="auto"/>
        <w:ind w:left="4536" w:firstLine="0"/>
        <w:rPr>
          <w:rFonts w:cs="Arial"/>
          <w:szCs w:val="24"/>
        </w:rPr>
      </w:pPr>
    </w:p>
    <w:p w14:paraId="52A41403" w14:textId="77777777" w:rsidR="00795968" w:rsidRDefault="001C4B9D">
      <w:pPr>
        <w:shd w:val="clear" w:color="auto" w:fill="FFFFFF"/>
        <w:tabs>
          <w:tab w:val="left" w:pos="720"/>
        </w:tabs>
        <w:spacing w:line="240" w:lineRule="auto"/>
        <w:ind w:left="4536" w:firstLine="0"/>
        <w:rPr>
          <w:rFonts w:cs="Arial"/>
          <w:szCs w:val="24"/>
        </w:rPr>
      </w:pPr>
      <w:r>
        <w:rPr>
          <w:rFonts w:cs="Arial"/>
          <w:szCs w:val="24"/>
        </w:rPr>
        <w:t xml:space="preserve">Prof. Orientador </w:t>
      </w:r>
      <w:proofErr w:type="spellStart"/>
      <w:r>
        <w:rPr>
          <w:rFonts w:cs="Arial"/>
          <w:szCs w:val="24"/>
        </w:rPr>
        <w:t>xxxxxxxxx</w:t>
      </w:r>
      <w:proofErr w:type="spellEnd"/>
    </w:p>
    <w:p w14:paraId="52A41404" w14:textId="77777777" w:rsidR="00795968" w:rsidRDefault="00795968">
      <w:pPr>
        <w:shd w:val="clear" w:color="auto" w:fill="FFFFFF"/>
        <w:tabs>
          <w:tab w:val="left" w:pos="720"/>
        </w:tabs>
        <w:ind w:firstLine="0"/>
        <w:rPr>
          <w:rFonts w:cs="Arial"/>
          <w:b/>
          <w:bCs/>
          <w:szCs w:val="24"/>
        </w:rPr>
      </w:pPr>
    </w:p>
    <w:p w14:paraId="52A41405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Cs w:val="24"/>
        </w:rPr>
      </w:pPr>
    </w:p>
    <w:p w14:paraId="52A41406" w14:textId="77777777" w:rsidR="00795968" w:rsidRDefault="00795968">
      <w:pPr>
        <w:shd w:val="clear" w:color="auto" w:fill="FFFFFF"/>
        <w:tabs>
          <w:tab w:val="left" w:pos="720"/>
        </w:tabs>
        <w:ind w:firstLine="0"/>
        <w:rPr>
          <w:rFonts w:cs="Arial"/>
          <w:b/>
          <w:bCs/>
          <w:szCs w:val="24"/>
        </w:rPr>
      </w:pPr>
    </w:p>
    <w:p w14:paraId="52A41407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Cs w:val="24"/>
        </w:rPr>
      </w:pPr>
    </w:p>
    <w:p w14:paraId="52A41408" w14:textId="77777777" w:rsidR="00795968" w:rsidRDefault="00795968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Cs w:val="24"/>
        </w:rPr>
      </w:pPr>
    </w:p>
    <w:p w14:paraId="52A41409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Araraquara – SP</w:t>
      </w:r>
    </w:p>
    <w:p w14:paraId="52A4140A" w14:textId="77777777" w:rsidR="00795968" w:rsidRDefault="001C4B9D">
      <w:pPr>
        <w:shd w:val="clear" w:color="auto" w:fill="FFFFFF"/>
        <w:tabs>
          <w:tab w:val="left" w:pos="720"/>
        </w:tabs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202X</w:t>
      </w:r>
    </w:p>
    <w:p w14:paraId="52A4140B" w14:textId="77777777" w:rsidR="00795968" w:rsidRDefault="001C4B9D">
      <w:pPr>
        <w:jc w:val="center"/>
        <w:rPr>
          <w:b/>
          <w:bCs/>
        </w:rPr>
      </w:pPr>
      <w:r>
        <w:rPr>
          <w:b/>
          <w:bCs/>
        </w:rPr>
        <w:lastRenderedPageBreak/>
        <w:t>SUMÁRIO</w:t>
      </w:r>
    </w:p>
    <w:p w14:paraId="52A4140C" w14:textId="77777777" w:rsidR="00795968" w:rsidRDefault="00795968">
      <w:pPr>
        <w:jc w:val="center"/>
        <w:rPr>
          <w:b/>
          <w:bCs/>
        </w:rPr>
      </w:pPr>
    </w:p>
    <w:p w14:paraId="52A4140D" w14:textId="77777777" w:rsidR="00795968" w:rsidRDefault="001C4B9D">
      <w:pPr>
        <w:pStyle w:val="Sumrio1"/>
      </w:pPr>
      <w:r>
        <w:fldChar w:fldCharType="begin"/>
      </w:r>
      <w:r>
        <w:instrText xml:space="preserve"> TOC \o "1-3" \u \h </w:instrText>
      </w:r>
      <w:r>
        <w:fldChar w:fldCharType="separate"/>
      </w:r>
      <w:hyperlink r:id="rId6" w:history="1">
        <w:r>
          <w:rPr>
            <w:rStyle w:val="Hyperlink"/>
            <w:b/>
            <w:bCs/>
          </w:rPr>
          <w:t>1</w:t>
        </w:r>
        <w:r>
          <w:rPr>
            <w:rStyle w:val="Hyperlink"/>
            <w:b/>
            <w:bCs/>
          </w:rPr>
          <w:tab/>
          <w:t xml:space="preserve">O QUE É O PLANO DE </w:t>
        </w:r>
        <w:r>
          <w:rPr>
            <w:rStyle w:val="Hyperlink"/>
            <w:b/>
            <w:bCs/>
          </w:rPr>
          <w:t>NEGÓCIO:</w:t>
        </w:r>
        <w:r>
          <w:tab/>
          <w:t>4</w:t>
        </w:r>
      </w:hyperlink>
    </w:p>
    <w:p w14:paraId="52A4140E" w14:textId="77777777" w:rsidR="00795968" w:rsidRDefault="001C4B9D">
      <w:pPr>
        <w:pStyle w:val="Sumrio1"/>
      </w:pPr>
      <w:hyperlink r:id="rId7" w:history="1">
        <w:r>
          <w:rPr>
            <w:rStyle w:val="Hyperlink"/>
            <w:b/>
            <w:bCs/>
          </w:rPr>
          <w:t xml:space="preserve">2 </w:t>
        </w:r>
        <w:r>
          <w:rPr>
            <w:rStyle w:val="Hyperlink"/>
            <w:b/>
            <w:bCs/>
          </w:rPr>
          <w:tab/>
          <w:t>VISÃO GERAL:</w:t>
        </w:r>
        <w:r>
          <w:tab/>
          <w:t>4</w:t>
        </w:r>
      </w:hyperlink>
    </w:p>
    <w:p w14:paraId="52A4140F" w14:textId="77777777" w:rsidR="00795968" w:rsidRDefault="001C4B9D">
      <w:pPr>
        <w:pStyle w:val="Sumrio1"/>
      </w:pPr>
      <w:hyperlink r:id="rId8" w:history="1">
        <w:r>
          <w:rPr>
            <w:rStyle w:val="Hyperlink"/>
            <w:b/>
            <w:bCs/>
          </w:rPr>
          <w:t xml:space="preserve">3 </w:t>
        </w:r>
        <w:r>
          <w:rPr>
            <w:rStyle w:val="Hyperlink"/>
            <w:b/>
            <w:bCs/>
          </w:rPr>
          <w:tab/>
          <w:t>ANÁLISE DE MERCADO:</w:t>
        </w:r>
        <w:r>
          <w:tab/>
          <w:t>4</w:t>
        </w:r>
      </w:hyperlink>
    </w:p>
    <w:p w14:paraId="52A41410" w14:textId="77777777" w:rsidR="00795968" w:rsidRDefault="001C4B9D">
      <w:pPr>
        <w:pStyle w:val="Sumrio1"/>
      </w:pPr>
      <w:hyperlink r:id="rId9" w:history="1">
        <w:r>
          <w:rPr>
            <w:rStyle w:val="Hyperlink"/>
            <w:b/>
            <w:bCs/>
          </w:rPr>
          <w:t xml:space="preserve">4 </w:t>
        </w:r>
        <w:r>
          <w:rPr>
            <w:rStyle w:val="Hyperlink"/>
            <w:b/>
            <w:bCs/>
          </w:rPr>
          <w:tab/>
          <w:t>PLANO DE MARKETING:</w:t>
        </w:r>
        <w:r>
          <w:tab/>
          <w:t>4</w:t>
        </w:r>
      </w:hyperlink>
    </w:p>
    <w:p w14:paraId="52A41411" w14:textId="77777777" w:rsidR="00795968" w:rsidRDefault="001C4B9D">
      <w:pPr>
        <w:pStyle w:val="Sumrio1"/>
      </w:pPr>
      <w:hyperlink r:id="rId10" w:history="1">
        <w:r>
          <w:rPr>
            <w:rStyle w:val="Hyperlink"/>
            <w:b/>
            <w:bCs/>
          </w:rPr>
          <w:t xml:space="preserve">5 </w:t>
        </w:r>
        <w:r>
          <w:rPr>
            <w:rStyle w:val="Hyperlink"/>
            <w:b/>
            <w:bCs/>
          </w:rPr>
          <w:tab/>
          <w:t>PLANO OPERACIONAL:</w:t>
        </w:r>
        <w:r>
          <w:tab/>
          <w:t>5</w:t>
        </w:r>
      </w:hyperlink>
    </w:p>
    <w:p w14:paraId="52A41412" w14:textId="77777777" w:rsidR="00795968" w:rsidRDefault="001C4B9D">
      <w:pPr>
        <w:pStyle w:val="Sumrio1"/>
      </w:pPr>
      <w:hyperlink r:id="rId11" w:history="1">
        <w:r>
          <w:rPr>
            <w:rStyle w:val="Hyperlink"/>
            <w:b/>
            <w:bCs/>
          </w:rPr>
          <w:t xml:space="preserve">6 </w:t>
        </w:r>
        <w:r>
          <w:rPr>
            <w:rStyle w:val="Hyperlink"/>
            <w:b/>
            <w:bCs/>
          </w:rPr>
          <w:tab/>
          <w:t>PLANO FINANCEIRO:</w:t>
        </w:r>
        <w:r>
          <w:tab/>
          <w:t>5</w:t>
        </w:r>
      </w:hyperlink>
    </w:p>
    <w:p w14:paraId="52A41413" w14:textId="77777777" w:rsidR="00795968" w:rsidRDefault="001C4B9D">
      <w:pPr>
        <w:pStyle w:val="Sumrio1"/>
      </w:pPr>
      <w:hyperlink r:id="rId12" w:history="1">
        <w:r>
          <w:rPr>
            <w:rStyle w:val="Hyperlink"/>
            <w:b/>
            <w:bCs/>
          </w:rPr>
          <w:t xml:space="preserve">7 </w:t>
        </w:r>
        <w:r>
          <w:rPr>
            <w:rStyle w:val="Hyperlink"/>
            <w:b/>
            <w:bCs/>
          </w:rPr>
          <w:tab/>
          <w:t>ANÁLISE CRÍTICA:</w:t>
        </w:r>
        <w:r>
          <w:tab/>
          <w:t>5</w:t>
        </w:r>
      </w:hyperlink>
    </w:p>
    <w:p w14:paraId="52A41414" w14:textId="77777777" w:rsidR="00795968" w:rsidRDefault="001C4B9D">
      <w:pPr>
        <w:pStyle w:val="Sumrio1"/>
      </w:pPr>
      <w:r>
        <w:rPr>
          <w:rStyle w:val="Hyperlink"/>
          <w:b/>
          <w:bCs/>
          <w:u w:val="none"/>
        </w:rPr>
        <w:tab/>
      </w:r>
      <w:hyperlink r:id="rId13" w:history="1">
        <w:r>
          <w:rPr>
            <w:rStyle w:val="Hyperlink"/>
            <w:b/>
            <w:bCs/>
          </w:rPr>
          <w:t>REFERÊNCIAS</w:t>
        </w:r>
        <w:r>
          <w:tab/>
          <w:t>6</w:t>
        </w:r>
      </w:hyperlink>
    </w:p>
    <w:p w14:paraId="52A41415" w14:textId="77777777" w:rsidR="00795968" w:rsidRDefault="001C4B9D">
      <w:r>
        <w:fldChar w:fldCharType="end"/>
      </w:r>
    </w:p>
    <w:p w14:paraId="52A41416" w14:textId="77777777" w:rsidR="00795968" w:rsidRDefault="001C4B9D">
      <w:pPr>
        <w:pageBreakBefore/>
        <w:shd w:val="clear" w:color="auto" w:fill="FFFFFF"/>
        <w:tabs>
          <w:tab w:val="left" w:pos="720"/>
        </w:tabs>
        <w:ind w:firstLine="0"/>
        <w:jc w:val="center"/>
      </w:pPr>
      <w:r>
        <w:rPr>
          <w:rFonts w:cs="Arial"/>
          <w:b/>
          <w:bCs/>
          <w:szCs w:val="24"/>
        </w:rPr>
        <w:lastRenderedPageBreak/>
        <w:t>PLANO DE NEGÓCIO</w:t>
      </w:r>
    </w:p>
    <w:p w14:paraId="52A41417" w14:textId="77777777" w:rsidR="00795968" w:rsidRDefault="00795968">
      <w:pPr>
        <w:shd w:val="clear" w:color="auto" w:fill="FFFFFF"/>
        <w:tabs>
          <w:tab w:val="left" w:pos="720"/>
        </w:tabs>
        <w:jc w:val="center"/>
        <w:rPr>
          <w:rFonts w:cs="Arial"/>
          <w:b/>
          <w:bCs/>
          <w:szCs w:val="24"/>
        </w:rPr>
      </w:pPr>
    </w:p>
    <w:p w14:paraId="52A41418" w14:textId="77777777" w:rsidR="00795968" w:rsidRDefault="001C4B9D">
      <w:pPr>
        <w:pStyle w:val="Ttulo1"/>
        <w:ind w:firstLine="0"/>
      </w:pPr>
      <w:bookmarkStart w:id="0" w:name="_Toc175148041"/>
      <w:bookmarkStart w:id="1" w:name="_Toc175164143"/>
      <w:r>
        <w:rPr>
          <w:rStyle w:val="Forte"/>
          <w:b/>
          <w:bCs/>
        </w:rPr>
        <w:t>1 O QUE É O PLANO DE NEGÓCIO:</w:t>
      </w:r>
      <w:bookmarkEnd w:id="0"/>
      <w:bookmarkEnd w:id="1"/>
    </w:p>
    <w:p w14:paraId="52A41419" w14:textId="77777777" w:rsidR="00795968" w:rsidRDefault="001C4B9D">
      <w:r>
        <w:t xml:space="preserve">Para Biagio e </w:t>
      </w:r>
      <w:proofErr w:type="spellStart"/>
      <w:r>
        <w:t>Batocchio</w:t>
      </w:r>
      <w:proofErr w:type="spellEnd"/>
      <w:r>
        <w:t xml:space="preserve"> (2005), plano de negócios é um documento de planejamento, elaborado de acordo com as necessidades de cada </w:t>
      </w:r>
      <w:r>
        <w:t>empreendimento, capaz de mostrar toda a viabilidade e as vantagens competitivas de um empreendimento, do ponto de vista estrutural, administrativo, estratégico, mercadológico, técnico, operacional e financeiro. É um documento usado para descrever o negócio e apresentar a empresa aos fornecedores, investidores, clientes, parceiros, empregados etc.</w:t>
      </w:r>
    </w:p>
    <w:p w14:paraId="52A4141A" w14:textId="77777777" w:rsidR="00795968" w:rsidRDefault="001C4B9D">
      <w:r>
        <w:t xml:space="preserve">Segundo Peters e </w:t>
      </w:r>
      <w:proofErr w:type="spellStart"/>
      <w:r>
        <w:t>Hisrich</w:t>
      </w:r>
      <w:proofErr w:type="spellEnd"/>
      <w:r>
        <w:t xml:space="preserve">, (2004), o “plano de negócios deverá responder a questões como: Onde estou agora? Para onde estou indo? Como chegarei lá? Investidores, fornecedores, clientes potenciais solicitarão ou exigirão um plano de negócios”. </w:t>
      </w:r>
    </w:p>
    <w:p w14:paraId="52A4141B" w14:textId="77777777" w:rsidR="00795968" w:rsidRDefault="00795968"/>
    <w:p w14:paraId="52A4141C" w14:textId="77777777" w:rsidR="00795968" w:rsidRDefault="001C4B9D">
      <w:pPr>
        <w:pStyle w:val="Ttulo1"/>
        <w:ind w:firstLine="0"/>
      </w:pPr>
      <w:bookmarkStart w:id="2" w:name="_Toc175148042"/>
      <w:bookmarkStart w:id="3" w:name="_Toc175164144"/>
      <w:r>
        <w:rPr>
          <w:rStyle w:val="Forte"/>
          <w:b/>
          <w:bCs/>
        </w:rPr>
        <w:t>2 VISÃO GERAL</w:t>
      </w:r>
      <w:r>
        <w:t>:</w:t>
      </w:r>
      <w:bookmarkEnd w:id="2"/>
      <w:bookmarkEnd w:id="3"/>
      <w:r>
        <w:t xml:space="preserve"> </w:t>
      </w:r>
    </w:p>
    <w:p w14:paraId="52A4141D" w14:textId="77777777" w:rsidR="00795968" w:rsidRDefault="001C4B9D">
      <w:pPr>
        <w:rPr>
          <w:shd w:val="clear" w:color="auto" w:fill="FFFFFF"/>
        </w:rPr>
      </w:pPr>
      <w:r>
        <w:rPr>
          <w:shd w:val="clear" w:color="auto" w:fill="FFFFFF"/>
        </w:rPr>
        <w:t>Você preencherá com as informações gerais da empresa, como o ramo de atuação, a missão e descobrir em qual enquadramento jurídico você se encontra.</w:t>
      </w:r>
    </w:p>
    <w:p w14:paraId="52A4141E" w14:textId="77777777" w:rsidR="00795968" w:rsidRDefault="00795968"/>
    <w:p w14:paraId="52A4141F" w14:textId="77777777" w:rsidR="00795968" w:rsidRDefault="001C4B9D">
      <w:pPr>
        <w:pStyle w:val="Ttulo1"/>
        <w:ind w:firstLine="0"/>
      </w:pPr>
      <w:bookmarkStart w:id="4" w:name="_Toc175148043"/>
      <w:bookmarkStart w:id="5" w:name="_Toc175164145"/>
      <w:r>
        <w:rPr>
          <w:rStyle w:val="Forte"/>
          <w:b/>
          <w:bCs/>
        </w:rPr>
        <w:t>3 ANÁLISE DE MERCADO:</w:t>
      </w:r>
      <w:bookmarkEnd w:id="4"/>
      <w:bookmarkEnd w:id="5"/>
      <w:r>
        <w:rPr>
          <w:rStyle w:val="Forte"/>
          <w:b/>
          <w:bCs/>
        </w:rPr>
        <w:t xml:space="preserve"> </w:t>
      </w:r>
    </w:p>
    <w:p w14:paraId="52A41420" w14:textId="77777777" w:rsidR="00795968" w:rsidRDefault="001C4B9D">
      <w:pPr>
        <w:rPr>
          <w:shd w:val="clear" w:color="auto" w:fill="FFFFFF"/>
        </w:rPr>
      </w:pPr>
      <w:r>
        <w:rPr>
          <w:shd w:val="clear" w:color="auto" w:fill="FFFFFF"/>
        </w:rPr>
        <w:t>O segundo momento é de estudar e refletir sobre o mercado no qual você está prestes a entrar. Você analisará quem são os seus clientes, afinal, é para eles que você vai vender; quais empresas concorrem com você, para que você fique sempre de olho nelas; e descobrir quem são os fornecedores do seu mercado.</w:t>
      </w:r>
    </w:p>
    <w:p w14:paraId="52A41421" w14:textId="77777777" w:rsidR="00795968" w:rsidRDefault="00795968"/>
    <w:p w14:paraId="52A41422" w14:textId="77777777" w:rsidR="00795968" w:rsidRDefault="001C4B9D">
      <w:pPr>
        <w:pStyle w:val="Ttulo1"/>
        <w:ind w:firstLine="0"/>
      </w:pPr>
      <w:bookmarkStart w:id="6" w:name="_Toc175148044"/>
      <w:bookmarkStart w:id="7" w:name="_Toc175164146"/>
      <w:r>
        <w:rPr>
          <w:rStyle w:val="Forte"/>
          <w:b/>
          <w:bCs/>
        </w:rPr>
        <w:t>4 PLANO DE MARKETING:</w:t>
      </w:r>
      <w:bookmarkEnd w:id="6"/>
      <w:bookmarkEnd w:id="7"/>
      <w:r>
        <w:rPr>
          <w:rStyle w:val="Forte"/>
          <w:b/>
          <w:bCs/>
        </w:rPr>
        <w:t xml:space="preserve"> </w:t>
      </w:r>
    </w:p>
    <w:p w14:paraId="52A41423" w14:textId="77777777" w:rsidR="00795968" w:rsidRDefault="001C4B9D">
      <w:pPr>
        <w:rPr>
          <w:shd w:val="clear" w:color="auto" w:fill="FFFFFF"/>
        </w:rPr>
      </w:pPr>
      <w:r>
        <w:rPr>
          <w:shd w:val="clear" w:color="auto" w:fill="FFFFFF"/>
        </w:rPr>
        <w:t xml:space="preserve">A terceira etapa é o plano de marketing, que o ajudará a ter uma visão mais clara de quais são os seus produtos e como você pode promovê-los para que se tornem </w:t>
      </w:r>
      <w:r>
        <w:rPr>
          <w:shd w:val="clear" w:color="auto" w:fill="FFFFFF"/>
        </w:rPr>
        <w:t>interessantes para o consumidor, considerando que você já sabe para quem venderá.</w:t>
      </w:r>
    </w:p>
    <w:p w14:paraId="52A41424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</w:pPr>
    </w:p>
    <w:p w14:paraId="52A41425" w14:textId="77777777" w:rsidR="00795968" w:rsidRDefault="001C4B9D">
      <w:pPr>
        <w:pStyle w:val="Ttulo1"/>
        <w:ind w:firstLine="0"/>
      </w:pPr>
      <w:bookmarkStart w:id="8" w:name="_Toc175148045"/>
      <w:bookmarkStart w:id="9" w:name="_Toc175164147"/>
      <w:r>
        <w:rPr>
          <w:rStyle w:val="Forte"/>
          <w:b/>
          <w:bCs/>
        </w:rPr>
        <w:lastRenderedPageBreak/>
        <w:t>5 PLANO OPERACIONAL:</w:t>
      </w:r>
      <w:bookmarkEnd w:id="8"/>
      <w:bookmarkEnd w:id="9"/>
      <w:r>
        <w:rPr>
          <w:rStyle w:val="Forte"/>
          <w:b/>
          <w:bCs/>
        </w:rPr>
        <w:t xml:space="preserve"> </w:t>
      </w:r>
    </w:p>
    <w:p w14:paraId="52A41426" w14:textId="77777777" w:rsidR="00795968" w:rsidRDefault="001C4B9D">
      <w:r>
        <w:t xml:space="preserve">É o momento de racionalizar tudo o que você vem idealizando e descobrir formas de tornar real: do </w:t>
      </w:r>
      <w:r>
        <w:rPr>
          <w:i/>
          <w:iCs/>
        </w:rPr>
        <w:t xml:space="preserve">layout </w:t>
      </w:r>
      <w:r>
        <w:t>ao arranjo físico das lojas, a capacidade produtiva, os processos operacionais e as análises das pessoas necessárias.</w:t>
      </w:r>
    </w:p>
    <w:p w14:paraId="52A41427" w14:textId="77777777" w:rsidR="00795968" w:rsidRDefault="00795968"/>
    <w:p w14:paraId="52A41428" w14:textId="77777777" w:rsidR="00795968" w:rsidRDefault="001C4B9D">
      <w:pPr>
        <w:pStyle w:val="Ttulo1"/>
        <w:ind w:firstLine="0"/>
      </w:pPr>
      <w:bookmarkStart w:id="10" w:name="_Toc175148046"/>
      <w:bookmarkStart w:id="11" w:name="_Toc175164148"/>
      <w:r>
        <w:rPr>
          <w:rStyle w:val="Forte"/>
          <w:b/>
          <w:bCs/>
        </w:rPr>
        <w:t>6 PLANO FINANCEIRO</w:t>
      </w:r>
      <w:r>
        <w:rPr>
          <w:rStyle w:val="Forte"/>
        </w:rPr>
        <w:t>:</w:t>
      </w:r>
      <w:bookmarkEnd w:id="10"/>
      <w:bookmarkEnd w:id="11"/>
      <w:r>
        <w:rPr>
          <w:rStyle w:val="Forte"/>
        </w:rPr>
        <w:t xml:space="preserve"> </w:t>
      </w:r>
    </w:p>
    <w:p w14:paraId="52A41429" w14:textId="77777777" w:rsidR="00795968" w:rsidRDefault="001C4B9D">
      <w:r>
        <w:t>Que inclui definições do investimento total a ser aplicado, estimativas de investimentos fixos, de capital de giro, de investimentos pré-operacionais, estimativas de faturamento mensal, de custos de matéria-prima, materiais diretos e terceirizados, custos de comercialização, de mão de obra, de depreciação, estimativas de lucratividade etc.</w:t>
      </w:r>
    </w:p>
    <w:p w14:paraId="52A4142A" w14:textId="77777777" w:rsidR="00795968" w:rsidRDefault="00795968"/>
    <w:p w14:paraId="52A4142B" w14:textId="77777777" w:rsidR="00795968" w:rsidRDefault="001C4B9D">
      <w:pPr>
        <w:pStyle w:val="Ttulo1"/>
        <w:ind w:firstLine="0"/>
      </w:pPr>
      <w:bookmarkStart w:id="12" w:name="_Toc175148047"/>
      <w:bookmarkStart w:id="13" w:name="_Toc175164149"/>
      <w:r>
        <w:rPr>
          <w:rStyle w:val="Forte"/>
          <w:b/>
          <w:bCs/>
        </w:rPr>
        <w:t>7 ANÁLISE CRÍTICA:</w:t>
      </w:r>
      <w:bookmarkEnd w:id="12"/>
      <w:bookmarkEnd w:id="13"/>
      <w:r>
        <w:rPr>
          <w:rStyle w:val="Forte"/>
          <w:b/>
          <w:bCs/>
        </w:rPr>
        <w:t xml:space="preserve"> </w:t>
      </w:r>
    </w:p>
    <w:p w14:paraId="52A4142C" w14:textId="77777777" w:rsidR="00795968" w:rsidRDefault="001C4B9D">
      <w:r>
        <w:t xml:space="preserve">Por meio da matriz SWOT - </w:t>
      </w:r>
      <w:proofErr w:type="spellStart"/>
      <w:r>
        <w:t>Strengths</w:t>
      </w:r>
      <w:proofErr w:type="spellEnd"/>
      <w:r>
        <w:t xml:space="preserve"> (Forças), </w:t>
      </w:r>
      <w:proofErr w:type="spellStart"/>
      <w:r>
        <w:t>Weaknesses</w:t>
      </w:r>
      <w:proofErr w:type="spellEnd"/>
      <w:r>
        <w:t xml:space="preserve"> (Fraquezas), </w:t>
      </w:r>
      <w:proofErr w:type="spellStart"/>
      <w:r>
        <w:t>Oportunities</w:t>
      </w:r>
      <w:proofErr w:type="spellEnd"/>
      <w:r>
        <w:t xml:space="preserve"> (Oportunidades) e </w:t>
      </w:r>
      <w:proofErr w:type="spellStart"/>
      <w:r>
        <w:t>Threats</w:t>
      </w:r>
      <w:proofErr w:type="spellEnd"/>
      <w:r>
        <w:t xml:space="preserve"> (Ameaças) (CHIAVENATO e SAPIRO, 2004), faça sua análise da viabilidade dessa empresa para geri-la.</w:t>
      </w:r>
    </w:p>
    <w:p w14:paraId="52A4142D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</w:pPr>
    </w:p>
    <w:p w14:paraId="52A4142E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52A4142F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52A41430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52A41431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52A41432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52A41433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52A41434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52A41435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52A41436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52A41437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52A41438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52A41439" w14:textId="77777777" w:rsidR="00795968" w:rsidRDefault="00795968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52A4143A" w14:textId="77777777" w:rsidR="00795968" w:rsidRDefault="00795968">
      <w:pPr>
        <w:pStyle w:val="NormalWeb"/>
        <w:shd w:val="clear" w:color="auto" w:fill="FFFFFF"/>
        <w:spacing w:before="0" w:after="0" w:line="360" w:lineRule="auto"/>
        <w:jc w:val="both"/>
        <w:rPr>
          <w:b/>
          <w:bCs/>
          <w:sz w:val="28"/>
          <w:szCs w:val="28"/>
        </w:rPr>
      </w:pPr>
    </w:p>
    <w:p w14:paraId="52A4143B" w14:textId="77777777" w:rsidR="00795968" w:rsidRDefault="001C4B9D">
      <w:pPr>
        <w:pStyle w:val="Ttulo"/>
      </w:pPr>
      <w:bookmarkStart w:id="14" w:name="_Toc175148048"/>
      <w:bookmarkStart w:id="15" w:name="_Toc175164150"/>
      <w:r>
        <w:lastRenderedPageBreak/>
        <w:t>REFERÊNCIAS</w:t>
      </w:r>
      <w:bookmarkEnd w:id="14"/>
      <w:bookmarkEnd w:id="15"/>
    </w:p>
    <w:p w14:paraId="52A4143C" w14:textId="77777777" w:rsidR="00795968" w:rsidRDefault="00795968">
      <w:pPr>
        <w:pStyle w:val="SemEspaamen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A4143D" w14:textId="77777777" w:rsidR="00795968" w:rsidRDefault="00795968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52A4143E" w14:textId="77777777" w:rsidR="00795968" w:rsidRDefault="001C4B9D">
      <w:pPr>
        <w:spacing w:line="240" w:lineRule="auto"/>
        <w:ind w:firstLine="0"/>
        <w:jc w:val="left"/>
      </w:pPr>
      <w:r>
        <w:rPr>
          <w:rFonts w:cs="Arial"/>
        </w:rPr>
        <w:t xml:space="preserve">BIAGIO, L. A.; BATOCCHIO, A. </w:t>
      </w:r>
      <w:r>
        <w:rPr>
          <w:rFonts w:cs="Arial"/>
          <w:b/>
        </w:rPr>
        <w:t>Plano de negócios</w:t>
      </w:r>
      <w:r>
        <w:rPr>
          <w:rFonts w:cs="Arial"/>
        </w:rPr>
        <w:t xml:space="preserve">: estratégia para micro e </w:t>
      </w:r>
      <w:r>
        <w:rPr>
          <w:rFonts w:cs="Arial"/>
        </w:rPr>
        <w:t>pequenas empresas. São Paulo: Manole, 2005.</w:t>
      </w:r>
    </w:p>
    <w:p w14:paraId="52A4143F" w14:textId="77777777" w:rsidR="00795968" w:rsidRDefault="00795968">
      <w:pPr>
        <w:spacing w:line="240" w:lineRule="auto"/>
        <w:ind w:firstLine="0"/>
        <w:jc w:val="left"/>
        <w:rPr>
          <w:rFonts w:cs="Arial"/>
        </w:rPr>
      </w:pPr>
    </w:p>
    <w:p w14:paraId="52A41440" w14:textId="77777777" w:rsidR="00795968" w:rsidRDefault="001C4B9D">
      <w:pPr>
        <w:spacing w:line="240" w:lineRule="auto"/>
        <w:ind w:firstLine="0"/>
        <w:jc w:val="left"/>
      </w:pPr>
      <w:r>
        <w:rPr>
          <w:rFonts w:cs="Arial"/>
        </w:rPr>
        <w:t xml:space="preserve">CHIAVENATO, I.; SAPIRO. </w:t>
      </w:r>
      <w:r>
        <w:rPr>
          <w:rFonts w:cs="Arial"/>
          <w:b/>
        </w:rPr>
        <w:t>Planejamento Estratégico.</w:t>
      </w:r>
      <w:r>
        <w:rPr>
          <w:rFonts w:cs="Arial"/>
        </w:rPr>
        <w:t xml:space="preserve"> Fundamentos e Aplicações: Da intenção aos resultados. 4ª tiragem. Rio de Janeiro: Campus, 2004.</w:t>
      </w:r>
    </w:p>
    <w:p w14:paraId="52A41441" w14:textId="77777777" w:rsidR="00795968" w:rsidRDefault="00795968">
      <w:pPr>
        <w:spacing w:line="240" w:lineRule="auto"/>
        <w:jc w:val="left"/>
        <w:rPr>
          <w:rFonts w:cs="Arial"/>
        </w:rPr>
      </w:pPr>
    </w:p>
    <w:p w14:paraId="52A41442" w14:textId="77777777" w:rsidR="00795968" w:rsidRDefault="001C4B9D">
      <w:pPr>
        <w:spacing w:line="240" w:lineRule="auto"/>
        <w:ind w:firstLine="0"/>
        <w:jc w:val="left"/>
      </w:pPr>
      <w:r>
        <w:rPr>
          <w:rFonts w:cs="Arial"/>
        </w:rPr>
        <w:t xml:space="preserve">DORNELAS, J. C. A. </w:t>
      </w:r>
      <w:r>
        <w:rPr>
          <w:rFonts w:cs="Arial"/>
          <w:b/>
        </w:rPr>
        <w:t>Empreendedorismo</w:t>
      </w:r>
      <w:r>
        <w:rPr>
          <w:rFonts w:cs="Arial"/>
        </w:rPr>
        <w:t>: transformando ideias em negócios. 6 ed. Rio de Janeiro: Campus, 2017.</w:t>
      </w:r>
    </w:p>
    <w:p w14:paraId="52A41443" w14:textId="77777777" w:rsidR="00795968" w:rsidRDefault="00795968">
      <w:pPr>
        <w:spacing w:line="240" w:lineRule="auto"/>
        <w:jc w:val="left"/>
        <w:rPr>
          <w:rFonts w:cs="Arial"/>
        </w:rPr>
      </w:pPr>
    </w:p>
    <w:p w14:paraId="52A41444" w14:textId="77777777" w:rsidR="00795968" w:rsidRDefault="001C4B9D">
      <w:pPr>
        <w:spacing w:line="240" w:lineRule="auto"/>
        <w:ind w:firstLine="0"/>
        <w:jc w:val="left"/>
      </w:pPr>
      <w:r>
        <w:rPr>
          <w:rFonts w:cs="Arial"/>
        </w:rPr>
        <w:t xml:space="preserve">PETERS, M. P.; HISRICH, R. D. </w:t>
      </w:r>
      <w:r>
        <w:rPr>
          <w:rFonts w:cs="Arial"/>
          <w:b/>
        </w:rPr>
        <w:t>Empreendedorismo</w:t>
      </w:r>
      <w:r>
        <w:rPr>
          <w:rFonts w:cs="Arial"/>
        </w:rPr>
        <w:t>. 5 ed. Porto Alegre: Bookman, 2004.</w:t>
      </w:r>
    </w:p>
    <w:p w14:paraId="52A41445" w14:textId="77777777" w:rsidR="00795968" w:rsidRDefault="00795968">
      <w:pPr>
        <w:spacing w:line="240" w:lineRule="auto"/>
        <w:jc w:val="left"/>
        <w:rPr>
          <w:rFonts w:cs="Arial"/>
        </w:rPr>
      </w:pPr>
    </w:p>
    <w:p w14:paraId="52A41446" w14:textId="77777777" w:rsidR="00795968" w:rsidRDefault="001C4B9D">
      <w:pPr>
        <w:spacing w:line="240" w:lineRule="auto"/>
        <w:ind w:firstLine="0"/>
        <w:jc w:val="left"/>
      </w:pPr>
      <w:r>
        <w:rPr>
          <w:rFonts w:cs="Arial"/>
        </w:rPr>
        <w:t xml:space="preserve">SEBRAE. </w:t>
      </w:r>
      <w:r>
        <w:rPr>
          <w:rFonts w:cs="Arial"/>
          <w:b/>
          <w:bCs/>
        </w:rPr>
        <w:t>Como elaborar um plano de negócios</w:t>
      </w:r>
      <w:r>
        <w:rPr>
          <w:rFonts w:cs="Arial"/>
        </w:rPr>
        <w:t>. Sebrae, 2013. Disponível em: &lt; http://www.sebrae.com.br/Sebrae/Portal%20Sebrae/Anexos/COMO%20ELABORAR%20UM%20PLANO_baixa.pdf. Acesso em 10 set 2019.</w:t>
      </w:r>
    </w:p>
    <w:p w14:paraId="52A41447" w14:textId="77777777" w:rsidR="00795968" w:rsidRDefault="00795968">
      <w:pPr>
        <w:spacing w:line="240" w:lineRule="auto"/>
        <w:jc w:val="left"/>
        <w:rPr>
          <w:rFonts w:cs="Arial"/>
        </w:rPr>
      </w:pPr>
    </w:p>
    <w:p w14:paraId="52A41448" w14:textId="77777777" w:rsidR="00795968" w:rsidRDefault="001C4B9D">
      <w:pPr>
        <w:spacing w:line="240" w:lineRule="auto"/>
        <w:ind w:firstLine="0"/>
        <w:jc w:val="left"/>
      </w:pPr>
      <w:r>
        <w:rPr>
          <w:rFonts w:cs="Arial"/>
          <w:shd w:val="clear" w:color="auto" w:fill="FFFFFF"/>
        </w:rPr>
        <w:t xml:space="preserve">SEBRAE. </w:t>
      </w:r>
      <w:r>
        <w:rPr>
          <w:rStyle w:val="Forte"/>
          <w:rFonts w:cs="Arial"/>
          <w:szCs w:val="24"/>
          <w:shd w:val="clear" w:color="auto" w:fill="FFFFFF"/>
        </w:rPr>
        <w:t>Tudo o que você precisa saber para criar o seu plano de negócio. </w:t>
      </w:r>
      <w:r>
        <w:rPr>
          <w:rFonts w:cs="Arial"/>
          <w:shd w:val="clear" w:color="auto" w:fill="FFFFFF"/>
        </w:rPr>
        <w:t xml:space="preserve">2019. Disponível em: </w:t>
      </w:r>
      <w:r>
        <w:rPr>
          <w:rFonts w:cs="Arial"/>
          <w:shd w:val="clear" w:color="auto" w:fill="FFFFFF"/>
        </w:rPr>
        <w:t>&lt;http://www.sebrae.com.br/sites/PortalSebrae/artigos/como-elaborar-um-plano-de-negocio,37d2438af1c92410VgnVCM100000b272010aRCRD&gt;. Acesso em: 10 set. 2019.</w:t>
      </w:r>
    </w:p>
    <w:sectPr w:rsidR="00795968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413D5" w14:textId="77777777" w:rsidR="001C4B9D" w:rsidRDefault="001C4B9D">
      <w:pPr>
        <w:spacing w:line="240" w:lineRule="auto"/>
      </w:pPr>
      <w:r>
        <w:separator/>
      </w:r>
    </w:p>
  </w:endnote>
  <w:endnote w:type="continuationSeparator" w:id="0">
    <w:p w14:paraId="52A413D7" w14:textId="77777777" w:rsidR="001C4B9D" w:rsidRDefault="001C4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413D1" w14:textId="77777777" w:rsidR="001C4B9D" w:rsidRDefault="001C4B9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2A413D3" w14:textId="77777777" w:rsidR="001C4B9D" w:rsidRDefault="001C4B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5968"/>
    <w:rsid w:val="00033184"/>
    <w:rsid w:val="001C4B9D"/>
    <w:rsid w:val="007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13D1"/>
  <w15:docId w15:val="{DCA0CE91-5714-4C87-84C4-15405899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uto"/>
      <w:ind w:firstLine="709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jc w:val="left"/>
      <w:outlineLvl w:val="0"/>
    </w:pPr>
    <w:rPr>
      <w:rFonts w:eastAsia="Times New Roman" w:cs="Arial"/>
      <w:b/>
      <w:bCs/>
      <w:kern w:val="3"/>
      <w:szCs w:val="24"/>
      <w:shd w:val="clear" w:color="auto" w:fil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  <w:ind w:firstLine="0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tulo1Char">
    <w:name w:val="Título 1 Char"/>
    <w:rPr>
      <w:rFonts w:ascii="Arial" w:eastAsia="Times New Roman" w:hAnsi="Arial" w:cs="Arial"/>
      <w:b/>
      <w:bCs/>
      <w:kern w:val="3"/>
      <w:sz w:val="24"/>
      <w:szCs w:val="24"/>
      <w:lang w:eastAsia="en-US"/>
    </w:rPr>
  </w:style>
  <w:style w:type="paragraph" w:styleId="CabealhodoSumrio">
    <w:name w:val="TOC Heading"/>
    <w:basedOn w:val="Ttulo1"/>
    <w:next w:val="Normal"/>
    <w:pPr>
      <w:keepLines/>
      <w:spacing w:after="0" w:line="251" w:lineRule="auto"/>
      <w:ind w:firstLine="0"/>
    </w:pPr>
    <w:rPr>
      <w:b w:val="0"/>
      <w:bCs w:val="0"/>
      <w:color w:val="0F4761"/>
      <w:kern w:val="0"/>
      <w:lang w:eastAsia="pt-BR"/>
    </w:rPr>
  </w:style>
  <w:style w:type="paragraph" w:styleId="SemEspaamento">
    <w:name w:val="No Spacing"/>
    <w:pPr>
      <w:suppressAutoHyphens/>
      <w:ind w:firstLine="709"/>
      <w:jc w:val="both"/>
    </w:pPr>
    <w:rPr>
      <w:sz w:val="22"/>
      <w:szCs w:val="22"/>
      <w:lang w:eastAsia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Arial" w:hAnsi="Arial"/>
      <w:sz w:val="24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Arial" w:hAnsi="Arial"/>
      <w:sz w:val="24"/>
      <w:szCs w:val="22"/>
      <w:lang w:eastAsia="en-US"/>
    </w:rPr>
  </w:style>
  <w:style w:type="paragraph" w:styleId="Sumrio1">
    <w:name w:val="toc 1"/>
    <w:basedOn w:val="Normal"/>
    <w:next w:val="Normal"/>
    <w:autoRedefine/>
    <w:pPr>
      <w:tabs>
        <w:tab w:val="right" w:leader="dot" w:pos="9061"/>
      </w:tabs>
      <w:ind w:left="284" w:hanging="284"/>
    </w:p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  <w:outlineLvl w:val="0"/>
    </w:pPr>
    <w:rPr>
      <w:rFonts w:eastAsia="Times New Roman"/>
      <w:b/>
      <w:bCs/>
      <w:kern w:val="3"/>
      <w:szCs w:val="32"/>
    </w:rPr>
  </w:style>
  <w:style w:type="character" w:customStyle="1" w:styleId="TtuloChar">
    <w:name w:val="Título Char"/>
    <w:rPr>
      <w:rFonts w:ascii="Arial" w:eastAsia="Times New Roman" w:hAnsi="Arial" w:cs="Times New Roman"/>
      <w:b/>
      <w:bCs/>
      <w:kern w:val="3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c175164145" TargetMode="External"/><Relationship Id="rId13" Type="http://schemas.openxmlformats.org/officeDocument/2006/relationships/hyperlink" Target="#_Toc1751641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#_Toc175164144" TargetMode="External"/><Relationship Id="rId12" Type="http://schemas.openxmlformats.org/officeDocument/2006/relationships/hyperlink" Target="#_Toc1751641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_Toc175164143" TargetMode="External"/><Relationship Id="rId11" Type="http://schemas.openxmlformats.org/officeDocument/2006/relationships/hyperlink" Target="#_Toc17516414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#_Toc175164147" TargetMode="External"/><Relationship Id="rId4" Type="http://schemas.openxmlformats.org/officeDocument/2006/relationships/footnotes" Target="footnotes.xml"/><Relationship Id="rId9" Type="http://schemas.openxmlformats.org/officeDocument/2006/relationships/hyperlink" Target="#_Toc175164146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688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Soares</dc:creator>
  <dc:description/>
  <cp:lastModifiedBy>ISIS ALFONSO SILVA FERNANDEZ</cp:lastModifiedBy>
  <cp:revision>2</cp:revision>
  <dcterms:created xsi:type="dcterms:W3CDTF">2024-08-26T19:26:00Z</dcterms:created>
  <dcterms:modified xsi:type="dcterms:W3CDTF">2024-08-26T19:26:00Z</dcterms:modified>
</cp:coreProperties>
</file>