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F25C" w14:textId="77777777" w:rsidR="00734C49" w:rsidRDefault="00734C49" w:rsidP="00FD185C">
      <w:pPr>
        <w:pStyle w:val="Cabealho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1F45442E" wp14:editId="3F554991">
            <wp:extent cx="3648584" cy="676369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584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797C1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Administração Central</w:t>
      </w:r>
    </w:p>
    <w:p w14:paraId="769582E7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Unidade de Ensino Médio e Técnico – Cetec</w:t>
      </w:r>
    </w:p>
    <w:p w14:paraId="60CBD62C" w14:textId="77777777" w:rsidR="00FD185C" w:rsidRPr="00734C49" w:rsidRDefault="00FD185C" w:rsidP="00FD185C">
      <w:pPr>
        <w:pStyle w:val="Cabealho"/>
        <w:jc w:val="center"/>
        <w:rPr>
          <w:lang w:val="pt-BR"/>
        </w:rPr>
      </w:pPr>
      <w:r w:rsidRPr="00734C49">
        <w:rPr>
          <w:lang w:val="pt-BR"/>
        </w:rPr>
        <w:t>Grupo de Supervisão Educacional – GSE / Gestão Pedagógica</w:t>
      </w:r>
    </w:p>
    <w:p w14:paraId="06E43260" w14:textId="77777777" w:rsidR="00FD185C" w:rsidRDefault="00FD185C" w:rsidP="0065493E">
      <w:pPr>
        <w:pStyle w:val="Ttulo"/>
        <w:pBdr>
          <w:top w:val="none" w:sz="0" w:space="0" w:color="auto"/>
          <w:bottom w:val="none" w:sz="0" w:space="0" w:color="auto"/>
        </w:pBdr>
        <w:spacing w:after="0"/>
        <w:rPr>
          <w:lang w:val="pt-BR"/>
        </w:rPr>
      </w:pPr>
    </w:p>
    <w:p w14:paraId="7B6D3EEC" w14:textId="77777777" w:rsidR="00FD185C" w:rsidRDefault="00FD185C" w:rsidP="00FD185C">
      <w:pPr>
        <w:rPr>
          <w:lang w:val="pt-BR"/>
        </w:rPr>
      </w:pPr>
    </w:p>
    <w:p w14:paraId="2913F0D3" w14:textId="77777777" w:rsidR="00FD185C" w:rsidRDefault="00FD185C" w:rsidP="00FD185C">
      <w:pPr>
        <w:rPr>
          <w:lang w:val="pt-BR"/>
        </w:rPr>
      </w:pPr>
    </w:p>
    <w:p w14:paraId="7D0AA9B0" w14:textId="77777777" w:rsidR="00FD185C" w:rsidRDefault="00FD185C" w:rsidP="00FD185C">
      <w:pPr>
        <w:rPr>
          <w:lang w:val="pt-BR"/>
        </w:rPr>
      </w:pPr>
    </w:p>
    <w:p w14:paraId="1D1CB961" w14:textId="77777777" w:rsidR="00934465" w:rsidRDefault="0065493E">
      <w:pPr>
        <w:pStyle w:val="Ttulo"/>
        <w:rPr>
          <w:lang w:val="pt-BR"/>
        </w:rPr>
      </w:pPr>
      <w:r>
        <w:rPr>
          <w:lang w:val="pt-BR"/>
        </w:rPr>
        <w:t>FICHA DE AVALIAÇÃO DE ESTaGIário</w:t>
      </w:r>
    </w:p>
    <w:p w14:paraId="72007C34" w14:textId="77777777" w:rsidR="0065493E" w:rsidRDefault="0065493E" w:rsidP="0065493E">
      <w:pPr>
        <w:rPr>
          <w:lang w:val="pt-BR"/>
        </w:rPr>
      </w:pPr>
    </w:p>
    <w:p w14:paraId="17A9B90D" w14:textId="77777777" w:rsidR="0065493E" w:rsidRDefault="0065493E" w:rsidP="0065493E">
      <w:pPr>
        <w:jc w:val="both"/>
        <w:rPr>
          <w:lang w:val="pt-BR"/>
        </w:rPr>
      </w:pPr>
    </w:p>
    <w:p w14:paraId="652CD966" w14:textId="77777777" w:rsidR="0065493E" w:rsidRPr="00BE1F54" w:rsidRDefault="0065493E" w:rsidP="00BE1F54">
      <w:pPr>
        <w:jc w:val="center"/>
        <w:rPr>
          <w:color w:val="FF0000"/>
          <w:lang w:val="pt-BR"/>
        </w:rPr>
      </w:pPr>
      <w:r w:rsidRPr="00BE1F54">
        <w:rPr>
          <w:color w:val="FF0000"/>
          <w:lang w:val="pt-BR"/>
        </w:rPr>
        <w:t xml:space="preserve">A Ficha de Avaliação de Estágio </w:t>
      </w:r>
      <w:r w:rsidR="00BE1F54" w:rsidRPr="00BE1F54">
        <w:rPr>
          <w:color w:val="FF0000"/>
          <w:lang w:val="pt-BR"/>
        </w:rPr>
        <w:t>deve ser preenchida e assinada pelo Supervisor de Estágio da empresa</w:t>
      </w:r>
    </w:p>
    <w:p w14:paraId="049D084F" w14:textId="77777777" w:rsidR="0065493E" w:rsidRPr="0065493E" w:rsidRDefault="0065493E" w:rsidP="0065493E">
      <w:pPr>
        <w:rPr>
          <w:lang w:val="pt-BR"/>
        </w:rPr>
      </w:pPr>
    </w:p>
    <w:p w14:paraId="1754618B" w14:textId="77777777" w:rsidR="00C96749" w:rsidRDefault="00C96749">
      <w:pPr>
        <w:rPr>
          <w:rFonts w:asciiTheme="majorHAnsi" w:eastAsiaTheme="majorEastAsia" w:hAnsiTheme="majorHAnsi" w:cstheme="majorBidi"/>
          <w:color w:val="2E74B5" w:themeColor="accent1" w:themeShade="BF"/>
          <w:sz w:val="40"/>
          <w:szCs w:val="40"/>
          <w:lang w:val="pt-BR"/>
        </w:rPr>
      </w:pPr>
      <w:r>
        <w:rPr>
          <w:lang w:val="pt-BR"/>
        </w:rPr>
        <w:br w:type="page"/>
      </w:r>
    </w:p>
    <w:p w14:paraId="1B2ED6BB" w14:textId="77777777" w:rsidR="00715FE5" w:rsidRDefault="00715FE5">
      <w:pPr>
        <w:rPr>
          <w:noProof/>
          <w:sz w:val="12"/>
          <w:szCs w:val="12"/>
          <w:lang w:val="pt-BR" w:eastAsia="pt-BR"/>
        </w:rPr>
      </w:pPr>
    </w:p>
    <w:tbl>
      <w:tblPr>
        <w:tblStyle w:val="Tabelacomgrade"/>
        <w:tblW w:w="10207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087"/>
      </w:tblGrid>
      <w:tr w:rsidR="002A579A" w:rsidRPr="00F21BE9" w14:paraId="7ADADCAA" w14:textId="77777777" w:rsidTr="006E4C52">
        <w:tc>
          <w:tcPr>
            <w:tcW w:w="3120" w:type="dxa"/>
          </w:tcPr>
          <w:p w14:paraId="6EF0977A" w14:textId="77777777" w:rsidR="00BA31FF" w:rsidRDefault="002A579A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noProof/>
                <w:sz w:val="20"/>
                <w:szCs w:val="20"/>
                <w:lang w:val="pt-BR" w:eastAsia="pt-BR"/>
              </w:rPr>
              <w:drawing>
                <wp:inline distT="0" distB="0" distL="0" distR="0" wp14:anchorId="45F403A3" wp14:editId="3D3C5463">
                  <wp:extent cx="1599819" cy="296572"/>
                  <wp:effectExtent l="0" t="0" r="635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963" cy="31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1EF01178" w14:textId="77777777" w:rsidR="00BA31FF" w:rsidRPr="006E4C52" w:rsidRDefault="0065493E" w:rsidP="00FB7A16">
            <w:pPr>
              <w:jc w:val="center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4"/>
                <w:szCs w:val="20"/>
                <w:lang w:val="pt-BR"/>
              </w:rPr>
              <w:t>FICHA DE AVALIAÇÃO DE ESTAGIÁRIO</w:t>
            </w:r>
          </w:p>
        </w:tc>
      </w:tr>
    </w:tbl>
    <w:p w14:paraId="39506F2D" w14:textId="77777777" w:rsidR="00BA31FF" w:rsidRDefault="00BA31FF" w:rsidP="00BA31FF">
      <w:pPr>
        <w:jc w:val="center"/>
        <w:rPr>
          <w:sz w:val="20"/>
          <w:szCs w:val="20"/>
          <w:lang w:val="pt-BR"/>
        </w:rPr>
      </w:pPr>
    </w:p>
    <w:tbl>
      <w:tblPr>
        <w:tblStyle w:val="Tabelacomgrade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="009746A4" w:rsidRPr="00FD142F" w14:paraId="439DA153" w14:textId="77777777" w:rsidTr="00FB7A16">
        <w:tc>
          <w:tcPr>
            <w:tcW w:w="10207" w:type="dxa"/>
          </w:tcPr>
          <w:p w14:paraId="5DC5F048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ALUNO:___________________________________________________________________________</w:t>
            </w:r>
            <w:proofErr w:type="gramStart"/>
            <w:r>
              <w:rPr>
                <w:sz w:val="20"/>
                <w:szCs w:val="20"/>
                <w:lang w:val="pt-BR"/>
              </w:rPr>
              <w:t>_  RM</w:t>
            </w:r>
            <w:proofErr w:type="gramEnd"/>
            <w:r>
              <w:rPr>
                <w:sz w:val="20"/>
                <w:szCs w:val="20"/>
                <w:lang w:val="pt-BR"/>
              </w:rPr>
              <w:t>:_____________</w:t>
            </w:r>
          </w:p>
          <w:p w14:paraId="0D9FD952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TURMA:______________ HABILITAÇÃO:_________________________________ ANO:_________   _____º MÓDULO</w:t>
            </w:r>
            <w:r w:rsidR="00830FDD">
              <w:rPr>
                <w:sz w:val="20"/>
                <w:szCs w:val="20"/>
                <w:lang w:val="pt-BR"/>
              </w:rPr>
              <w:t>/SÉRIE</w:t>
            </w:r>
          </w:p>
          <w:p w14:paraId="4860C620" w14:textId="77777777" w:rsidR="009746A4" w:rsidRDefault="00FD142F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PROFESSOR ORIENTADOR DE ESTÁGIO:</w:t>
            </w:r>
          </w:p>
        </w:tc>
      </w:tr>
      <w:tr w:rsidR="009746A4" w:rsidRPr="00DD7227" w14:paraId="3117BA9B" w14:textId="77777777" w:rsidTr="00FB7A16">
        <w:tc>
          <w:tcPr>
            <w:tcW w:w="10207" w:type="dxa"/>
          </w:tcPr>
          <w:p w14:paraId="1142D5FB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RAZÃO SOCIAL DA EMPRESA:____________________________________________________________________________</w:t>
            </w:r>
          </w:p>
          <w:p w14:paraId="4C17B614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ENDEREÇO:__________________________________________________________________________________________</w:t>
            </w:r>
          </w:p>
          <w:p w14:paraId="44B10A70" w14:textId="77777777" w:rsidR="00830FDD" w:rsidRDefault="00830FDD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CIDADE:_________________________________________ESTADO:_______________________CEP:__________________</w:t>
            </w:r>
          </w:p>
          <w:p w14:paraId="56EA371D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ATIVIDADE PRINCIPAL DA EMPRESA: _______________________________TELEFONE:______________________________</w:t>
            </w:r>
          </w:p>
          <w:p w14:paraId="725137DD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DEPARTAMENTO/SETOR ONDE REALIZA O ESTÁGIO:__________________________________________________________</w:t>
            </w:r>
          </w:p>
          <w:p w14:paraId="30D8FB71" w14:textId="77777777" w:rsidR="009746A4" w:rsidRDefault="009746A4" w:rsidP="00FB7A16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SUPERVISOR DE ESTÁGIO:________________________________________EMAIL:_________________________________</w:t>
            </w:r>
          </w:p>
          <w:p w14:paraId="0F32F618" w14:textId="77777777" w:rsidR="009746A4" w:rsidRDefault="0065493E" w:rsidP="0065493E">
            <w:pPr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INÍCIO DO</w:t>
            </w:r>
            <w:r w:rsidR="009746A4">
              <w:rPr>
                <w:sz w:val="20"/>
                <w:szCs w:val="20"/>
                <w:lang w:val="pt-BR"/>
              </w:rPr>
              <w:t xml:space="preserve"> ESTÁGIO: __/__/__ </w:t>
            </w:r>
            <w:r>
              <w:rPr>
                <w:sz w:val="20"/>
                <w:szCs w:val="20"/>
                <w:lang w:val="pt-BR"/>
              </w:rPr>
              <w:t xml:space="preserve">TÉRMINO DO ESTÁGIO: </w:t>
            </w:r>
            <w:r w:rsidR="009746A4">
              <w:rPr>
                <w:sz w:val="20"/>
                <w:szCs w:val="20"/>
                <w:lang w:val="pt-BR"/>
              </w:rPr>
              <w:t xml:space="preserve"> __/__/__ TOTAL DE HORAS NO </w:t>
            </w:r>
            <w:r>
              <w:rPr>
                <w:sz w:val="20"/>
                <w:szCs w:val="20"/>
                <w:lang w:val="pt-BR"/>
              </w:rPr>
              <w:t>ESTÁGIO</w:t>
            </w:r>
            <w:r w:rsidR="009746A4">
              <w:rPr>
                <w:sz w:val="20"/>
                <w:szCs w:val="20"/>
                <w:lang w:val="pt-BR"/>
              </w:rPr>
              <w:t>:______________</w:t>
            </w:r>
          </w:p>
        </w:tc>
      </w:tr>
    </w:tbl>
    <w:p w14:paraId="765E9583" w14:textId="77777777" w:rsidR="00271065" w:rsidRDefault="00271065" w:rsidP="00FB7A16">
      <w:pPr>
        <w:jc w:val="both"/>
        <w:rPr>
          <w:sz w:val="20"/>
          <w:szCs w:val="20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508"/>
        <w:gridCol w:w="522"/>
        <w:gridCol w:w="329"/>
        <w:gridCol w:w="425"/>
        <w:gridCol w:w="425"/>
        <w:gridCol w:w="567"/>
      </w:tblGrid>
      <w:tr w:rsidR="00CA1AD2" w:rsidRPr="00F21BE9" w14:paraId="3A193AFC" w14:textId="77777777" w:rsidTr="00CA1AD2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AE30" w14:textId="77777777" w:rsidR="00CA1AD2" w:rsidRDefault="00CA1AD2" w:rsidP="009A41EF">
            <w:pPr>
              <w:jc w:val="both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CA1AD2" w14:paraId="3938D455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D5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79CF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A908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5F8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08F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279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14:paraId="4D1D77BB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36852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E7BC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FEBED5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BC6C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365CA5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8D0C4B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094B20D1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1CA4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CC5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7A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266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67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F2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14:paraId="66D2136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FA2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DC0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9C2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EF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16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99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F21BE9" w14:paraId="0AED0CEC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4C7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3C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F5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19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3AC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89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:rsidRPr="00DD7227" w14:paraId="26F95C9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7215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Apresenta interesse, dedicação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e  disposição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59E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0D2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AD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E0C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4E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lang w:val="pt-BR"/>
              </w:rPr>
            </w:pPr>
          </w:p>
        </w:tc>
      </w:tr>
      <w:tr w:rsidR="00CA1AD2" w14:paraId="516D3922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60B4D6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65C3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0DA2F1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0F16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A923C6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CE67B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4CB6F85D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B7E6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D7A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CF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4C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01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E16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6DAE63B1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F57B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468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08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97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32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783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771CA392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605B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61F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2C6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C0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9E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E59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5BEF21C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0536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51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B3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B3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ABC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63B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597E557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02DD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1B09F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AFF01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5D03C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265D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9ACF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3CFFF5BF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14EA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4EE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552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37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4B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EA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DD7227" w14:paraId="4EF01EE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7DBF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EA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74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4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F86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FD7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5F96F43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D54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3C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C1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57B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59F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83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4A72FF2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18A8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8B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D4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1E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7D5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DF8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DD7227" w14:paraId="4914BCD6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F5C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Dirige ou coordena atividades</w:t>
            </w:r>
          </w:p>
          <w:p w14:paraId="2B9B4302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, fazendo-se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/>
              </w:rPr>
              <w:t>seguir  ou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B3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709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BEC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A9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A3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395FE69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9D287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Competências técnicas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s competências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57AE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E9A3F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3708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1B1CF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F0AD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02CAFE6F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1E453D" w14:textId="77777777" w:rsidR="00CA1AD2" w:rsidRDefault="00CA1AD2" w:rsidP="009A41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2FDD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1024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19AE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0C82B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BE63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63E7D5D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8F9BE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5BB90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5BAB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9371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3CFDC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A2EF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1584052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E12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E15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EC0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649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C0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A6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1E96C7E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CB0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191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45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6D7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AE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DEF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4C94F203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ADA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7C6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118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0B9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A8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E9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1A42348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152EB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CE85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5AE3C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0C7F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635E6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9D7A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535865C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D36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958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2E3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7A4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2AF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DE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776187C5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5C0F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Pontualidade e assiduidade: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0786C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9BCE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1F6F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4C28FC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D41C8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641ABC17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82E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DF5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298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59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99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CA1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35075E74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51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197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B7A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E744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4A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1A6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:rsidRPr="00F21BE9" w14:paraId="7F668ABA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71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DE9C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FE0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FF9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70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6925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CA1AD2" w14:paraId="6063CAD9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4FD0E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CC2C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58103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7337B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2C6B1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58A35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CA1AD2" w:rsidRPr="00F21BE9" w14:paraId="59DE2A72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DE7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4AF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06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FAA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A42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68B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14:paraId="13AF148B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470F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6A6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417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4E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7C2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57F4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14:paraId="59CB5B30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D75D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D7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7C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E49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411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604D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CA1AD2" w:rsidRPr="00F21BE9" w14:paraId="24A4AD7B" w14:textId="77777777" w:rsidTr="00CA1AD2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2BE2" w14:textId="77777777" w:rsidR="00CA1AD2" w:rsidRDefault="00CA1AD2" w:rsidP="009A41E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6912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CDEE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D6A3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76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7C0" w14:textId="77777777" w:rsidR="00CA1AD2" w:rsidRDefault="00CA1AD2" w:rsidP="009A41EF">
            <w:pPr>
              <w:tabs>
                <w:tab w:val="left" w:pos="2802"/>
              </w:tabs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14:paraId="5C9FFB28" w14:textId="77777777" w:rsidR="00D03FB3" w:rsidRDefault="00D03FB3" w:rsidP="00D03FB3">
      <w:pPr>
        <w:tabs>
          <w:tab w:val="left" w:pos="2802"/>
        </w:tabs>
        <w:ind w:left="-318"/>
        <w:rPr>
          <w:noProof/>
          <w:sz w:val="12"/>
          <w:szCs w:val="12"/>
          <w:lang w:val="pt-BR" w:eastAsia="pt-BR"/>
        </w:rPr>
      </w:pPr>
    </w:p>
    <w:p w14:paraId="00732592" w14:textId="77777777" w:rsidR="00606A3D" w:rsidRDefault="006F1E3D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formação oferecida pelo Centro Paula Souza:</w:t>
      </w:r>
    </w:p>
    <w:p w14:paraId="5C750510" w14:textId="77777777"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Está além das expectativas da empresa quanto à formação profissional </w:t>
      </w:r>
    </w:p>
    <w:p w14:paraId="10502B68" w14:textId="77777777"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 xml:space="preserve">(   ) Atende as expectativas da empresa quanto à formação profissional </w:t>
      </w:r>
    </w:p>
    <w:p w14:paraId="6E9DE5A2" w14:textId="77777777" w:rsidR="006F1E3D" w:rsidRDefault="006F1E3D" w:rsidP="004D7939">
      <w:pPr>
        <w:tabs>
          <w:tab w:val="left" w:pos="2802"/>
        </w:tabs>
        <w:spacing w:after="120" w:line="240" w:lineRule="auto"/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atende as expectativas da empresa quanto à formação profissional (Neste caso, relate abaixo em quais aspectos o curso não atende às expectativas da empresa )</w:t>
      </w:r>
    </w:p>
    <w:p w14:paraId="3A7F622D" w14:textId="77777777" w:rsidR="006F1E3D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14:paraId="43E62899" w14:textId="77777777"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6FB03DA9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ao contato com a escola:</w:t>
      </w:r>
    </w:p>
    <w:p w14:paraId="573A728E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satisfeitos com as orientações prestadas pela escola técnica em relação ao processo de estágio</w:t>
      </w:r>
    </w:p>
    <w:p w14:paraId="78499CA8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Estamos parcialmente satisfeitos com as orientações prestadas pela escola técnica em relação ao processo de estágio</w:t>
      </w:r>
    </w:p>
    <w:p w14:paraId="3B0BC886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) Não estamos satisfeitos com as orientações prestadas pela escola técnica em relação ao processo de estágio</w:t>
      </w:r>
    </w:p>
    <w:p w14:paraId="4E18A14F" w14:textId="77777777" w:rsidR="00DA1998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14:paraId="21F12B5E" w14:textId="77777777" w:rsidR="004D7939" w:rsidRDefault="004D7939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C197C8E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 relação à orientação de estágio:</w:t>
      </w:r>
    </w:p>
    <w:p w14:paraId="38CC3166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14:paraId="0C8FD96B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Estamos parcialmente satisfeitos com o acompanhamento d</w:t>
      </w:r>
      <w:r w:rsidR="001B7559">
        <w:rPr>
          <w:noProof/>
          <w:sz w:val="20"/>
          <w:szCs w:val="12"/>
          <w:lang w:val="pt-BR" w:eastAsia="pt-BR"/>
        </w:rPr>
        <w:t>o</w:t>
      </w:r>
      <w:r>
        <w:rPr>
          <w:noProof/>
          <w:sz w:val="20"/>
          <w:szCs w:val="12"/>
          <w:lang w:val="pt-BR" w:eastAsia="pt-BR"/>
        </w:rPr>
        <w:t xml:space="preserve"> estagiário pelo Professor Orientador </w:t>
      </w:r>
    </w:p>
    <w:p w14:paraId="05949CAA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(   ) Não estamos satisfeitos com o acompanhamento d</w:t>
      </w:r>
      <w:r w:rsidR="001B7559">
        <w:rPr>
          <w:noProof/>
          <w:sz w:val="20"/>
          <w:szCs w:val="12"/>
          <w:lang w:val="pt-BR" w:eastAsia="pt-BR"/>
        </w:rPr>
        <w:t>o estagiário</w:t>
      </w:r>
      <w:r>
        <w:rPr>
          <w:noProof/>
          <w:sz w:val="20"/>
          <w:szCs w:val="12"/>
          <w:lang w:val="pt-BR" w:eastAsia="pt-BR"/>
        </w:rPr>
        <w:t xml:space="preserve"> pelo Professor Orientador </w:t>
      </w:r>
    </w:p>
    <w:p w14:paraId="314AE17A" w14:textId="77777777" w:rsidR="00DA1998" w:rsidRDefault="00DA1998" w:rsidP="004D7939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Comentários:</w:t>
      </w:r>
    </w:p>
    <w:p w14:paraId="20B8D63F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 w:rsidRPr="004D7939">
        <w:rPr>
          <w:b/>
          <w:noProof/>
          <w:sz w:val="20"/>
          <w:szCs w:val="12"/>
          <w:lang w:val="pt-BR" w:eastAsia="pt-BR"/>
        </w:rPr>
        <w:t>Sugestões</w:t>
      </w:r>
      <w:r>
        <w:rPr>
          <w:noProof/>
          <w:sz w:val="20"/>
          <w:szCs w:val="12"/>
          <w:lang w:val="pt-BR" w:eastAsia="pt-BR"/>
        </w:rPr>
        <w:t>(</w:t>
      </w:r>
      <w:r w:rsidRPr="004D7939">
        <w:rPr>
          <w:noProof/>
          <w:color w:val="FF0000"/>
          <w:sz w:val="20"/>
          <w:szCs w:val="12"/>
          <w:lang w:val="pt-BR" w:eastAsia="pt-BR"/>
        </w:rPr>
        <w:t>apresente quaisquer observações ou sugestões que julgar necessárias par</w:t>
      </w:r>
      <w:r w:rsidR="002A579A" w:rsidRPr="004D7939">
        <w:rPr>
          <w:noProof/>
          <w:color w:val="FF0000"/>
          <w:sz w:val="20"/>
          <w:szCs w:val="12"/>
          <w:lang w:val="pt-BR" w:eastAsia="pt-BR"/>
        </w:rPr>
        <w:t xml:space="preserve">a </w:t>
      </w:r>
      <w:r w:rsidRPr="004D7939">
        <w:rPr>
          <w:noProof/>
          <w:color w:val="FF0000"/>
          <w:sz w:val="20"/>
          <w:szCs w:val="12"/>
          <w:lang w:val="pt-BR" w:eastAsia="pt-BR"/>
        </w:rPr>
        <w:t>o aprimoramento da formação profissional e comportamental de nossos alunos</w:t>
      </w:r>
      <w:r>
        <w:rPr>
          <w:noProof/>
          <w:sz w:val="20"/>
          <w:szCs w:val="12"/>
          <w:lang w:val="pt-BR" w:eastAsia="pt-BR"/>
        </w:rPr>
        <w:t>):</w:t>
      </w:r>
    </w:p>
    <w:p w14:paraId="6DFFE8F4" w14:textId="77777777" w:rsidR="00830FDD" w:rsidRDefault="00830FD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D98D014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A73576C" w14:textId="77777777" w:rsidR="00830FDD" w:rsidRDefault="00830FD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75EDA100" w14:textId="77777777" w:rsidR="006F1E3D" w:rsidRDefault="006F1E3D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Assinatura e carimbo do Supervisor de Estágio</w:t>
      </w:r>
    </w:p>
    <w:p w14:paraId="384663E1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7F727159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64734F87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</w:p>
    <w:p w14:paraId="36BED2F9" w14:textId="77777777" w:rsidR="00F21BE9" w:rsidRDefault="00F21BE9" w:rsidP="006F1E3D">
      <w:pPr>
        <w:tabs>
          <w:tab w:val="left" w:pos="2802"/>
        </w:tabs>
        <w:ind w:left="-318"/>
        <w:jc w:val="center"/>
        <w:rPr>
          <w:noProof/>
          <w:sz w:val="20"/>
          <w:szCs w:val="12"/>
          <w:lang w:val="pt-BR" w:eastAsia="pt-BR"/>
        </w:rPr>
      </w:pPr>
      <w:r>
        <w:rPr>
          <w:noProof/>
          <w:sz w:val="20"/>
          <w:szCs w:val="12"/>
          <w:lang w:val="pt-BR" w:eastAsia="pt-BR"/>
        </w:rPr>
        <w:t>Visto do estagiário</w:t>
      </w:r>
    </w:p>
    <w:p w14:paraId="51B067A2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77848F22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3741106" w14:textId="77777777" w:rsidR="006F1E3D" w:rsidRDefault="006F1E3D" w:rsidP="006F1E3D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06BDEED2" w14:textId="77777777" w:rsidR="006F1E3D" w:rsidRDefault="006F1E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p w14:paraId="3F7FA763" w14:textId="77777777" w:rsidR="00606A3D" w:rsidRPr="00606A3D" w:rsidRDefault="00606A3D" w:rsidP="00D03FB3">
      <w:pPr>
        <w:tabs>
          <w:tab w:val="left" w:pos="2802"/>
        </w:tabs>
        <w:ind w:left="-318"/>
        <w:rPr>
          <w:noProof/>
          <w:sz w:val="20"/>
          <w:szCs w:val="12"/>
          <w:lang w:val="pt-BR" w:eastAsia="pt-BR"/>
        </w:rPr>
      </w:pPr>
    </w:p>
    <w:sectPr w:rsidR="00606A3D" w:rsidRPr="00606A3D" w:rsidSect="00715FE5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BCDB" w14:textId="77777777" w:rsidR="006A0FFD" w:rsidRDefault="006A0FFD" w:rsidP="00C96749">
      <w:pPr>
        <w:spacing w:after="0" w:line="240" w:lineRule="auto"/>
      </w:pPr>
      <w:r>
        <w:separator/>
      </w:r>
    </w:p>
  </w:endnote>
  <w:endnote w:type="continuationSeparator" w:id="0">
    <w:p w14:paraId="4E73976C" w14:textId="77777777" w:rsidR="006A0FFD" w:rsidRDefault="006A0FFD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A448" w14:textId="77777777" w:rsidR="006A0FFD" w:rsidRDefault="006A0FFD" w:rsidP="00C96749">
      <w:pPr>
        <w:spacing w:after="0" w:line="240" w:lineRule="auto"/>
      </w:pPr>
      <w:r>
        <w:separator/>
      </w:r>
    </w:p>
  </w:footnote>
  <w:footnote w:type="continuationSeparator" w:id="0">
    <w:p w14:paraId="55357423" w14:textId="77777777" w:rsidR="006A0FFD" w:rsidRDefault="006A0FFD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8856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49"/>
    <w:rsid w:val="00003E79"/>
    <w:rsid w:val="00034492"/>
    <w:rsid w:val="000A2462"/>
    <w:rsid w:val="000F2769"/>
    <w:rsid w:val="00132947"/>
    <w:rsid w:val="00191148"/>
    <w:rsid w:val="001B7559"/>
    <w:rsid w:val="001E1A01"/>
    <w:rsid w:val="00254515"/>
    <w:rsid w:val="00257BDD"/>
    <w:rsid w:val="00271065"/>
    <w:rsid w:val="002A579A"/>
    <w:rsid w:val="002B77BF"/>
    <w:rsid w:val="003F1A6C"/>
    <w:rsid w:val="0041639B"/>
    <w:rsid w:val="004920F3"/>
    <w:rsid w:val="004D7939"/>
    <w:rsid w:val="005016B4"/>
    <w:rsid w:val="005C129F"/>
    <w:rsid w:val="00606A3D"/>
    <w:rsid w:val="0065493E"/>
    <w:rsid w:val="00682455"/>
    <w:rsid w:val="006A0FFD"/>
    <w:rsid w:val="006B709E"/>
    <w:rsid w:val="006E4C52"/>
    <w:rsid w:val="006F1E3D"/>
    <w:rsid w:val="00707CD8"/>
    <w:rsid w:val="00715FE5"/>
    <w:rsid w:val="00734C49"/>
    <w:rsid w:val="00821972"/>
    <w:rsid w:val="00830FDD"/>
    <w:rsid w:val="008758CB"/>
    <w:rsid w:val="0087705C"/>
    <w:rsid w:val="008D1AB0"/>
    <w:rsid w:val="008D4B13"/>
    <w:rsid w:val="00934465"/>
    <w:rsid w:val="00960887"/>
    <w:rsid w:val="009746A4"/>
    <w:rsid w:val="00980234"/>
    <w:rsid w:val="00A03989"/>
    <w:rsid w:val="00AB4899"/>
    <w:rsid w:val="00B43794"/>
    <w:rsid w:val="00BA31FF"/>
    <w:rsid w:val="00BD5DC8"/>
    <w:rsid w:val="00BE1F54"/>
    <w:rsid w:val="00C96749"/>
    <w:rsid w:val="00CA1AD2"/>
    <w:rsid w:val="00CA6BAE"/>
    <w:rsid w:val="00D03FB3"/>
    <w:rsid w:val="00D54BE5"/>
    <w:rsid w:val="00DA1998"/>
    <w:rsid w:val="00DD47C7"/>
    <w:rsid w:val="00DD47E2"/>
    <w:rsid w:val="00DD7227"/>
    <w:rsid w:val="00E15E05"/>
    <w:rsid w:val="00E86FFB"/>
    <w:rsid w:val="00EB5993"/>
    <w:rsid w:val="00F21BE9"/>
    <w:rsid w:val="00F94F90"/>
    <w:rsid w:val="00FD142F"/>
    <w:rsid w:val="00FD185C"/>
    <w:rsid w:val="00FE209D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602E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49"/>
  </w:style>
  <w:style w:type="paragraph" w:styleId="Ttulo1">
    <w:name w:val="heading 1"/>
    <w:basedOn w:val="Normal"/>
    <w:next w:val="Normal"/>
    <w:link w:val="Ttulo1Char"/>
    <w:uiPriority w:val="9"/>
    <w:qFormat/>
    <w:rsid w:val="0087705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87705C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46EDF1-9574-4370-914C-3224D378A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4</Pages>
  <Words>967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Ana Paula Noemy Dantas Saito Borges</cp:lastModifiedBy>
  <cp:revision>2</cp:revision>
  <dcterms:created xsi:type="dcterms:W3CDTF">2021-04-20T11:44:00Z</dcterms:created>
  <dcterms:modified xsi:type="dcterms:W3CDTF">2021-04-20T11:44:00Z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