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328D" w14:textId="2340B377" w:rsidR="001F76C0" w:rsidRDefault="001F76C0" w:rsidP="009434A8">
      <w:pPr>
        <w:pStyle w:val="Ttulo1"/>
        <w:jc w:val="center"/>
        <w:rPr>
          <w:rFonts w:ascii="Arial Black" w:hAnsi="Arial Black"/>
          <w:sz w:val="28"/>
          <w:szCs w:val="28"/>
          <w:lang w:val="pt-BR"/>
        </w:rPr>
      </w:pPr>
      <w:r>
        <w:rPr>
          <w:rStyle w:val="Refdecomentrio"/>
          <w:rFonts w:asciiTheme="minorHAnsi" w:hAnsiTheme="minorHAnsi"/>
          <w:color w:val="000000" w:themeColor="text1"/>
        </w:rPr>
        <w:commentReference w:id="0"/>
      </w:r>
      <w:r>
        <w:rPr>
          <w:noProof/>
        </w:rPr>
        <mc:AlternateContent>
          <mc:Choice Requires="wps">
            <w:drawing>
              <wp:inline distT="0" distB="0" distL="0" distR="0" wp14:anchorId="0431B4A6" wp14:editId="4A0214D1">
                <wp:extent cx="3419475" cy="995045"/>
                <wp:effectExtent l="0" t="0" r="0" b="0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9475" cy="995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D1A25" w14:textId="77777777" w:rsidR="001F76C0" w:rsidRPr="001F76C0" w:rsidRDefault="001F76C0" w:rsidP="001F76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84806" w:themeColor="accent6" w:themeShade="80"/>
                                <w:sz w:val="10"/>
                              </w:rPr>
                            </w:pPr>
                            <w:r w:rsidRPr="001F76C0">
                              <w:rPr>
                                <w:color w:val="984806" w:themeColor="accent6" w:themeShade="80"/>
                                <w:sz w:val="58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Logo da empresa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31B4A6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269.25pt;height:7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14:paraId="1EDD1A25" w14:textId="77777777" w:rsidR="001F76C0" w:rsidRPr="001F76C0" w:rsidRDefault="001F76C0" w:rsidP="001F76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84806" w:themeColor="accent6" w:themeShade="80"/>
                          <w:sz w:val="10"/>
                        </w:rPr>
                      </w:pPr>
                      <w:r w:rsidRPr="001F76C0">
                        <w:rPr>
                          <w:color w:val="984806" w:themeColor="accent6" w:themeShade="80"/>
                          <w:sz w:val="58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Logo da empresa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BE39A5" w14:textId="77777777" w:rsidR="001F76C0" w:rsidRDefault="001F76C0" w:rsidP="009434A8">
      <w:pPr>
        <w:pStyle w:val="Ttulo1"/>
        <w:jc w:val="center"/>
        <w:rPr>
          <w:rFonts w:ascii="Arial Black" w:hAnsi="Arial Black"/>
          <w:sz w:val="28"/>
          <w:szCs w:val="28"/>
          <w:lang w:val="pt-BR"/>
        </w:rPr>
      </w:pPr>
    </w:p>
    <w:p w14:paraId="0912F857" w14:textId="04E7A554" w:rsidR="00BE02D5" w:rsidRDefault="00BE02D5" w:rsidP="009434A8">
      <w:pPr>
        <w:pStyle w:val="Ttulo1"/>
        <w:jc w:val="center"/>
        <w:rPr>
          <w:lang w:val="pt-BR"/>
        </w:rPr>
      </w:pPr>
      <w:r>
        <w:rPr>
          <w:rFonts w:ascii="Arial Black" w:hAnsi="Arial Black"/>
          <w:sz w:val="28"/>
          <w:szCs w:val="28"/>
          <w:lang w:val="pt-BR"/>
        </w:rPr>
        <w:t>DECLARAÇÃO DE ATIVIDADES PRESTADAS PELO ALUNO</w:t>
      </w:r>
      <w:r>
        <w:rPr>
          <w:rFonts w:ascii="Arial Black" w:hAnsi="Arial Black"/>
          <w:sz w:val="28"/>
          <w:szCs w:val="28"/>
          <w:lang w:val="pt-BR"/>
        </w:rPr>
        <w:br/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1696"/>
        <w:gridCol w:w="5103"/>
        <w:gridCol w:w="2937"/>
      </w:tblGrid>
      <w:tr w:rsidR="007767E7" w:rsidRPr="004D7D6E" w14:paraId="1A5DE1B8" w14:textId="77777777" w:rsidTr="009434A8">
        <w:trPr>
          <w:trHeight w:val="522"/>
          <w:tblHeader/>
        </w:trPr>
        <w:tc>
          <w:tcPr>
            <w:tcW w:w="6799" w:type="dxa"/>
            <w:gridSpan w:val="2"/>
            <w:shd w:val="clear" w:color="auto" w:fill="365F91" w:themeFill="accent1" w:themeFillShade="BF"/>
            <w:vAlign w:val="center"/>
          </w:tcPr>
          <w:bookmarkStart w:id="1" w:name="_Hlk93919315"/>
          <w:p w14:paraId="57D84B5F" w14:textId="1E93559A" w:rsidR="007767E7" w:rsidRPr="004D7D6E" w:rsidRDefault="00840AF1" w:rsidP="009434A8">
            <w:pPr>
              <w:pStyle w:val="Ttulo2"/>
              <w:jc w:val="center"/>
              <w:rPr>
                <w:lang w:val="pt-BR"/>
              </w:rPr>
            </w:pPr>
            <w:sdt>
              <w:sdtPr>
                <w:rPr>
                  <w:lang w:val="pt-BR"/>
                </w:rPr>
                <w:id w:val="-1630548294"/>
                <w:placeholder>
                  <w:docPart w:val="C1C69D199E3945A8AAD5640B0B86B6E2"/>
                </w:placeholder>
                <w:temporary/>
                <w:showingPlcHdr/>
                <w15:appearance w15:val="hidden"/>
              </w:sdtPr>
              <w:sdtEndPr/>
              <w:sdtContent>
                <w:r w:rsidR="009434A8" w:rsidRPr="004D7D6E">
                  <w:rPr>
                    <w:lang w:val="pt-BR" w:bidi="pt-BR"/>
                  </w:rPr>
                  <w:t>Nome</w:t>
                </w:r>
              </w:sdtContent>
            </w:sdt>
            <w:r w:rsidR="009434A8">
              <w:rPr>
                <w:lang w:val="pt-BR"/>
              </w:rPr>
              <w:t xml:space="preserve"> da empresa</w:t>
            </w:r>
          </w:p>
        </w:tc>
        <w:tc>
          <w:tcPr>
            <w:tcW w:w="2937" w:type="dxa"/>
            <w:shd w:val="clear" w:color="auto" w:fill="365F91" w:themeFill="accent1" w:themeFillShade="BF"/>
            <w:vAlign w:val="center"/>
          </w:tcPr>
          <w:p w14:paraId="1FD06FCD" w14:textId="2F439292" w:rsidR="007767E7" w:rsidRPr="004D7D6E" w:rsidRDefault="009434A8" w:rsidP="009434A8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>CNPJ</w:t>
            </w:r>
          </w:p>
        </w:tc>
      </w:tr>
      <w:tr w:rsidR="007767E7" w:rsidRPr="004D7D6E" w14:paraId="57CA2C6E" w14:textId="77777777" w:rsidTr="001E2BD3">
        <w:trPr>
          <w:trHeight w:hRule="exact" w:val="397"/>
        </w:trPr>
        <w:tc>
          <w:tcPr>
            <w:tcW w:w="6799" w:type="dxa"/>
            <w:gridSpan w:val="2"/>
            <w:vAlign w:val="center"/>
          </w:tcPr>
          <w:p w14:paraId="1EA905F2" w14:textId="29B5672A" w:rsidR="007767E7" w:rsidRPr="004D7D6E" w:rsidRDefault="007767E7">
            <w:pPr>
              <w:pStyle w:val="Ttulo3"/>
              <w:rPr>
                <w:lang w:val="pt-BR"/>
              </w:rPr>
            </w:pPr>
          </w:p>
        </w:tc>
        <w:tc>
          <w:tcPr>
            <w:tcW w:w="2937" w:type="dxa"/>
            <w:vAlign w:val="center"/>
          </w:tcPr>
          <w:p w14:paraId="5555CDEF" w14:textId="77777777" w:rsidR="007767E7" w:rsidRPr="004D7D6E" w:rsidRDefault="007767E7">
            <w:pPr>
              <w:rPr>
                <w:lang w:val="pt-BR"/>
              </w:rPr>
            </w:pPr>
          </w:p>
        </w:tc>
      </w:tr>
      <w:tr w:rsidR="00442D97" w:rsidRPr="004D7D6E" w14:paraId="11C35255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38468D4F" w14:textId="33B3F13F" w:rsidR="00442D97" w:rsidRPr="004D7D6E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Endereço</w:t>
            </w:r>
          </w:p>
        </w:tc>
        <w:tc>
          <w:tcPr>
            <w:tcW w:w="8040" w:type="dxa"/>
            <w:gridSpan w:val="2"/>
            <w:vAlign w:val="center"/>
          </w:tcPr>
          <w:p w14:paraId="05A7CF2B" w14:textId="186B072E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 xml:space="preserve">Rua XXXXXX, nº 000, </w:t>
            </w:r>
            <w:r w:rsidR="007D6623">
              <w:rPr>
                <w:highlight w:val="yellow"/>
                <w:lang w:val="pt-BR"/>
              </w:rPr>
              <w:t xml:space="preserve">Bairro, </w:t>
            </w:r>
            <w:r w:rsidRPr="00FE7F35">
              <w:rPr>
                <w:highlight w:val="yellow"/>
                <w:lang w:val="pt-BR"/>
              </w:rPr>
              <w:t>Cidade-UF</w:t>
            </w:r>
          </w:p>
        </w:tc>
      </w:tr>
      <w:tr w:rsidR="00442D97" w:rsidRPr="004D7D6E" w14:paraId="5E23527C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3E8E1EB" w14:textId="47C891D5" w:rsidR="00442D97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Telefone</w:t>
            </w:r>
          </w:p>
        </w:tc>
        <w:tc>
          <w:tcPr>
            <w:tcW w:w="8040" w:type="dxa"/>
            <w:gridSpan w:val="2"/>
            <w:vAlign w:val="center"/>
          </w:tcPr>
          <w:p w14:paraId="782FD5A0" w14:textId="4E6D8505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>(DDD) 000000...</w:t>
            </w:r>
          </w:p>
        </w:tc>
      </w:tr>
      <w:tr w:rsidR="007074B7" w:rsidRPr="004D7D6E" w14:paraId="35DF2CD7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4CC0BC3" w14:textId="4F519683" w:rsidR="007074B7" w:rsidRDefault="007074B7" w:rsidP="007074B7">
            <w:pPr>
              <w:pStyle w:val="Ttulo3"/>
              <w:jc w:val="right"/>
              <w:rPr>
                <w:lang w:val="pt-BR"/>
              </w:rPr>
            </w:pPr>
            <w:proofErr w:type="spellStart"/>
            <w:r>
              <w:rPr>
                <w:lang w:val="pt-BR"/>
              </w:rPr>
              <w:t>Email</w:t>
            </w:r>
            <w:proofErr w:type="spellEnd"/>
          </w:p>
        </w:tc>
        <w:tc>
          <w:tcPr>
            <w:tcW w:w="8040" w:type="dxa"/>
            <w:gridSpan w:val="2"/>
            <w:vAlign w:val="center"/>
          </w:tcPr>
          <w:p w14:paraId="02EC149B" w14:textId="023A0DA9" w:rsidR="007074B7" w:rsidRPr="004D7D6E" w:rsidRDefault="007074B7" w:rsidP="00AE24CD">
            <w:pPr>
              <w:spacing w:before="20" w:after="20"/>
              <w:rPr>
                <w:lang w:val="pt-BR"/>
              </w:rPr>
            </w:pPr>
          </w:p>
        </w:tc>
      </w:tr>
      <w:bookmarkEnd w:id="1"/>
    </w:tbl>
    <w:p w14:paraId="60A2B1C3" w14:textId="63217301" w:rsidR="002F6407" w:rsidRDefault="002F6407"/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9736"/>
      </w:tblGrid>
      <w:tr w:rsidR="00A629D6" w:rsidRPr="004D7D6E" w14:paraId="41AF7963" w14:textId="77777777" w:rsidTr="002E2FD6">
        <w:trPr>
          <w:trHeight w:val="522"/>
          <w:tblHeader/>
        </w:trPr>
        <w:tc>
          <w:tcPr>
            <w:tcW w:w="9736" w:type="dxa"/>
            <w:shd w:val="clear" w:color="auto" w:fill="365F91" w:themeFill="accent1" w:themeFillShade="BF"/>
            <w:vAlign w:val="center"/>
          </w:tcPr>
          <w:p w14:paraId="47707E70" w14:textId="43856F3B" w:rsidR="00A629D6" w:rsidRPr="004D7D6E" w:rsidRDefault="00A629D6" w:rsidP="00A629D6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Descrição da empresa </w:t>
            </w:r>
          </w:p>
        </w:tc>
        <w:bookmarkStart w:id="2" w:name="_GoBack"/>
        <w:bookmarkEnd w:id="2"/>
      </w:tr>
      <w:tr w:rsidR="00A629D6" w:rsidRPr="004D7D6E" w14:paraId="099B3BDD" w14:textId="77777777" w:rsidTr="0037389F">
        <w:trPr>
          <w:trHeight w:val="720"/>
        </w:trPr>
        <w:tc>
          <w:tcPr>
            <w:tcW w:w="9736" w:type="dxa"/>
            <w:vAlign w:val="center"/>
          </w:tcPr>
          <w:p w14:paraId="049C2496" w14:textId="77777777" w:rsidR="00A629D6" w:rsidRDefault="00A629D6" w:rsidP="00853952">
            <w:pPr>
              <w:rPr>
                <w:lang w:val="pt-BR"/>
              </w:rPr>
            </w:pPr>
            <w:r w:rsidRPr="00077C3F">
              <w:rPr>
                <w:highlight w:val="yellow"/>
                <w:lang w:val="pt-BR"/>
              </w:rPr>
              <w:t>Ramo, campo de atuação, principais atividades, etc</w:t>
            </w:r>
            <w:r>
              <w:rPr>
                <w:lang w:val="pt-BR"/>
              </w:rPr>
              <w:t>.:</w:t>
            </w:r>
          </w:p>
          <w:p w14:paraId="74555B44" w14:textId="6A7DD9EC" w:rsidR="00A629D6" w:rsidRPr="004D7D6E" w:rsidRDefault="00A629D6" w:rsidP="00853952">
            <w:pPr>
              <w:rPr>
                <w:lang w:val="pt-BR"/>
              </w:rPr>
            </w:pPr>
          </w:p>
        </w:tc>
      </w:tr>
    </w:tbl>
    <w:p w14:paraId="1545E3FA" w14:textId="72D44945" w:rsidR="00A629D6" w:rsidRDefault="00A629D6"/>
    <w:p w14:paraId="550BDA65" w14:textId="5214C374" w:rsidR="003412A0" w:rsidRDefault="003412A0" w:rsidP="003412A0">
      <w:pPr>
        <w:ind w:firstLine="709"/>
        <w:rPr>
          <w:lang w:val="pt-BR"/>
        </w:rPr>
      </w:pPr>
      <w:r>
        <w:rPr>
          <w:lang w:val="pt-BR"/>
        </w:rPr>
        <w:t xml:space="preserve">Declaramos, para fins de equivalência de estágio, que </w:t>
      </w:r>
      <w:r w:rsidRPr="00422CE7">
        <w:rPr>
          <w:sz w:val="22"/>
          <w:szCs w:val="22"/>
          <w:highlight w:val="yellow"/>
        </w:rPr>
        <w:t>nome do</w:t>
      </w:r>
      <w:r>
        <w:rPr>
          <w:sz w:val="22"/>
          <w:szCs w:val="22"/>
          <w:highlight w:val="yellow"/>
        </w:rPr>
        <w:t>(a) ALUNO(A)</w:t>
      </w:r>
      <w:r w:rsidRPr="00077C3F">
        <w:rPr>
          <w:sz w:val="22"/>
          <w:szCs w:val="22"/>
        </w:rPr>
        <w:t xml:space="preserve"> </w:t>
      </w:r>
      <w:r w:rsidRPr="00122B5F">
        <w:rPr>
          <w:highlight w:val="yellow"/>
          <w:lang w:val="pt-BR"/>
        </w:rPr>
        <w:t>exerce/exerceu</w:t>
      </w:r>
      <w:r w:rsidR="00597D7B">
        <w:rPr>
          <w:lang w:val="pt-BR"/>
        </w:rPr>
        <w:t xml:space="preserve">, nesta empresa, </w:t>
      </w:r>
      <w:r>
        <w:rPr>
          <w:lang w:val="pt-BR"/>
        </w:rPr>
        <w:t>as atividades descritas abaixo:</w:t>
      </w:r>
    </w:p>
    <w:p w14:paraId="658058EC" w14:textId="77777777" w:rsidR="003412A0" w:rsidRPr="003412A0" w:rsidRDefault="003412A0" w:rsidP="003412A0">
      <w:pPr>
        <w:ind w:firstLine="709"/>
        <w:rPr>
          <w:sz w:val="6"/>
        </w:rPr>
      </w:pP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4868"/>
        <w:gridCol w:w="4868"/>
      </w:tblGrid>
      <w:tr w:rsidR="00BE02D5" w:rsidRPr="004D7D6E" w14:paraId="22BB14E7" w14:textId="77777777" w:rsidTr="00853952">
        <w:trPr>
          <w:trHeight w:val="522"/>
          <w:tblHeader/>
        </w:trPr>
        <w:tc>
          <w:tcPr>
            <w:tcW w:w="9736" w:type="dxa"/>
            <w:gridSpan w:val="2"/>
            <w:shd w:val="clear" w:color="auto" w:fill="365F91" w:themeFill="accent1" w:themeFillShade="BF"/>
            <w:vAlign w:val="center"/>
          </w:tcPr>
          <w:p w14:paraId="0BE31C23" w14:textId="012A6C57" w:rsidR="00BE02D5" w:rsidRPr="004D7D6E" w:rsidRDefault="00BE02D5" w:rsidP="00853952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Atividades do aluno na empresa </w:t>
            </w:r>
          </w:p>
        </w:tc>
      </w:tr>
      <w:tr w:rsidR="00BE02D5" w:rsidRPr="004D7D6E" w14:paraId="39550815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56FD45E3" w14:textId="7986A3A4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Atividade</w:t>
            </w:r>
          </w:p>
        </w:tc>
        <w:tc>
          <w:tcPr>
            <w:tcW w:w="4868" w:type="dxa"/>
            <w:vAlign w:val="center"/>
          </w:tcPr>
          <w:p w14:paraId="41CEE5DC" w14:textId="423F3CA9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Descrição da atividade</w:t>
            </w:r>
          </w:p>
        </w:tc>
      </w:tr>
      <w:tr w:rsidR="00BE02D5" w:rsidRPr="004D7D6E" w14:paraId="47ED2B1F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4955842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2067C494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0665F98E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E8CDB98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7CD15991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72C2E69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525A3E1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300CB685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587C0DFB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AFBD04A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19727EED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4080E1F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38C9119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62A71FEE" w14:textId="77777777" w:rsidR="00BE02D5" w:rsidRDefault="00BE02D5" w:rsidP="00853952">
            <w:pPr>
              <w:rPr>
                <w:lang w:val="pt-BR"/>
              </w:rPr>
            </w:pPr>
          </w:p>
        </w:tc>
      </w:tr>
    </w:tbl>
    <w:p w14:paraId="79BE12C6" w14:textId="77777777" w:rsidR="00BE02D5" w:rsidRDefault="00BE02D5"/>
    <w:p w14:paraId="3ECA9E1C" w14:textId="246286A6" w:rsidR="007767E7" w:rsidRDefault="00290C11" w:rsidP="00290C11">
      <w:pPr>
        <w:ind w:firstLine="709"/>
        <w:rPr>
          <w:lang w:val="pt-BR"/>
        </w:rPr>
      </w:pPr>
      <w:r>
        <w:rPr>
          <w:lang w:val="pt-BR"/>
        </w:rPr>
        <w:t>.</w:t>
      </w:r>
    </w:p>
    <w:p w14:paraId="2AED3A9C" w14:textId="77777777" w:rsidR="00290C11" w:rsidRPr="004D7D6E" w:rsidRDefault="00290C11" w:rsidP="00290C11">
      <w:pPr>
        <w:ind w:firstLine="709"/>
        <w:rPr>
          <w:lang w:val="pt-BR"/>
        </w:rPr>
      </w:pPr>
    </w:p>
    <w:p w14:paraId="464641E8" w14:textId="77777777" w:rsidR="009354EB" w:rsidRPr="00122B5F" w:rsidRDefault="009354EB" w:rsidP="009354EB">
      <w:pPr>
        <w:jc w:val="right"/>
        <w:rPr>
          <w:sz w:val="22"/>
          <w:szCs w:val="22"/>
        </w:rPr>
      </w:pPr>
      <w:r w:rsidRPr="00122B5F">
        <w:rPr>
          <w:sz w:val="22"/>
          <w:szCs w:val="22"/>
          <w:highlight w:val="yellow"/>
        </w:rPr>
        <w:t>CIDADE, XX de XXXXX de 20XX</w:t>
      </w:r>
      <w:r w:rsidRPr="00122B5F">
        <w:rPr>
          <w:sz w:val="22"/>
          <w:szCs w:val="22"/>
        </w:rPr>
        <w:t>.</w:t>
      </w:r>
    </w:p>
    <w:p w14:paraId="12090077" w14:textId="7602FD23" w:rsidR="009354EB" w:rsidRPr="00122B5F" w:rsidRDefault="009354EB" w:rsidP="0088043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8"/>
        <w:gridCol w:w="4898"/>
      </w:tblGrid>
      <w:tr w:rsidR="009354EB" w:rsidRPr="00122B5F" w14:paraId="4850EF25" w14:textId="77777777" w:rsidTr="00880436">
        <w:tc>
          <w:tcPr>
            <w:tcW w:w="2487" w:type="pct"/>
          </w:tcPr>
          <w:p w14:paraId="7E639178" w14:textId="3BFCDFE6" w:rsidR="009354EB" w:rsidRPr="00122B5F" w:rsidRDefault="00880436" w:rsidP="00880436">
            <w:pPr>
              <w:jc w:val="center"/>
              <w:rPr>
                <w:sz w:val="22"/>
                <w:szCs w:val="22"/>
              </w:rPr>
            </w:pPr>
            <w:r w:rsidRPr="00122B5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C356F4" wp14:editId="578AD90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185420</wp:posOffset>
                      </wp:positionV>
                      <wp:extent cx="1600200" cy="9525"/>
                      <wp:effectExtent l="0" t="0" r="19050" b="28575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8172E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4.6pt" to="178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" strokecolor="#4579b8 [3044]"/>
                  </w:pict>
                </mc:Fallback>
              </mc:AlternateContent>
            </w:r>
            <w:r w:rsidRPr="00122B5F">
              <w:rPr>
                <w:sz w:val="22"/>
                <w:szCs w:val="22"/>
                <w:highlight w:val="yellow"/>
              </w:rPr>
              <w:t>assinatura</w:t>
            </w:r>
          </w:p>
          <w:p w14:paraId="0C480DAE" w14:textId="77777777" w:rsidR="00880436" w:rsidRDefault="00880436" w:rsidP="0085395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</w:t>
            </w:r>
            <w:r w:rsidR="00290C11" w:rsidRPr="00122B5F">
              <w:rPr>
                <w:sz w:val="22"/>
                <w:szCs w:val="22"/>
                <w:highlight w:val="yellow"/>
              </w:rPr>
              <w:t>ome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53F252FA" w14:textId="5F48F0BB" w:rsidR="009354EB" w:rsidRPr="00122B5F" w:rsidRDefault="00880436" w:rsidP="0085395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 RG</w:t>
            </w:r>
            <w:r w:rsidR="00290C11" w:rsidRPr="00122B5F">
              <w:rPr>
                <w:sz w:val="22"/>
                <w:szCs w:val="22"/>
                <w:highlight w:val="yellow"/>
              </w:rPr>
              <w:t xml:space="preserve"> do</w:t>
            </w:r>
            <w:r>
              <w:rPr>
                <w:sz w:val="22"/>
                <w:szCs w:val="22"/>
                <w:highlight w:val="yellow"/>
              </w:rPr>
              <w:t>(a)</w:t>
            </w:r>
            <w:r w:rsidR="009354EB" w:rsidRPr="00122B5F">
              <w:rPr>
                <w:sz w:val="22"/>
                <w:szCs w:val="22"/>
                <w:highlight w:val="yellow"/>
              </w:rPr>
              <w:t xml:space="preserve"> ALUNO</w:t>
            </w:r>
            <w:r>
              <w:rPr>
                <w:sz w:val="22"/>
                <w:szCs w:val="22"/>
                <w:highlight w:val="yellow"/>
              </w:rPr>
              <w:t>(A)</w:t>
            </w:r>
          </w:p>
          <w:p w14:paraId="4CD0AA4B" w14:textId="77491DBE" w:rsidR="009354EB" w:rsidRPr="00122B5F" w:rsidRDefault="009354EB" w:rsidP="00853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pct"/>
            <w:tcBorders>
              <w:left w:val="nil"/>
            </w:tcBorders>
          </w:tcPr>
          <w:p w14:paraId="7C21E944" w14:textId="20936F1F" w:rsidR="009354EB" w:rsidRPr="00122B5F" w:rsidRDefault="00880436" w:rsidP="00880436">
            <w:pPr>
              <w:jc w:val="center"/>
              <w:rPr>
                <w:sz w:val="22"/>
                <w:szCs w:val="22"/>
              </w:rPr>
            </w:pPr>
            <w:r w:rsidRPr="00122B5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002EC3" wp14:editId="68F155F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185420</wp:posOffset>
                      </wp:positionV>
                      <wp:extent cx="1600200" cy="9525"/>
                      <wp:effectExtent l="0" t="0" r="19050" b="28575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2CAAC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4.6pt" to="179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" strokecolor="#4a7ebb"/>
                  </w:pict>
                </mc:Fallback>
              </mc:AlternateContent>
            </w:r>
            <w:r w:rsidRPr="00122B5F">
              <w:rPr>
                <w:sz w:val="22"/>
                <w:szCs w:val="22"/>
                <w:highlight w:val="yellow"/>
              </w:rPr>
              <w:t>assinatura</w:t>
            </w:r>
            <w:r>
              <w:rPr>
                <w:rStyle w:val="Refdecomentrio"/>
              </w:rPr>
              <w:commentReference w:id="3"/>
            </w:r>
          </w:p>
          <w:p w14:paraId="3BFED6BB" w14:textId="62C26D95" w:rsidR="009354EB" w:rsidRPr="00122B5F" w:rsidRDefault="009354EB" w:rsidP="00853952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EMPRESA</w:t>
            </w:r>
          </w:p>
          <w:p w14:paraId="421A453A" w14:textId="57EDF7D1" w:rsidR="009354EB" w:rsidRPr="00122B5F" w:rsidRDefault="009354EB" w:rsidP="00853952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nome do</w:t>
            </w:r>
            <w:r w:rsidR="00880436">
              <w:rPr>
                <w:sz w:val="22"/>
                <w:szCs w:val="22"/>
                <w:highlight w:val="yellow"/>
              </w:rPr>
              <w:t>(a)</w:t>
            </w:r>
            <w:r w:rsidRPr="00122B5F">
              <w:rPr>
                <w:sz w:val="22"/>
                <w:szCs w:val="22"/>
                <w:highlight w:val="yellow"/>
              </w:rPr>
              <w:t xml:space="preserve"> </w:t>
            </w:r>
            <w:r w:rsidR="00122B5F">
              <w:rPr>
                <w:sz w:val="22"/>
                <w:szCs w:val="22"/>
                <w:highlight w:val="yellow"/>
              </w:rPr>
              <w:t>supervisor</w:t>
            </w:r>
            <w:r w:rsidR="00880436">
              <w:rPr>
                <w:sz w:val="22"/>
                <w:szCs w:val="22"/>
                <w:highlight w:val="yellow"/>
              </w:rPr>
              <w:t>(a)</w:t>
            </w:r>
            <w:r w:rsidRPr="00122B5F">
              <w:rPr>
                <w:sz w:val="22"/>
                <w:szCs w:val="22"/>
                <w:highlight w:val="yellow"/>
              </w:rPr>
              <w:t xml:space="preserve"> </w:t>
            </w:r>
          </w:p>
          <w:p w14:paraId="3A8095AE" w14:textId="6E023F7F" w:rsidR="009354EB" w:rsidRPr="00122B5F" w:rsidRDefault="009354EB" w:rsidP="00853952">
            <w:pPr>
              <w:jc w:val="center"/>
              <w:rPr>
                <w:sz w:val="22"/>
                <w:szCs w:val="22"/>
              </w:rPr>
            </w:pPr>
            <w:r w:rsidRPr="00122B5F">
              <w:rPr>
                <w:sz w:val="22"/>
                <w:szCs w:val="22"/>
                <w:highlight w:val="yellow"/>
              </w:rPr>
              <w:t>Cargo</w:t>
            </w:r>
            <w:r w:rsidR="00880436">
              <w:rPr>
                <w:sz w:val="22"/>
                <w:szCs w:val="22"/>
                <w:highlight w:val="yellow"/>
              </w:rPr>
              <w:t xml:space="preserve"> e</w:t>
            </w:r>
            <w:r w:rsidRPr="00122B5F">
              <w:rPr>
                <w:sz w:val="22"/>
                <w:szCs w:val="22"/>
                <w:highlight w:val="yellow"/>
              </w:rPr>
              <w:t xml:space="preserve"> RG </w:t>
            </w:r>
          </w:p>
          <w:p w14:paraId="71FB1491" w14:textId="77777777" w:rsidR="009354EB" w:rsidRPr="00122B5F" w:rsidRDefault="009354EB" w:rsidP="00853952">
            <w:pPr>
              <w:jc w:val="both"/>
              <w:rPr>
                <w:sz w:val="22"/>
                <w:szCs w:val="22"/>
              </w:rPr>
            </w:pPr>
          </w:p>
        </w:tc>
      </w:tr>
    </w:tbl>
    <w:p w14:paraId="5269A97B" w14:textId="79551BF2" w:rsidR="007767E7" w:rsidRPr="004D7D6E" w:rsidRDefault="007767E7">
      <w:pPr>
        <w:rPr>
          <w:lang w:val="pt-BR"/>
        </w:rPr>
      </w:pPr>
    </w:p>
    <w:sectPr w:rsidR="007767E7" w:rsidRPr="004D7D6E" w:rsidSect="001F76C0">
      <w:footerReference w:type="default" r:id="rId10"/>
      <w:pgSz w:w="11906" w:h="16838" w:code="9"/>
      <w:pgMar w:top="426" w:right="1080" w:bottom="144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istrador" w:date="2022-07-15T14:51:00Z" w:initials="A">
    <w:p w14:paraId="49015251" w14:textId="77777777" w:rsidR="001F76C0" w:rsidRDefault="001F76C0">
      <w:pPr>
        <w:pStyle w:val="Textodecomentrio"/>
      </w:pPr>
      <w:r>
        <w:rPr>
          <w:rStyle w:val="Refdecomentrio"/>
        </w:rPr>
        <w:annotationRef/>
      </w:r>
      <w:r>
        <w:t>Usar o logo ou timbre da empresa. Se não tiver logo, pode usar apenas o nome e CNPJ da empresa.</w:t>
      </w:r>
    </w:p>
    <w:p w14:paraId="431BFBAD" w14:textId="3476B6BC" w:rsidR="00840AF1" w:rsidRPr="00840AF1" w:rsidRDefault="00840AF1">
      <w:pPr>
        <w:pStyle w:val="Textodecomentrio"/>
        <w:rPr>
          <w:b/>
        </w:rPr>
      </w:pPr>
      <w:r w:rsidRPr="00840AF1">
        <w:rPr>
          <w:b/>
        </w:rPr>
        <w:t>Não esquecer de deletar os comentários antes de imprimir</w:t>
      </w:r>
    </w:p>
  </w:comment>
  <w:comment w:id="3" w:author="Administrador" w:date="2022-02-02T15:46:00Z" w:initials="A">
    <w:p w14:paraId="0A48FF4B" w14:textId="5AEC4849" w:rsidR="00880436" w:rsidRDefault="00880436" w:rsidP="00880436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 xml:space="preserve"> </w:t>
      </w:r>
      <w:r w:rsidR="00783399">
        <w:rPr>
          <w:rStyle w:val="Refdecomentrio"/>
        </w:rPr>
        <w:t>A</w:t>
      </w:r>
      <w:r>
        <w:rPr>
          <w:rStyle w:val="Refdecomentrio"/>
        </w:rPr>
        <w:t xml:space="preserve"> assinatura do supervisor na empresa</w:t>
      </w:r>
      <w:r w:rsidR="00783399">
        <w:rPr>
          <w:rStyle w:val="Refdecomentrio"/>
        </w:rPr>
        <w:t xml:space="preserve"> deve ser r</w:t>
      </w:r>
      <w:r w:rsidR="00783399">
        <w:rPr>
          <w:rStyle w:val="Refdecomentrio"/>
        </w:rPr>
        <w:t>econhec</w:t>
      </w:r>
      <w:r w:rsidR="00783399">
        <w:rPr>
          <w:rStyle w:val="Refdecomentrio"/>
        </w:rPr>
        <w:t>ida</w:t>
      </w:r>
      <w:r w:rsidR="00783399">
        <w:rPr>
          <w:rStyle w:val="Refdecomentrio"/>
        </w:rPr>
        <w:t xml:space="preserve"> em cartório</w:t>
      </w:r>
      <w:r w:rsidR="00783399">
        <w:rPr>
          <w:rStyle w:val="Refdecomentrio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1BFBAD" w15:done="0"/>
  <w15:commentEx w15:paraId="0A48FF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1E4D" w16cex:dateUtc="2022-01-24T15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85A0" w14:textId="77777777" w:rsidR="00D762C5" w:rsidRDefault="00D762C5">
      <w:pPr>
        <w:spacing w:before="0" w:after="0"/>
      </w:pPr>
      <w:r>
        <w:separator/>
      </w:r>
    </w:p>
  </w:endnote>
  <w:endnote w:type="continuationSeparator" w:id="0">
    <w:p w14:paraId="4EE080A0" w14:textId="77777777" w:rsidR="00D762C5" w:rsidRDefault="00D762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502D" w14:textId="77777777" w:rsidR="007767E7" w:rsidRDefault="00FC40A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B05711">
          <w:rPr>
            <w:noProof/>
            <w:lang w:val="pt-BR" w:bidi="pt-BR"/>
          </w:rPr>
          <w:t>3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EEFC" w14:textId="77777777" w:rsidR="00D762C5" w:rsidRDefault="00D762C5">
      <w:pPr>
        <w:spacing w:before="0" w:after="0"/>
      </w:pPr>
      <w:r>
        <w:separator/>
      </w:r>
    </w:p>
  </w:footnote>
  <w:footnote w:type="continuationSeparator" w:id="0">
    <w:p w14:paraId="3FA14520" w14:textId="77777777" w:rsidR="00D762C5" w:rsidRDefault="00D762C5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A8"/>
    <w:rsid w:val="000365E7"/>
    <w:rsid w:val="00077C3F"/>
    <w:rsid w:val="000D4684"/>
    <w:rsid w:val="00122B5F"/>
    <w:rsid w:val="001E2BD3"/>
    <w:rsid w:val="001F76C0"/>
    <w:rsid w:val="00290C11"/>
    <w:rsid w:val="002F6407"/>
    <w:rsid w:val="003412A0"/>
    <w:rsid w:val="00365A17"/>
    <w:rsid w:val="00442D97"/>
    <w:rsid w:val="004D7D6E"/>
    <w:rsid w:val="004F7407"/>
    <w:rsid w:val="00597D7B"/>
    <w:rsid w:val="007074B7"/>
    <w:rsid w:val="00763943"/>
    <w:rsid w:val="007767E7"/>
    <w:rsid w:val="00783399"/>
    <w:rsid w:val="007D6623"/>
    <w:rsid w:val="007E5C6A"/>
    <w:rsid w:val="00840AF1"/>
    <w:rsid w:val="00880436"/>
    <w:rsid w:val="009354EB"/>
    <w:rsid w:val="009434A8"/>
    <w:rsid w:val="00A629D6"/>
    <w:rsid w:val="00A722E0"/>
    <w:rsid w:val="00AE24CD"/>
    <w:rsid w:val="00B05711"/>
    <w:rsid w:val="00B47649"/>
    <w:rsid w:val="00BE02D5"/>
    <w:rsid w:val="00C73CD2"/>
    <w:rsid w:val="00D762C5"/>
    <w:rsid w:val="00F97DA0"/>
    <w:rsid w:val="00FC40A3"/>
    <w:rsid w:val="00FC639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1F1D4"/>
  <w15:docId w15:val="{40FEA030-D480-410F-93BE-0B9D697F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000000" w:themeColor="text1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Ttulo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Ttulo3">
    <w:name w:val="heading 3"/>
    <w:basedOn w:val="Normal"/>
    <w:uiPriority w:val="9"/>
    <w:qFormat/>
    <w:pPr>
      <w:outlineLvl w:val="2"/>
    </w:pPr>
    <w:rPr>
      <w:b/>
      <w:color w:val="404040" w:themeColor="text1" w:themeTint="BF"/>
    </w:rPr>
  </w:style>
  <w:style w:type="paragraph" w:styleId="Ttulo4">
    <w:name w:val="heading 4"/>
    <w:basedOn w:val="Normal"/>
    <w:link w:val="Ttulo4Char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acomgrade">
    <w:name w:val="Table Grid"/>
    <w:basedOn w:val="Tabela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Rodap">
    <w:name w:val="footer"/>
    <w:basedOn w:val="Normal"/>
    <w:link w:val="RodapChar"/>
    <w:uiPriority w:val="99"/>
    <w:pPr>
      <w:spacing w:before="0"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Refdecomentrio">
    <w:name w:val="annotation reference"/>
    <w:basedOn w:val="Fontepargpadro"/>
    <w:uiPriority w:val="99"/>
    <w:semiHidden/>
    <w:unhideWhenUsed/>
    <w:rsid w:val="000D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68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68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6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76C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svc\AppData\Roaming\Microsoft\Templates\Itiner&#225;rio%20de%20viagem%20de%20neg&#243;cios%20com%20programa&#231;&#227;o%20de%20reuni&#245;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69D199E3945A8AAD5640B0B86B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FCA67-1009-4611-A58A-4550796C8CC8}"/>
      </w:docPartPr>
      <w:docPartBody>
        <w:p w:rsidR="00CB1E36" w:rsidRDefault="00262B87" w:rsidP="00262B87">
          <w:pPr>
            <w:pStyle w:val="C1C69D199E3945A8AAD5640B0B86B6E2"/>
          </w:pPr>
          <w:r w:rsidRPr="004D7D6E">
            <w:rPr>
              <w:lang w:bidi="pt-BR"/>
            </w:rPr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87"/>
    <w:rsid w:val="00262B87"/>
    <w:rsid w:val="00CB1E36"/>
    <w:rsid w:val="00D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61F58F10E404A5CBA02989801A33619">
    <w:name w:val="C61F58F10E404A5CBA02989801A33619"/>
  </w:style>
  <w:style w:type="paragraph" w:customStyle="1" w:styleId="D6A12D2672064E588360608F0E9A9E7D">
    <w:name w:val="D6A12D2672064E588360608F0E9A9E7D"/>
  </w:style>
  <w:style w:type="paragraph" w:customStyle="1" w:styleId="8D5E57A3A4D747EB9BA8FC7A8030043D">
    <w:name w:val="8D5E57A3A4D747EB9BA8FC7A8030043D"/>
  </w:style>
  <w:style w:type="paragraph" w:customStyle="1" w:styleId="B4AB1DFD662445868C052E283D643AB4">
    <w:name w:val="B4AB1DFD662445868C052E283D643AB4"/>
  </w:style>
  <w:style w:type="paragraph" w:customStyle="1" w:styleId="86720650FB404B8EB167CA38FC927B77">
    <w:name w:val="86720650FB404B8EB167CA38FC927B77"/>
  </w:style>
  <w:style w:type="paragraph" w:customStyle="1" w:styleId="2203924A4D3E4ED8A1314244660E097A">
    <w:name w:val="2203924A4D3E4ED8A1314244660E097A"/>
  </w:style>
  <w:style w:type="paragraph" w:customStyle="1" w:styleId="ED522D8012184707BB84F066BC9FA8C0">
    <w:name w:val="ED522D8012184707BB84F066BC9FA8C0"/>
  </w:style>
  <w:style w:type="paragraph" w:customStyle="1" w:styleId="3C2CD0F1FD4C4F11844AA682CA3F9F29">
    <w:name w:val="3C2CD0F1FD4C4F11844AA682CA3F9F29"/>
  </w:style>
  <w:style w:type="paragraph" w:customStyle="1" w:styleId="E36020D8C2CA4FA989E645DBFED5B65E">
    <w:name w:val="E36020D8C2CA4FA989E645DBFED5B65E"/>
  </w:style>
  <w:style w:type="paragraph" w:customStyle="1" w:styleId="50DB7674DA5F466DB17F94BF92CCEC79">
    <w:name w:val="50DB7674DA5F466DB17F94BF92CCEC79"/>
  </w:style>
  <w:style w:type="paragraph" w:customStyle="1" w:styleId="5F4605A3A84B4341AF8EBFAEC649608D">
    <w:name w:val="5F4605A3A84B4341AF8EBFAEC649608D"/>
  </w:style>
  <w:style w:type="paragraph" w:customStyle="1" w:styleId="56502B5A447446D7B188D0AE9DBBA585">
    <w:name w:val="56502B5A447446D7B188D0AE9DBBA585"/>
  </w:style>
  <w:style w:type="paragraph" w:customStyle="1" w:styleId="35031678F8804AEE8885199BBA2EE00E">
    <w:name w:val="35031678F8804AEE8885199BBA2EE00E"/>
  </w:style>
  <w:style w:type="paragraph" w:customStyle="1" w:styleId="8E52D7DAFC664980B4C508E83BEC8684">
    <w:name w:val="8E52D7DAFC664980B4C508E83BEC8684"/>
  </w:style>
  <w:style w:type="paragraph" w:customStyle="1" w:styleId="B2B90CA65B25440C90478821AB065B8D">
    <w:name w:val="B2B90CA65B25440C90478821AB065B8D"/>
  </w:style>
  <w:style w:type="paragraph" w:customStyle="1" w:styleId="335F68FD84E245B2A951E0B16FAE494C">
    <w:name w:val="335F68FD84E245B2A951E0B16FAE494C"/>
  </w:style>
  <w:style w:type="paragraph" w:customStyle="1" w:styleId="4F124DEBC50449749B54ACE0A81404D3">
    <w:name w:val="4F124DEBC50449749B54ACE0A81404D3"/>
  </w:style>
  <w:style w:type="paragraph" w:customStyle="1" w:styleId="328FE86192004C54802564AD728CE762">
    <w:name w:val="328FE86192004C54802564AD728CE762"/>
  </w:style>
  <w:style w:type="paragraph" w:customStyle="1" w:styleId="B6C66D6F58AE4F85AD0EE42009751F41">
    <w:name w:val="B6C66D6F58AE4F85AD0EE42009751F41"/>
  </w:style>
  <w:style w:type="paragraph" w:customStyle="1" w:styleId="ACEC70A388CD46A88EB1D8A49462D5E9">
    <w:name w:val="ACEC70A388CD46A88EB1D8A49462D5E9"/>
  </w:style>
  <w:style w:type="paragraph" w:customStyle="1" w:styleId="F77891B5D4564EAB8C8BF81835935BD5">
    <w:name w:val="F77891B5D4564EAB8C8BF81835935BD5"/>
  </w:style>
  <w:style w:type="paragraph" w:customStyle="1" w:styleId="A467165ADC7C4CD0A88F2225F91407E3">
    <w:name w:val="A467165ADC7C4CD0A88F2225F91407E3"/>
  </w:style>
  <w:style w:type="paragraph" w:customStyle="1" w:styleId="C158D37B68494DC494CE1AC17EC6DFD8">
    <w:name w:val="C158D37B68494DC494CE1AC17EC6DFD8"/>
  </w:style>
  <w:style w:type="paragraph" w:customStyle="1" w:styleId="A6412ABAA2C24FB8A830D25275935D6E">
    <w:name w:val="A6412ABAA2C24FB8A830D25275935D6E"/>
  </w:style>
  <w:style w:type="paragraph" w:customStyle="1" w:styleId="A62004D56A5B4AB395AFBCB9FA6EE95D">
    <w:name w:val="A62004D56A5B4AB395AFBCB9FA6EE95D"/>
  </w:style>
  <w:style w:type="paragraph" w:customStyle="1" w:styleId="1C6EF3169CC94631A714DF3A56CA8442">
    <w:name w:val="1C6EF3169CC94631A714DF3A56CA8442"/>
  </w:style>
  <w:style w:type="paragraph" w:customStyle="1" w:styleId="B576D55A446A46F5BF44458011D31D46">
    <w:name w:val="B576D55A446A46F5BF44458011D31D46"/>
  </w:style>
  <w:style w:type="paragraph" w:customStyle="1" w:styleId="925F20672181415BA944976EBD35604C">
    <w:name w:val="925F20672181415BA944976EBD35604C"/>
  </w:style>
  <w:style w:type="paragraph" w:customStyle="1" w:styleId="FC5086F49AED43DBAE985E67C60362F8">
    <w:name w:val="FC5086F49AED43DBAE985E67C60362F8"/>
  </w:style>
  <w:style w:type="paragraph" w:customStyle="1" w:styleId="5F37A46A2C3145D19E0D11982A2DC827">
    <w:name w:val="5F37A46A2C3145D19E0D11982A2DC827"/>
  </w:style>
  <w:style w:type="paragraph" w:customStyle="1" w:styleId="AD47354A6E4B42D5A61F3C1D0CC0B31A">
    <w:name w:val="AD47354A6E4B42D5A61F3C1D0CC0B31A"/>
  </w:style>
  <w:style w:type="paragraph" w:customStyle="1" w:styleId="AE71D7802DCF464685347F5BB04BF6C5">
    <w:name w:val="AE71D7802DCF464685347F5BB04BF6C5"/>
  </w:style>
  <w:style w:type="paragraph" w:customStyle="1" w:styleId="02EF547500154285B2876C4611A11FFF">
    <w:name w:val="02EF547500154285B2876C4611A11FFF"/>
  </w:style>
  <w:style w:type="paragraph" w:customStyle="1" w:styleId="7CB15308D8664851BE4FA358AE1E50D6">
    <w:name w:val="7CB15308D8664851BE4FA358AE1E50D6"/>
  </w:style>
  <w:style w:type="paragraph" w:customStyle="1" w:styleId="5EF1D1C45248494CB82B1F71FEDD73F5">
    <w:name w:val="5EF1D1C45248494CB82B1F71FEDD73F5"/>
  </w:style>
  <w:style w:type="paragraph" w:customStyle="1" w:styleId="6C7EE8D24081457E810D055AFA0F8BDF">
    <w:name w:val="6C7EE8D24081457E810D055AFA0F8BDF"/>
  </w:style>
  <w:style w:type="paragraph" w:customStyle="1" w:styleId="7BEBAB51A9D848509D97AFF08DF71CD0">
    <w:name w:val="7BEBAB51A9D848509D97AFF08DF71CD0"/>
  </w:style>
  <w:style w:type="paragraph" w:customStyle="1" w:styleId="8E1D8976986D478BAFCE460ECCECF5D0">
    <w:name w:val="8E1D8976986D478BAFCE460ECCECF5D0"/>
  </w:style>
  <w:style w:type="paragraph" w:customStyle="1" w:styleId="3C0EDFDA476345C4AFFFBD751378FF0A">
    <w:name w:val="3C0EDFDA476345C4AFFFBD751378FF0A"/>
  </w:style>
  <w:style w:type="paragraph" w:customStyle="1" w:styleId="71F070B6650F4EA29816E2EA18BAE212">
    <w:name w:val="71F070B6650F4EA29816E2EA18BAE212"/>
  </w:style>
  <w:style w:type="paragraph" w:customStyle="1" w:styleId="B477F9518D5D4E2590CBAB1627703702">
    <w:name w:val="B477F9518D5D4E2590CBAB1627703702"/>
  </w:style>
  <w:style w:type="paragraph" w:customStyle="1" w:styleId="0665DB5503244459B9DD485498D9A64A">
    <w:name w:val="0665DB5503244459B9DD485498D9A64A"/>
  </w:style>
  <w:style w:type="paragraph" w:customStyle="1" w:styleId="C40932983A0447DBAB2A421173AE059D">
    <w:name w:val="C40932983A0447DBAB2A421173AE059D"/>
  </w:style>
  <w:style w:type="paragraph" w:customStyle="1" w:styleId="AA0673E75BF141C58DA3CB78ECBE89D9">
    <w:name w:val="AA0673E75BF141C58DA3CB78ECBE89D9"/>
  </w:style>
  <w:style w:type="paragraph" w:customStyle="1" w:styleId="34514F789CD84C3DA544FCA2AB67770C">
    <w:name w:val="34514F789CD84C3DA544FCA2AB67770C"/>
  </w:style>
  <w:style w:type="paragraph" w:customStyle="1" w:styleId="FDD8CF51018C45BB900EA5ACF647F3CD">
    <w:name w:val="FDD8CF51018C45BB900EA5ACF647F3CD"/>
  </w:style>
  <w:style w:type="paragraph" w:customStyle="1" w:styleId="D8F7172704B24D60B0C1A66C936E1D8E">
    <w:name w:val="D8F7172704B24D60B0C1A66C936E1D8E"/>
  </w:style>
  <w:style w:type="paragraph" w:customStyle="1" w:styleId="F45C3F84483944DA8A7DDCEF598F2B0C">
    <w:name w:val="F45C3F84483944DA8A7DDCEF598F2B0C"/>
  </w:style>
  <w:style w:type="paragraph" w:customStyle="1" w:styleId="C1C69D199E3945A8AAD5640B0B86B6E2">
    <w:name w:val="C1C69D199E3945A8AAD5640B0B86B6E2"/>
    <w:rsid w:val="00262B87"/>
  </w:style>
  <w:style w:type="paragraph" w:customStyle="1" w:styleId="9DAF3459206C444996B37DAA5892C86C">
    <w:name w:val="9DAF3459206C444996B37DAA5892C86C"/>
    <w:rsid w:val="00262B87"/>
  </w:style>
  <w:style w:type="paragraph" w:customStyle="1" w:styleId="7A8854A80BD148A2922862DC0C0F6B3A">
    <w:name w:val="7A8854A80BD148A2922862DC0C0F6B3A"/>
    <w:rsid w:val="0026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181CF-71C4-4B23-93BD-56888B0E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Itinerário de viagem de negócios com programação de reuniões</Template>
  <TotalTime>140</TotalTime>
  <Pages>1</Pages>
  <Words>79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jcsvc</dc:creator>
  <cp:keywords/>
  <cp:lastModifiedBy>Administrador</cp:lastModifiedBy>
  <cp:revision>19</cp:revision>
  <cp:lastPrinted>2022-07-19T13:32:00Z</cp:lastPrinted>
  <dcterms:created xsi:type="dcterms:W3CDTF">2022-01-24T14:36:00Z</dcterms:created>
  <dcterms:modified xsi:type="dcterms:W3CDTF">2022-07-19T13:40:00Z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