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C374" w14:textId="1D1702D1" w:rsidR="004528EB" w:rsidRDefault="004E36FE">
      <w:pPr>
        <w:jc w:val="center"/>
      </w:pPr>
      <w:r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66F10">
        <w:rPr>
          <w:rFonts w:ascii="Arial" w:eastAsia="Times New Roman" w:hAnsi="Arial" w:cs="Arial"/>
          <w:b/>
          <w:sz w:val="22"/>
          <w:szCs w:val="20"/>
          <w:lang w:eastAsia="pt-BR"/>
        </w:rPr>
        <w:t>ITAPIRA “OGARI DE CASTRO PACHECO”</w:t>
      </w:r>
      <w:r w:rsidR="00166F10">
        <w:rPr>
          <w:rFonts w:ascii="Times New Roman" w:eastAsia="Times New Roman" w:hAnsi="Times New Roman"/>
          <w:sz w:val="20"/>
          <w:szCs w:val="20"/>
          <w:lang w:eastAsia="pt-BR"/>
        </w:rPr>
        <w:t xml:space="preserve">                          </w:t>
      </w:r>
    </w:p>
    <w:p w14:paraId="4E013CA4" w14:textId="77777777" w:rsidR="004528EB" w:rsidRDefault="004528EB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20803107" w14:textId="77777777" w:rsidR="004528EB" w:rsidRDefault="004528EB">
      <w:pPr>
        <w:spacing w:before="120"/>
        <w:ind w:left="43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0E59E06" w14:textId="6657DB8D" w:rsidR="004528EB" w:rsidRDefault="004E36FE">
      <w:pPr>
        <w:keepNext/>
        <w:keepLines/>
        <w:spacing w:before="40"/>
        <w:ind w:right="-468"/>
        <w:jc w:val="both"/>
        <w:outlineLvl w:val="1"/>
        <w:rPr>
          <w:rFonts w:ascii="Arial" w:eastAsia="Times New Roman" w:hAnsi="Arial" w:cs="Arial"/>
          <w:b/>
          <w:sz w:val="20"/>
          <w:szCs w:val="26"/>
          <w:lang w:eastAsia="pt-BR"/>
        </w:rPr>
      </w:pPr>
      <w:r>
        <w:rPr>
          <w:rFonts w:ascii="Arial" w:eastAsia="Times New Roman" w:hAnsi="Arial" w:cs="Arial"/>
          <w:b/>
          <w:sz w:val="20"/>
          <w:szCs w:val="26"/>
          <w:lang w:eastAsia="pt-BR"/>
        </w:rPr>
        <w:t>FICHA DE MANIFESTAÇÃO DE INTERESSE PARA ALTERAÇÃO DE CARGA HORÁRIA POR TEMPO DETERMINADO</w:t>
      </w:r>
      <w:r w:rsidR="00166F10">
        <w:rPr>
          <w:rFonts w:ascii="Arial" w:eastAsia="Times New Roman" w:hAnsi="Arial" w:cs="Arial"/>
          <w:b/>
          <w:sz w:val="20"/>
          <w:szCs w:val="26"/>
          <w:lang w:eastAsia="pt-BR"/>
        </w:rPr>
        <w:t xml:space="preserve"> / INDETERMINADO</w:t>
      </w:r>
      <w:r>
        <w:rPr>
          <w:rFonts w:ascii="Arial" w:eastAsia="Times New Roman" w:hAnsi="Arial" w:cs="Arial"/>
          <w:b/>
          <w:sz w:val="20"/>
          <w:szCs w:val="26"/>
          <w:lang w:eastAsia="pt-BR"/>
        </w:rPr>
        <w:t xml:space="preserve">, NA FATEC </w:t>
      </w:r>
      <w:r w:rsidR="00166F10">
        <w:rPr>
          <w:rFonts w:ascii="Arial" w:eastAsia="Times New Roman" w:hAnsi="Arial" w:cs="Arial"/>
          <w:b/>
          <w:sz w:val="20"/>
          <w:szCs w:val="26"/>
          <w:lang w:eastAsia="pt-BR"/>
        </w:rPr>
        <w:t>DE ITAPIRA “OGARI DE CASTRO PACHECO”</w:t>
      </w:r>
      <w:r w:rsidR="00166F10">
        <w:rPr>
          <w:rFonts w:ascii="Arial" w:eastAsia="Times New Roman" w:hAnsi="Arial" w:cs="Arial"/>
          <w:sz w:val="20"/>
          <w:szCs w:val="26"/>
          <w:lang w:eastAsia="pt-BR"/>
        </w:rPr>
        <w:t>,</w:t>
      </w:r>
      <w:r w:rsidR="00166F10">
        <w:rPr>
          <w:rFonts w:ascii="Arial" w:eastAsia="Times New Roman" w:hAnsi="Arial" w:cs="Arial"/>
          <w:b/>
          <w:sz w:val="20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0"/>
          <w:szCs w:val="26"/>
          <w:lang w:eastAsia="pt-BR"/>
        </w:rPr>
        <w:t xml:space="preserve">CONFORME DISPOSTO NO EDITAL Nº </w:t>
      </w:r>
      <w:r w:rsidR="00166F10">
        <w:rPr>
          <w:rFonts w:ascii="Arial" w:eastAsia="Times New Roman" w:hAnsi="Arial" w:cs="Arial"/>
          <w:b/>
          <w:sz w:val="20"/>
          <w:szCs w:val="26"/>
          <w:lang w:eastAsia="pt-BR"/>
        </w:rPr>
        <w:t>IPR ______/_______</w:t>
      </w:r>
      <w:r>
        <w:rPr>
          <w:rFonts w:ascii="Arial" w:eastAsia="Times New Roman" w:hAnsi="Arial" w:cs="Arial"/>
          <w:b/>
          <w:sz w:val="20"/>
          <w:szCs w:val="26"/>
          <w:lang w:eastAsia="pt-BR"/>
        </w:rPr>
        <w:t>.</w:t>
      </w:r>
    </w:p>
    <w:p w14:paraId="538EAD6D" w14:textId="77777777" w:rsidR="00166F10" w:rsidRDefault="00166F10">
      <w:pPr>
        <w:keepNext/>
        <w:keepLines/>
        <w:spacing w:before="40"/>
        <w:ind w:right="-468"/>
        <w:jc w:val="both"/>
        <w:outlineLvl w:val="1"/>
      </w:pPr>
    </w:p>
    <w:p w14:paraId="33EC4D22" w14:textId="77777777" w:rsidR="004528EB" w:rsidRDefault="004528EB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0B57DC0F" w14:textId="615D8880" w:rsidR="004528EB" w:rsidRDefault="004E36FE">
      <w:pPr>
        <w:tabs>
          <w:tab w:val="left" w:pos="3969"/>
        </w:tabs>
        <w:ind w:right="-648"/>
      </w:pPr>
      <w:r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r w:rsidR="00166F10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</w:t>
      </w:r>
    </w:p>
    <w:p w14:paraId="44A1E299" w14:textId="77777777" w:rsidR="004528EB" w:rsidRDefault="004528EB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9122E03" w14:textId="3EC254C0" w:rsidR="00166F10" w:rsidRDefault="004E36FE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r w:rsidR="00166F10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.................................................................................................................................</w:t>
      </w:r>
    </w:p>
    <w:p w14:paraId="49CED299" w14:textId="49C8F386" w:rsidR="004528EB" w:rsidRDefault="004E36FE" w:rsidP="00166F10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Tel.:</w:t>
      </w:r>
      <w:r w:rsidR="00166F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>).</w:t>
      </w:r>
      <w:r w:rsidR="00166F10">
        <w:rPr>
          <w:rFonts w:ascii="Arial" w:eastAsia="Times New Roman" w:hAnsi="Arial" w:cs="Arial"/>
          <w:sz w:val="20"/>
          <w:szCs w:val="20"/>
          <w:lang w:eastAsia="pt-BR"/>
        </w:rPr>
        <w:t xml:space="preserve">......................................................            Tel.: </w:t>
      </w:r>
      <w:r>
        <w:rPr>
          <w:rFonts w:ascii="Arial" w:eastAsia="Times New Roman" w:hAnsi="Arial" w:cs="Arial"/>
          <w:sz w:val="20"/>
          <w:szCs w:val="20"/>
          <w:lang w:eastAsia="pt-BR"/>
        </w:rPr>
        <w:t>(celular</w:t>
      </w:r>
      <w:r w:rsidR="00166F10">
        <w:rPr>
          <w:rFonts w:ascii="Arial" w:eastAsia="Times New Roman" w:hAnsi="Arial" w:cs="Arial"/>
          <w:sz w:val="20"/>
          <w:szCs w:val="20"/>
          <w:lang w:eastAsia="pt-BR"/>
        </w:rPr>
        <w:t>).......................................................</w:t>
      </w:r>
    </w:p>
    <w:p w14:paraId="1E72182B" w14:textId="01AA866B" w:rsidR="004528EB" w:rsidRDefault="004E36FE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r w:rsidR="00166F10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</w:t>
      </w:r>
    </w:p>
    <w:p w14:paraId="1A15E245" w14:textId="77777777" w:rsidR="004528EB" w:rsidRDefault="004528EB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49630D4" w14:textId="77777777" w:rsidR="004528EB" w:rsidRDefault="004E36FE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14:paraId="20DC24F6" w14:textId="77777777" w:rsidR="004528EB" w:rsidRDefault="004528EB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3882B315" w14:textId="77777777" w:rsidR="004528EB" w:rsidRDefault="004E36FE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Categoria Docente: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 ) PES III  Grau ___      (    ) PES II  Grau ___    (    ) PES I Grau ___</w:t>
      </w:r>
    </w:p>
    <w:p w14:paraId="091CEB93" w14:textId="77777777" w:rsidR="004528EB" w:rsidRDefault="004E36FE">
      <w:pPr>
        <w:tabs>
          <w:tab w:val="left" w:pos="2340"/>
        </w:tabs>
      </w:pPr>
      <w:r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358609B2" w14:textId="2F1959A5" w:rsidR="004528EB" w:rsidRDefault="004528EB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A90DA64" w14:textId="77777777" w:rsidR="00166F10" w:rsidRDefault="00166F10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22EBA57" w14:textId="5621D819" w:rsidR="004528EB" w:rsidRDefault="004E36FE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>
        <w:rPr>
          <w:rFonts w:ascii="Arial" w:eastAsia="Times New Roman" w:hAnsi="Arial" w:cs="Arial"/>
          <w:sz w:val="20"/>
          <w:szCs w:val="20"/>
          <w:lang w:eastAsia="pt-BR"/>
        </w:rPr>
        <w:t>a tabela de pontuação docente (Anexo IV), devidamente preenchida, e a documentação comprobatória para a análise e validação da comissão avaliador</w:t>
      </w:r>
      <w:r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6B6C26CC" w14:textId="77777777" w:rsidR="00166F10" w:rsidRDefault="00166F10">
      <w:pPr>
        <w:tabs>
          <w:tab w:val="left" w:pos="3969"/>
        </w:tabs>
        <w:jc w:val="both"/>
      </w:pPr>
    </w:p>
    <w:p w14:paraId="05AFA328" w14:textId="77777777" w:rsidR="004528EB" w:rsidRDefault="004528EB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E12D946" w14:textId="05F358AB" w:rsidR="004528EB" w:rsidRDefault="004E36FE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6. Declaro ser o responsável pelo correto preenchimento do Anexo IV e pela entrega da documentação comprobatória no ato da inscrição, sob pena de ter minha inscrição indeferida, nos termos da Instrução CGESG n. 03/2026. Estou ciente que não poderei ane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xar à minha inscrição documentos a posteriori.</w:t>
      </w:r>
    </w:p>
    <w:p w14:paraId="639D4886" w14:textId="561B8DEE" w:rsidR="00166F10" w:rsidRDefault="00166F10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A20C491" w14:textId="77777777" w:rsidR="00166F10" w:rsidRDefault="00166F10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B7703C5" w14:textId="77777777" w:rsidR="00166F10" w:rsidRDefault="00166F10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4261E8E" w14:textId="77777777" w:rsidR="004528EB" w:rsidRDefault="004528EB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FC75425" w14:textId="77777777" w:rsidR="00166F10" w:rsidRDefault="004E36FE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Data:_____/_____/_______                                                   </w:t>
      </w:r>
    </w:p>
    <w:p w14:paraId="136BEACA" w14:textId="5D621B04" w:rsidR="00166F10" w:rsidRDefault="00166F10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17B34B83" w14:textId="54649903" w:rsidR="00166F10" w:rsidRDefault="00166F10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324ED950" w14:textId="15F3A802" w:rsidR="00166F10" w:rsidRDefault="00166F10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3F811551" w14:textId="77777777" w:rsidR="00166F10" w:rsidRDefault="00166F10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5D94EA64" w14:textId="77777777" w:rsidR="00166F10" w:rsidRDefault="00166F10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1AA9ACDE" w14:textId="77777777" w:rsidR="00166F10" w:rsidRDefault="00166F10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56F1C67" w14:textId="34F0F311" w:rsidR="004528EB" w:rsidRDefault="004E36FE" w:rsidP="00166F10">
      <w:pPr>
        <w:tabs>
          <w:tab w:val="left" w:pos="3969"/>
        </w:tabs>
        <w:ind w:left="7080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Pro</w:t>
      </w:r>
      <w:r>
        <w:rPr>
          <w:rFonts w:ascii="Arial" w:eastAsia="Times New Roman" w:hAnsi="Arial" w:cs="Arial"/>
          <w:sz w:val="20"/>
          <w:szCs w:val="20"/>
          <w:lang w:eastAsia="pt-BR"/>
        </w:rPr>
        <w:t>f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>(</w:t>
      </w:r>
      <w:r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>)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X</w:t>
      </w:r>
      <w:r>
        <w:rPr>
          <w:rFonts w:ascii="Arial" w:eastAsia="Times New Roman" w:hAnsi="Arial" w:cs="Arial"/>
          <w:sz w:val="20"/>
          <w:szCs w:val="20"/>
          <w:lang w:eastAsia="pt-BR"/>
        </w:rPr>
        <w:t>X</w:t>
      </w:r>
      <w:r>
        <w:rPr>
          <w:rFonts w:ascii="Arial" w:eastAsia="Times New Roman" w:hAnsi="Arial" w:cs="Arial"/>
          <w:sz w:val="20"/>
          <w:szCs w:val="20"/>
          <w:lang w:eastAsia="pt-BR"/>
        </w:rPr>
        <w:t>X</w:t>
      </w:r>
    </w:p>
    <w:p w14:paraId="42A18E22" w14:textId="6E84C820" w:rsidR="004528EB" w:rsidRDefault="004E36FE" w:rsidP="00166F10">
      <w:pPr>
        <w:tabs>
          <w:tab w:val="left" w:pos="3969"/>
        </w:tabs>
        <w:ind w:left="7080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Docente</w:t>
      </w:r>
    </w:p>
    <w:p w14:paraId="4AD68BC9" w14:textId="77777777" w:rsidR="004528EB" w:rsidRDefault="004528EB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3BD8B44" w14:textId="77777777" w:rsidR="004528EB" w:rsidRDefault="004528EB">
      <w:pPr>
        <w:spacing w:before="120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39948319" w14:textId="77777777" w:rsidR="004528EB" w:rsidRDefault="004528EB"/>
    <w:sectPr w:rsidR="004528EB">
      <w:headerReference w:type="default" r:id="rId6"/>
      <w:footerReference w:type="default" r:id="rId7"/>
      <w:pgSz w:w="11900" w:h="1684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9670" w14:textId="77777777" w:rsidR="004E36FE" w:rsidRDefault="004E36FE">
      <w:r>
        <w:separator/>
      </w:r>
    </w:p>
  </w:endnote>
  <w:endnote w:type="continuationSeparator" w:id="0">
    <w:p w14:paraId="230CC78F" w14:textId="77777777" w:rsidR="004E36FE" w:rsidRDefault="004E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D835" w14:textId="77777777" w:rsidR="00261A7B" w:rsidRDefault="004E36FE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E67D" w14:textId="77777777" w:rsidR="004E36FE" w:rsidRDefault="004E36FE">
      <w:r>
        <w:rPr>
          <w:color w:val="000000"/>
        </w:rPr>
        <w:separator/>
      </w:r>
    </w:p>
  </w:footnote>
  <w:footnote w:type="continuationSeparator" w:id="0">
    <w:p w14:paraId="545B7E81" w14:textId="77777777" w:rsidR="004E36FE" w:rsidRDefault="004E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EDA7A" w14:textId="77777777" w:rsidR="00261A7B" w:rsidRDefault="004E36FE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3B70F735" wp14:editId="77C86F03">
          <wp:simplePos x="0" y="0"/>
          <wp:positionH relativeFrom="column">
            <wp:posOffset>-1080135</wp:posOffset>
          </wp:positionH>
          <wp:positionV relativeFrom="paragraph">
            <wp:posOffset>-449820</wp:posOffset>
          </wp:positionV>
          <wp:extent cx="7599596" cy="10741621"/>
          <wp:effectExtent l="0" t="0" r="1354" b="2579"/>
          <wp:wrapNone/>
          <wp:docPr id="1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596" cy="107416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B903FC7" w14:textId="77777777" w:rsidR="00261A7B" w:rsidRDefault="004E36FE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77EB9DBD" w14:textId="77777777" w:rsidR="00261A7B" w:rsidRDefault="004E36FE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250F63CF" w14:textId="77777777" w:rsidR="00261A7B" w:rsidRDefault="004E36FE">
    <w:pPr>
      <w:pStyle w:val="Cabealho"/>
      <w:jc w:val="center"/>
      <w:rPr>
        <w:rFonts w:ascii="Verdana" w:hAnsi="Verdana"/>
        <w:sz w:val="16"/>
        <w:szCs w:val="16"/>
      </w:rPr>
    </w:pPr>
  </w:p>
  <w:p w14:paraId="5A74B152" w14:textId="77777777" w:rsidR="00261A7B" w:rsidRDefault="004E36FE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Administração Central</w:t>
    </w:r>
  </w:p>
  <w:p w14:paraId="49C38EAD" w14:textId="77777777" w:rsidR="00261A7B" w:rsidRDefault="004E36F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 Ensino Superior de Graduação</w:t>
    </w:r>
  </w:p>
  <w:p w14:paraId="6E454E4C" w14:textId="77777777" w:rsidR="00261A7B" w:rsidRDefault="004E36FE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28EB"/>
    <w:rsid w:val="00166F10"/>
    <w:rsid w:val="004528EB"/>
    <w:rsid w:val="004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278B"/>
  <w15:docId w15:val="{6620DF87-5075-41A6-A91D-266A7E6C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basedOn w:val="Fontepargpadro"/>
    <w:rPr>
      <w:rFonts w:eastAsia="Times New Roman"/>
      <w:color w:val="5A5A5A"/>
      <w:spacing w:val="15"/>
      <w:sz w:val="22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eastAsia="Times New Roman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166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dc:description/>
  <cp:lastModifiedBy>ADRIANA FERNANDES TEIXEIRA</cp:lastModifiedBy>
  <cp:revision>2</cp:revision>
  <dcterms:created xsi:type="dcterms:W3CDTF">2026-02-04T18:46:00Z</dcterms:created>
  <dcterms:modified xsi:type="dcterms:W3CDTF">2026-02-04T18:46:00Z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