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14A0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4EDE57D" w14:textId="232358D5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ANEXO III</w:t>
      </w:r>
    </w:p>
    <w:p w14:paraId="7589C187" w14:textId="77777777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REQUERIMENTO DE INSCRIÇÃO - RETORNO DE EGRESSO FATEC</w:t>
      </w:r>
    </w:p>
    <w:p w14:paraId="2B674BF8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0D23F12" w14:textId="75ADE641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5CCA6616" w14:textId="5A6A898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5BBB3DF2" w14:textId="1453450D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F96C54">
        <w:rPr>
          <w:rFonts w:cs="Arial"/>
          <w:bCs/>
          <w:szCs w:val="24"/>
        </w:rPr>
        <w:t>Araras</w:t>
      </w:r>
    </w:p>
    <w:p w14:paraId="598CB732" w14:textId="77777777" w:rsidR="00F96C54" w:rsidRPr="000F1EB6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9445298" w14:textId="6383F19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___________________, RA. Nº ________, RG.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Nº ___________________________ aluno (a) formado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(a) na Fatec _________________no Curso Superior__________________,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turno____________, venho re</w:t>
      </w:r>
      <w:r>
        <w:rPr>
          <w:rFonts w:cs="Arial"/>
          <w:bCs/>
          <w:szCs w:val="24"/>
        </w:rPr>
        <w:t xml:space="preserve">querer </w:t>
      </w:r>
      <w:r w:rsidRPr="000F1EB6">
        <w:rPr>
          <w:rFonts w:cs="Arial"/>
          <w:bCs/>
          <w:szCs w:val="24"/>
        </w:rPr>
        <w:t xml:space="preserve">meu INGRESSO, para a Faculdade de Tecnologia de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Curso Superior de Tecnologia em _________________, turno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__________, ________ semestre.</w:t>
      </w:r>
    </w:p>
    <w:p w14:paraId="150B1095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0D21575B" w14:textId="66E5ED09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4260E6">
        <w:rPr>
          <w:rFonts w:cs="Arial"/>
          <w:bCs/>
          <w:szCs w:val="24"/>
        </w:rPr>
        <w:t>2S</w:t>
      </w:r>
      <w:r w:rsidRPr="000F1EB6">
        <w:rPr>
          <w:rFonts w:cs="Arial"/>
          <w:bCs/>
          <w:szCs w:val="24"/>
        </w:rPr>
        <w:t>/20</w:t>
      </w:r>
      <w:r w:rsidR="004818C6">
        <w:rPr>
          <w:rFonts w:cs="Arial"/>
          <w:bCs/>
          <w:szCs w:val="24"/>
        </w:rPr>
        <w:t>2</w:t>
      </w:r>
      <w:r w:rsidR="004260E6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4260E6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</w:t>
      </w:r>
      <w:r w:rsidR="00321149">
        <w:rPr>
          <w:rFonts w:cs="Arial"/>
          <w:bCs/>
          <w:szCs w:val="24"/>
        </w:rPr>
        <w:t>2</w:t>
      </w:r>
      <w:r w:rsidR="00862581">
        <w:rPr>
          <w:rFonts w:cs="Arial"/>
          <w:bCs/>
          <w:szCs w:val="24"/>
        </w:rPr>
        <w:t>5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 xml:space="preserve">, razão pela qual aceito </w:t>
      </w:r>
      <w:r>
        <w:rPr>
          <w:rFonts w:cs="Arial"/>
          <w:bCs/>
          <w:szCs w:val="24"/>
        </w:rPr>
        <w:t xml:space="preserve">as consequências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6C11025A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320F222" w14:textId="201BF84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31F5E568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444AD27F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34B4408" w14:textId="69D6E11E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__ de _______ de 202</w:t>
      </w:r>
      <w:r w:rsidR="00862581">
        <w:rPr>
          <w:rFonts w:cs="Arial"/>
          <w:bCs/>
          <w:szCs w:val="24"/>
        </w:rPr>
        <w:t>5</w:t>
      </w:r>
    </w:p>
    <w:p w14:paraId="3B3DC44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7AACC1D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CD27CE6" w14:textId="52B8D40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420E597F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20B9D01C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( ) ___________________ Celular ( ) _______________________ </w:t>
      </w:r>
    </w:p>
    <w:p w14:paraId="5C0FD1FD" w14:textId="1371761A" w:rsidR="00F96C54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4A4F09AA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sectPr w:rsidR="00F96C54" w:rsidSect="00DE26E6">
      <w:headerReference w:type="default" r:id="rId8"/>
      <w:footerReference w:type="default" r:id="rId9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8597" w14:textId="77777777" w:rsidR="002E3B5A" w:rsidRDefault="002E3B5A">
      <w:r>
        <w:separator/>
      </w:r>
    </w:p>
  </w:endnote>
  <w:endnote w:type="continuationSeparator" w:id="0">
    <w:p w14:paraId="3537619B" w14:textId="77777777" w:rsidR="002E3B5A" w:rsidRDefault="002E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323E" w14:textId="77777777" w:rsidR="002E3B5A" w:rsidRDefault="002E3B5A">
      <w:r>
        <w:separator/>
      </w:r>
    </w:p>
  </w:footnote>
  <w:footnote w:type="continuationSeparator" w:id="0">
    <w:p w14:paraId="6AC2BE41" w14:textId="77777777" w:rsidR="002E3B5A" w:rsidRDefault="002E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984D" w14:textId="46241466" w:rsidR="008E7921" w:rsidRDefault="00705DCC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02EC7898" wp14:editId="44DB0DE6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3A946686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859">
    <w:abstractNumId w:val="0"/>
  </w:num>
  <w:num w:numId="2" w16cid:durableId="166489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26F9A"/>
    <w:rsid w:val="0012722C"/>
    <w:rsid w:val="001361D9"/>
    <w:rsid w:val="001769B5"/>
    <w:rsid w:val="00184EA1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73FBC"/>
    <w:rsid w:val="002915C9"/>
    <w:rsid w:val="00297C81"/>
    <w:rsid w:val="002D0D99"/>
    <w:rsid w:val="002D73AB"/>
    <w:rsid w:val="002E3B5A"/>
    <w:rsid w:val="002E70AE"/>
    <w:rsid w:val="002F6561"/>
    <w:rsid w:val="002F6F20"/>
    <w:rsid w:val="003002C7"/>
    <w:rsid w:val="00315070"/>
    <w:rsid w:val="00321149"/>
    <w:rsid w:val="00322D37"/>
    <w:rsid w:val="0034059D"/>
    <w:rsid w:val="0034602B"/>
    <w:rsid w:val="003511C5"/>
    <w:rsid w:val="003658BA"/>
    <w:rsid w:val="0038377B"/>
    <w:rsid w:val="003A0A8C"/>
    <w:rsid w:val="003B3D7B"/>
    <w:rsid w:val="003C445F"/>
    <w:rsid w:val="003C78F7"/>
    <w:rsid w:val="003E1B10"/>
    <w:rsid w:val="003F16C6"/>
    <w:rsid w:val="003F4859"/>
    <w:rsid w:val="003F5649"/>
    <w:rsid w:val="00406332"/>
    <w:rsid w:val="00422E82"/>
    <w:rsid w:val="004260E6"/>
    <w:rsid w:val="00430494"/>
    <w:rsid w:val="0043172E"/>
    <w:rsid w:val="00433FE7"/>
    <w:rsid w:val="00452C67"/>
    <w:rsid w:val="004549D9"/>
    <w:rsid w:val="00460E65"/>
    <w:rsid w:val="0047008F"/>
    <w:rsid w:val="00471EB4"/>
    <w:rsid w:val="004731CB"/>
    <w:rsid w:val="004751FC"/>
    <w:rsid w:val="004818C6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3160"/>
    <w:rsid w:val="00534874"/>
    <w:rsid w:val="00534A06"/>
    <w:rsid w:val="00535648"/>
    <w:rsid w:val="00542248"/>
    <w:rsid w:val="00543C50"/>
    <w:rsid w:val="00553016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4A3D"/>
    <w:rsid w:val="00622783"/>
    <w:rsid w:val="00624C95"/>
    <w:rsid w:val="006262CD"/>
    <w:rsid w:val="00650796"/>
    <w:rsid w:val="00656A10"/>
    <w:rsid w:val="0065756F"/>
    <w:rsid w:val="00662DBE"/>
    <w:rsid w:val="00682B5D"/>
    <w:rsid w:val="006A6C10"/>
    <w:rsid w:val="006B4133"/>
    <w:rsid w:val="006C31D6"/>
    <w:rsid w:val="006D13ED"/>
    <w:rsid w:val="006D484C"/>
    <w:rsid w:val="006E22CD"/>
    <w:rsid w:val="006E330C"/>
    <w:rsid w:val="006E751B"/>
    <w:rsid w:val="006F7281"/>
    <w:rsid w:val="00702807"/>
    <w:rsid w:val="00705DCC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54E6"/>
    <w:rsid w:val="00856846"/>
    <w:rsid w:val="0086209E"/>
    <w:rsid w:val="00862581"/>
    <w:rsid w:val="00867B7E"/>
    <w:rsid w:val="00872F84"/>
    <w:rsid w:val="008A5BDF"/>
    <w:rsid w:val="008B2D49"/>
    <w:rsid w:val="008B492A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4D12"/>
    <w:rsid w:val="009356D3"/>
    <w:rsid w:val="00944235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288B"/>
    <w:rsid w:val="00A033FB"/>
    <w:rsid w:val="00A26529"/>
    <w:rsid w:val="00A34BEB"/>
    <w:rsid w:val="00A6219E"/>
    <w:rsid w:val="00A72085"/>
    <w:rsid w:val="00A73F59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3484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A0D0B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4652"/>
    <w:rsid w:val="00C6716C"/>
    <w:rsid w:val="00C818A3"/>
    <w:rsid w:val="00CB2107"/>
    <w:rsid w:val="00CB22C9"/>
    <w:rsid w:val="00CC6CA8"/>
    <w:rsid w:val="00CC6FDD"/>
    <w:rsid w:val="00CF163B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5524F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E71F3"/>
    <w:rsid w:val="00DF339A"/>
    <w:rsid w:val="00E049CF"/>
    <w:rsid w:val="00E04C08"/>
    <w:rsid w:val="00E10B8A"/>
    <w:rsid w:val="00E12829"/>
    <w:rsid w:val="00E12861"/>
    <w:rsid w:val="00E13DE2"/>
    <w:rsid w:val="00E24F19"/>
    <w:rsid w:val="00E30547"/>
    <w:rsid w:val="00E351E1"/>
    <w:rsid w:val="00E3574B"/>
    <w:rsid w:val="00E670D1"/>
    <w:rsid w:val="00E6782F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03E8B"/>
    <w:rsid w:val="00F24159"/>
    <w:rsid w:val="00F45A77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7D7E-6E71-4F49-B99A-A95B6E3D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6</TotalTime>
  <Pages>1</Pages>
  <Words>147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12</cp:revision>
  <cp:lastPrinted>2020-11-14T00:10:00Z</cp:lastPrinted>
  <dcterms:created xsi:type="dcterms:W3CDTF">2021-01-07T20:49:00Z</dcterms:created>
  <dcterms:modified xsi:type="dcterms:W3CDTF">2025-07-11T20:31:00Z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2022-12-28T12:27:51Z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215cfe16-d94f-46de-b9c0-23909901b5e8</vt:lpwstr>
  </property>
  <property fmtid="{D5CDD505-2E9C-101B-9397-08002B2CF9AE}" pid="8" name="MSIP_Label_ff380b4d-8a71-4241-982c-3816ad3ce8fc_ContentBits">
    <vt:lpwstr>0</vt:lpwstr>
  </property>
</Properties>
</file>