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6646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7AD77190" w14:textId="12E9CFC5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ANEXO V</w:t>
      </w:r>
    </w:p>
    <w:p w14:paraId="362CA93C" w14:textId="77777777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REQUERIMENTO DE INSCRIÇÃO - PORTADOR DE DIPLOMA DE OUTRAS INSTITUIÇÕES</w:t>
      </w:r>
    </w:p>
    <w:p w14:paraId="1668A6EF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A652974" w14:textId="25645DA1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45F42BFE" w14:textId="320DCD68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43489BD8" w14:textId="029A1D98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F96C54">
        <w:rPr>
          <w:rFonts w:cs="Arial"/>
          <w:bCs/>
          <w:szCs w:val="24"/>
        </w:rPr>
        <w:t>Araras</w:t>
      </w:r>
    </w:p>
    <w:p w14:paraId="3100B04C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38F8EE0" w14:textId="1D0F510C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___________________________________, RG.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Nº ____________________ portador de diploma da Instituição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Ensino Superior ____________________,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cidade _____________________, no Curso Superior de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________________________, venho requerer ingresso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a Faculdade de Tecnologia de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 Curso Superior de Tecnologia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em __________________________, turno 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 semestre.</w:t>
      </w:r>
    </w:p>
    <w:p w14:paraId="4569064F" w14:textId="4D9B9CEE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declaro estar plenamente ciente 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teor do Edital de Abertura Nº </w:t>
      </w:r>
      <w:r w:rsidR="000223DC">
        <w:rPr>
          <w:rFonts w:cs="Arial"/>
          <w:bCs/>
          <w:szCs w:val="24"/>
        </w:rPr>
        <w:t>58</w:t>
      </w:r>
      <w:r w:rsidRPr="000F1EB6">
        <w:rPr>
          <w:rFonts w:cs="Arial"/>
          <w:bCs/>
          <w:szCs w:val="24"/>
        </w:rPr>
        <w:t>/20</w:t>
      </w:r>
      <w:r w:rsidR="002B21A6">
        <w:rPr>
          <w:rFonts w:cs="Arial"/>
          <w:bCs/>
          <w:szCs w:val="24"/>
        </w:rPr>
        <w:t>2</w:t>
      </w:r>
      <w:r w:rsidR="002901F4">
        <w:rPr>
          <w:rFonts w:cs="Arial"/>
          <w:bCs/>
          <w:szCs w:val="24"/>
        </w:rPr>
        <w:t>4</w:t>
      </w:r>
      <w:r w:rsidR="00F96C54"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0223DC">
        <w:rPr>
          <w:rFonts w:cs="Arial"/>
          <w:bCs/>
          <w:szCs w:val="24"/>
        </w:rPr>
        <w:t>1</w:t>
      </w:r>
      <w:r w:rsidRPr="000F1EB6">
        <w:rPr>
          <w:rFonts w:cs="Arial"/>
          <w:bCs/>
          <w:szCs w:val="24"/>
        </w:rPr>
        <w:t>º Semestre de 20</w:t>
      </w:r>
      <w:r w:rsidR="00610FC6">
        <w:rPr>
          <w:rFonts w:cs="Arial"/>
          <w:bCs/>
          <w:szCs w:val="24"/>
        </w:rPr>
        <w:t>2</w:t>
      </w:r>
      <w:r w:rsidR="000223DC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 xml:space="preserve">, razão pela qual aceito </w:t>
      </w:r>
      <w:r>
        <w:rPr>
          <w:rFonts w:cs="Arial"/>
          <w:bCs/>
          <w:szCs w:val="24"/>
        </w:rPr>
        <w:t xml:space="preserve">as consequências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701DAA23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923E3DB" w14:textId="21B677C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20E93CA0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696C6D91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43660A7" w14:textId="62E3A014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__ de _______ de 202</w:t>
      </w:r>
      <w:r w:rsidR="000223DC">
        <w:rPr>
          <w:rFonts w:cs="Arial"/>
          <w:bCs/>
          <w:szCs w:val="24"/>
        </w:rPr>
        <w:t>5</w:t>
      </w:r>
    </w:p>
    <w:p w14:paraId="428FE118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B3C1CB6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0997194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7A4A2B1" w14:textId="0C2633AF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42023E90" w14:textId="068F94C3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214042BE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4D4AAF31" w14:textId="394D3483" w:rsid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4CB864DB" w14:textId="77777777" w:rsidR="00E30547" w:rsidRPr="006D13ED" w:rsidRDefault="00E30547" w:rsidP="00AE2092">
      <w:pPr>
        <w:spacing w:line="360" w:lineRule="auto"/>
        <w:rPr>
          <w:sz w:val="20"/>
        </w:rPr>
      </w:pPr>
    </w:p>
    <w:sectPr w:rsidR="00E30547" w:rsidRPr="006D13ED" w:rsidSect="00DE2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32B4" w14:textId="77777777" w:rsidR="00764C3C" w:rsidRDefault="00764C3C">
      <w:r>
        <w:separator/>
      </w:r>
    </w:p>
  </w:endnote>
  <w:endnote w:type="continuationSeparator" w:id="0">
    <w:p w14:paraId="5DD67D69" w14:textId="77777777" w:rsidR="00764C3C" w:rsidRDefault="0076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4DBF" w14:textId="77777777" w:rsidR="00B059F1" w:rsidRDefault="00B059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3C34" w14:textId="77777777" w:rsidR="00B059F1" w:rsidRDefault="00B059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23F0" w14:textId="77777777" w:rsidR="00764C3C" w:rsidRDefault="00764C3C">
      <w:r>
        <w:separator/>
      </w:r>
    </w:p>
  </w:footnote>
  <w:footnote w:type="continuationSeparator" w:id="0">
    <w:p w14:paraId="6781E1B0" w14:textId="77777777" w:rsidR="00764C3C" w:rsidRDefault="0076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4F76" w14:textId="77777777" w:rsidR="00B059F1" w:rsidRDefault="00B059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2036" w14:textId="1F0DFB86" w:rsidR="008E7921" w:rsidRDefault="00056DD6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76771739" wp14:editId="51C2D3DA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1610D6D2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8941" w14:textId="77777777" w:rsidR="00B059F1" w:rsidRDefault="00B059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1786">
    <w:abstractNumId w:val="0"/>
  </w:num>
  <w:num w:numId="2" w16cid:durableId="107134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23DC"/>
    <w:rsid w:val="000279A9"/>
    <w:rsid w:val="00034406"/>
    <w:rsid w:val="00034AB5"/>
    <w:rsid w:val="000501AC"/>
    <w:rsid w:val="00056B42"/>
    <w:rsid w:val="00056DD6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6A89"/>
    <w:rsid w:val="00107946"/>
    <w:rsid w:val="001131DB"/>
    <w:rsid w:val="00126F9A"/>
    <w:rsid w:val="0012722C"/>
    <w:rsid w:val="001361D9"/>
    <w:rsid w:val="001769B5"/>
    <w:rsid w:val="00184EA1"/>
    <w:rsid w:val="00194768"/>
    <w:rsid w:val="001A0B55"/>
    <w:rsid w:val="001A0B5D"/>
    <w:rsid w:val="001A148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901F4"/>
    <w:rsid w:val="002915C9"/>
    <w:rsid w:val="00297C81"/>
    <w:rsid w:val="002B21A6"/>
    <w:rsid w:val="002D0D99"/>
    <w:rsid w:val="002D73AB"/>
    <w:rsid w:val="002E70AE"/>
    <w:rsid w:val="002F6561"/>
    <w:rsid w:val="002F6F20"/>
    <w:rsid w:val="003002C7"/>
    <w:rsid w:val="00315070"/>
    <w:rsid w:val="00322D37"/>
    <w:rsid w:val="0034059D"/>
    <w:rsid w:val="0034602B"/>
    <w:rsid w:val="003511C5"/>
    <w:rsid w:val="003658BA"/>
    <w:rsid w:val="0038377B"/>
    <w:rsid w:val="003A0A8C"/>
    <w:rsid w:val="003B3D7B"/>
    <w:rsid w:val="003C445F"/>
    <w:rsid w:val="003C78F7"/>
    <w:rsid w:val="003E1B10"/>
    <w:rsid w:val="003F16C6"/>
    <w:rsid w:val="003F4859"/>
    <w:rsid w:val="003F5649"/>
    <w:rsid w:val="00406332"/>
    <w:rsid w:val="00422E82"/>
    <w:rsid w:val="0042309C"/>
    <w:rsid w:val="00430494"/>
    <w:rsid w:val="0043172E"/>
    <w:rsid w:val="00433FE7"/>
    <w:rsid w:val="00452C67"/>
    <w:rsid w:val="004549D9"/>
    <w:rsid w:val="00460E65"/>
    <w:rsid w:val="00471EB4"/>
    <w:rsid w:val="004731CB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50B3"/>
    <w:rsid w:val="004F069A"/>
    <w:rsid w:val="00504BDF"/>
    <w:rsid w:val="00533160"/>
    <w:rsid w:val="00534874"/>
    <w:rsid w:val="00535648"/>
    <w:rsid w:val="00542248"/>
    <w:rsid w:val="00543C50"/>
    <w:rsid w:val="00572BC6"/>
    <w:rsid w:val="00572DA5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0FC6"/>
    <w:rsid w:val="00614A3D"/>
    <w:rsid w:val="00622783"/>
    <w:rsid w:val="00624C95"/>
    <w:rsid w:val="006262CD"/>
    <w:rsid w:val="0062727F"/>
    <w:rsid w:val="00650796"/>
    <w:rsid w:val="00656A10"/>
    <w:rsid w:val="0065756F"/>
    <w:rsid w:val="00662DBE"/>
    <w:rsid w:val="00682B5D"/>
    <w:rsid w:val="006A6C10"/>
    <w:rsid w:val="006B4133"/>
    <w:rsid w:val="006D13ED"/>
    <w:rsid w:val="006D484C"/>
    <w:rsid w:val="006E22CD"/>
    <w:rsid w:val="006E330C"/>
    <w:rsid w:val="006E751B"/>
    <w:rsid w:val="006F7281"/>
    <w:rsid w:val="00702807"/>
    <w:rsid w:val="00707AE6"/>
    <w:rsid w:val="00725983"/>
    <w:rsid w:val="00727315"/>
    <w:rsid w:val="007346E6"/>
    <w:rsid w:val="00735BE7"/>
    <w:rsid w:val="00745027"/>
    <w:rsid w:val="00751292"/>
    <w:rsid w:val="00752366"/>
    <w:rsid w:val="00761B43"/>
    <w:rsid w:val="00761FCC"/>
    <w:rsid w:val="00764C3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6846"/>
    <w:rsid w:val="0086209E"/>
    <w:rsid w:val="00867B7E"/>
    <w:rsid w:val="00872F84"/>
    <w:rsid w:val="008A5BDF"/>
    <w:rsid w:val="008B2D49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56D3"/>
    <w:rsid w:val="00944235"/>
    <w:rsid w:val="00951189"/>
    <w:rsid w:val="00953A0E"/>
    <w:rsid w:val="00960092"/>
    <w:rsid w:val="00965F39"/>
    <w:rsid w:val="0098407A"/>
    <w:rsid w:val="009921E4"/>
    <w:rsid w:val="00993617"/>
    <w:rsid w:val="00997E1B"/>
    <w:rsid w:val="009A04B4"/>
    <w:rsid w:val="009A1239"/>
    <w:rsid w:val="009A277E"/>
    <w:rsid w:val="009C0FC6"/>
    <w:rsid w:val="009D5CD2"/>
    <w:rsid w:val="009F0718"/>
    <w:rsid w:val="009F0BE3"/>
    <w:rsid w:val="009F62FD"/>
    <w:rsid w:val="00A0288B"/>
    <w:rsid w:val="00A26529"/>
    <w:rsid w:val="00A34BEB"/>
    <w:rsid w:val="00A554E0"/>
    <w:rsid w:val="00A72085"/>
    <w:rsid w:val="00A73F59"/>
    <w:rsid w:val="00A93FE4"/>
    <w:rsid w:val="00A96D9D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A0D0B"/>
    <w:rsid w:val="00BB692F"/>
    <w:rsid w:val="00BC3A9F"/>
    <w:rsid w:val="00BC7997"/>
    <w:rsid w:val="00BF12F7"/>
    <w:rsid w:val="00C0598A"/>
    <w:rsid w:val="00C14468"/>
    <w:rsid w:val="00C15A90"/>
    <w:rsid w:val="00C17BA1"/>
    <w:rsid w:val="00C626CE"/>
    <w:rsid w:val="00C64652"/>
    <w:rsid w:val="00C6716C"/>
    <w:rsid w:val="00C818A3"/>
    <w:rsid w:val="00CB2107"/>
    <w:rsid w:val="00CB22C9"/>
    <w:rsid w:val="00CC6CA8"/>
    <w:rsid w:val="00CC6FDD"/>
    <w:rsid w:val="00CF163B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550BA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F339A"/>
    <w:rsid w:val="00E049CF"/>
    <w:rsid w:val="00E04C08"/>
    <w:rsid w:val="00E07B20"/>
    <w:rsid w:val="00E10B8A"/>
    <w:rsid w:val="00E12829"/>
    <w:rsid w:val="00E12861"/>
    <w:rsid w:val="00E13DE2"/>
    <w:rsid w:val="00E24F19"/>
    <w:rsid w:val="00E30547"/>
    <w:rsid w:val="00E351E1"/>
    <w:rsid w:val="00E3574B"/>
    <w:rsid w:val="00E670D1"/>
    <w:rsid w:val="00E6782F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24159"/>
    <w:rsid w:val="00F45A77"/>
    <w:rsid w:val="00F67279"/>
    <w:rsid w:val="00F749EA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52F8"/>
    <w:rsid w:val="00FC653E"/>
    <w:rsid w:val="00FC7A47"/>
    <w:rsid w:val="00FE64CC"/>
    <w:rsid w:val="00FE6F2D"/>
    <w:rsid w:val="00FF01A2"/>
    <w:rsid w:val="00FF060A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502F-5390-4C1C-A87D-384F17E4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12</cp:revision>
  <cp:lastPrinted>2020-11-14T00:10:00Z</cp:lastPrinted>
  <dcterms:created xsi:type="dcterms:W3CDTF">2021-01-07T20:51:00Z</dcterms:created>
  <dcterms:modified xsi:type="dcterms:W3CDTF">2025-01-15T17:43:00Z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2022-12-28T12:28:58Z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bd170b92-a6eb-4714-8e1b-c1850c4407c4</vt:lpwstr>
  </property>
  <property fmtid="{D5CDD505-2E9C-101B-9397-08002B2CF9AE}" pid="8" name="MSIP_Label_ff380b4d-8a71-4241-982c-3816ad3ce8fc_ContentBits">
    <vt:lpwstr>0</vt:lpwstr>
  </property>
</Properties>
</file>