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2B871" w14:textId="77777777" w:rsidR="002F6561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76CC09A" w14:textId="4E3D9AC2" w:rsidR="00E30547" w:rsidRPr="00AE2092" w:rsidRDefault="00AE2092" w:rsidP="00AE2092">
      <w:pPr>
        <w:spacing w:line="360" w:lineRule="auto"/>
        <w:jc w:val="center"/>
        <w:rPr>
          <w:rFonts w:cs="Arial"/>
          <w:b/>
          <w:szCs w:val="24"/>
        </w:rPr>
      </w:pPr>
      <w:r w:rsidRPr="00AE2092">
        <w:rPr>
          <w:rFonts w:cs="Arial"/>
          <w:b/>
          <w:szCs w:val="24"/>
        </w:rPr>
        <w:t>AN</w:t>
      </w:r>
      <w:r w:rsidR="00E30547" w:rsidRPr="00AE2092">
        <w:rPr>
          <w:rFonts w:cs="Arial"/>
          <w:b/>
          <w:szCs w:val="24"/>
        </w:rPr>
        <w:t>EXO II</w:t>
      </w:r>
    </w:p>
    <w:p w14:paraId="62259D00" w14:textId="77777777" w:rsidR="00E30547" w:rsidRPr="00AE2092" w:rsidRDefault="00E30547" w:rsidP="00AE2092">
      <w:pPr>
        <w:spacing w:line="360" w:lineRule="auto"/>
        <w:jc w:val="center"/>
        <w:rPr>
          <w:rFonts w:cs="Arial"/>
          <w:b/>
          <w:szCs w:val="24"/>
        </w:rPr>
      </w:pPr>
      <w:r w:rsidRPr="00AE2092">
        <w:rPr>
          <w:rFonts w:cs="Arial"/>
          <w:b/>
          <w:szCs w:val="24"/>
        </w:rPr>
        <w:t>REQUERIMENTO DE INSCRIÇÃO – REMANEJAMENTO ENTRE FATEC</w:t>
      </w:r>
    </w:p>
    <w:p w14:paraId="0209B3FD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804E6A9" w14:textId="2C66E270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4F11BD2E" w14:textId="6CBAE339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76937B1A" w14:textId="6E51928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AE2092">
        <w:rPr>
          <w:rFonts w:cs="Arial"/>
          <w:bCs/>
          <w:szCs w:val="24"/>
        </w:rPr>
        <w:t>Araras</w:t>
      </w:r>
    </w:p>
    <w:p w14:paraId="24E0CBC3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2E69C25" w14:textId="51EB91B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______________, RA. Nº _____________, RG. Nº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______________ aluno (a) regularmente matriculado (a) no Curso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Superior de Tecnologia em __________________________,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turno __________, ________ semestre, oferecido pela Faculdade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Tecnologia de __________________________, venho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requerer meu REMANEJAMEN</w:t>
      </w:r>
      <w:r>
        <w:rPr>
          <w:rFonts w:cs="Arial"/>
          <w:bCs/>
          <w:szCs w:val="24"/>
        </w:rPr>
        <w:t xml:space="preserve">TO ENTRE FATEC para a Faculdade </w:t>
      </w:r>
      <w:r w:rsidRPr="000F1EB6">
        <w:rPr>
          <w:rFonts w:cs="Arial"/>
          <w:bCs/>
          <w:szCs w:val="24"/>
        </w:rPr>
        <w:t xml:space="preserve">de Tecnologia de </w:t>
      </w:r>
      <w:r w:rsidR="00AE2092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 Curso Superior de Tecnologia em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________________, turno __________, ________ semestre.</w:t>
      </w:r>
    </w:p>
    <w:p w14:paraId="5838667C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400E91F" w14:textId="736F98E5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</w:t>
      </w:r>
      <w:r>
        <w:rPr>
          <w:rFonts w:cs="Arial"/>
          <w:bCs/>
          <w:szCs w:val="24"/>
        </w:rPr>
        <w:t xml:space="preserve">aro estar plenamente ciente do </w:t>
      </w:r>
      <w:r w:rsidRPr="000F1EB6">
        <w:rPr>
          <w:rFonts w:cs="Arial"/>
          <w:bCs/>
          <w:szCs w:val="24"/>
        </w:rPr>
        <w:t xml:space="preserve">teor do Edital de Abertura Nº </w:t>
      </w:r>
      <w:r w:rsidR="00D52AB3">
        <w:rPr>
          <w:rFonts w:cs="Arial"/>
          <w:bCs/>
          <w:szCs w:val="24"/>
        </w:rPr>
        <w:t>36</w:t>
      </w:r>
      <w:r w:rsidRPr="000F1EB6">
        <w:rPr>
          <w:rFonts w:cs="Arial"/>
          <w:bCs/>
          <w:szCs w:val="24"/>
        </w:rPr>
        <w:t>/20</w:t>
      </w:r>
      <w:r w:rsidR="0028454A">
        <w:rPr>
          <w:rFonts w:cs="Arial"/>
          <w:bCs/>
          <w:szCs w:val="24"/>
        </w:rPr>
        <w:t>2</w:t>
      </w:r>
      <w:r w:rsidR="00D52AB3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 xml:space="preserve"> 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A36756">
        <w:rPr>
          <w:rFonts w:cs="Arial"/>
          <w:bCs/>
          <w:szCs w:val="24"/>
        </w:rPr>
        <w:t>2</w:t>
      </w:r>
      <w:r w:rsidRPr="000F1EB6">
        <w:rPr>
          <w:rFonts w:cs="Arial"/>
          <w:bCs/>
          <w:szCs w:val="24"/>
        </w:rPr>
        <w:t>º Semestre de 20</w:t>
      </w:r>
      <w:r w:rsidR="00A82ED5">
        <w:rPr>
          <w:rFonts w:cs="Arial"/>
          <w:bCs/>
          <w:szCs w:val="24"/>
        </w:rPr>
        <w:t>2</w:t>
      </w:r>
      <w:r w:rsidR="00D52AB3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28454A">
        <w:rPr>
          <w:rFonts w:cs="Arial"/>
          <w:bCs/>
          <w:szCs w:val="24"/>
        </w:rPr>
        <w:t>Araras “Antonio Brambilla”</w:t>
      </w:r>
      <w:r w:rsidRPr="000F1EB6">
        <w:rPr>
          <w:rFonts w:cs="Arial"/>
          <w:bCs/>
          <w:szCs w:val="24"/>
        </w:rPr>
        <w:t>, razão pela qual aceito as consequências</w:t>
      </w:r>
      <w:r>
        <w:rPr>
          <w:rFonts w:cs="Arial"/>
          <w:bCs/>
          <w:szCs w:val="24"/>
        </w:rPr>
        <w:t xml:space="preserve">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21FC0E26" w14:textId="6BC784D0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5DB79102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79C149E2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73B64A3F" w14:textId="7064EB36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__ de _______ de 202</w:t>
      </w:r>
      <w:r w:rsidR="00D52AB3">
        <w:rPr>
          <w:rFonts w:cs="Arial"/>
          <w:bCs/>
          <w:szCs w:val="24"/>
        </w:rPr>
        <w:t>4</w:t>
      </w:r>
    </w:p>
    <w:p w14:paraId="027A9FB5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2F6474B3" w14:textId="354D8C6A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3BDDBECF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4C05600A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6815B08F" w14:textId="054248B0" w:rsidR="00F96C54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1E13B906" w14:textId="34DA226A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sectPr w:rsidR="00F96C54" w:rsidSect="00DE2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4FDD" w14:textId="77777777" w:rsidR="00CF5FA6" w:rsidRDefault="00CF5FA6">
      <w:r>
        <w:separator/>
      </w:r>
    </w:p>
  </w:endnote>
  <w:endnote w:type="continuationSeparator" w:id="0">
    <w:p w14:paraId="3D46BE6C" w14:textId="77777777" w:rsidR="00CF5FA6" w:rsidRDefault="00CF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4DBF" w14:textId="77777777" w:rsidR="00B059F1" w:rsidRDefault="00B059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E3C34" w14:textId="77777777" w:rsidR="00B059F1" w:rsidRDefault="00B059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C3502" w14:textId="77777777" w:rsidR="00CF5FA6" w:rsidRDefault="00CF5FA6">
      <w:r>
        <w:separator/>
      </w:r>
    </w:p>
  </w:footnote>
  <w:footnote w:type="continuationSeparator" w:id="0">
    <w:p w14:paraId="6976B1DB" w14:textId="77777777" w:rsidR="00CF5FA6" w:rsidRDefault="00CF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4F76" w14:textId="77777777" w:rsidR="00B059F1" w:rsidRDefault="00B059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C984D" w14:textId="18C374EB" w:rsidR="008E7921" w:rsidRDefault="002A6EEA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5077E75F" wp14:editId="22F407F2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79452F50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8941" w14:textId="77777777" w:rsidR="00B059F1" w:rsidRDefault="00B059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54378">
    <w:abstractNumId w:val="0"/>
  </w:num>
  <w:num w:numId="2" w16cid:durableId="174602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7946"/>
    <w:rsid w:val="001131DB"/>
    <w:rsid w:val="00126F9A"/>
    <w:rsid w:val="0012722C"/>
    <w:rsid w:val="001361D9"/>
    <w:rsid w:val="001769B5"/>
    <w:rsid w:val="00184EA1"/>
    <w:rsid w:val="0019362A"/>
    <w:rsid w:val="00194768"/>
    <w:rsid w:val="001A0B55"/>
    <w:rsid w:val="001A0B5D"/>
    <w:rsid w:val="001A148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64DBF"/>
    <w:rsid w:val="0028454A"/>
    <w:rsid w:val="002915C9"/>
    <w:rsid w:val="00297C81"/>
    <w:rsid w:val="002A6EEA"/>
    <w:rsid w:val="002D0D99"/>
    <w:rsid w:val="002D73AB"/>
    <w:rsid w:val="002E70AE"/>
    <w:rsid w:val="002F6561"/>
    <w:rsid w:val="002F6F20"/>
    <w:rsid w:val="003002C7"/>
    <w:rsid w:val="00315070"/>
    <w:rsid w:val="00322D37"/>
    <w:rsid w:val="0034059D"/>
    <w:rsid w:val="0034602B"/>
    <w:rsid w:val="003511C5"/>
    <w:rsid w:val="003658BA"/>
    <w:rsid w:val="0038377B"/>
    <w:rsid w:val="003A0A8C"/>
    <w:rsid w:val="003A4498"/>
    <w:rsid w:val="003B3D7B"/>
    <w:rsid w:val="003C445F"/>
    <w:rsid w:val="003C78F7"/>
    <w:rsid w:val="003E1B10"/>
    <w:rsid w:val="003F16C6"/>
    <w:rsid w:val="003F4859"/>
    <w:rsid w:val="003F5649"/>
    <w:rsid w:val="00406332"/>
    <w:rsid w:val="00422E82"/>
    <w:rsid w:val="00430494"/>
    <w:rsid w:val="0043172E"/>
    <w:rsid w:val="00433FE7"/>
    <w:rsid w:val="00452C67"/>
    <w:rsid w:val="004549D9"/>
    <w:rsid w:val="00460E65"/>
    <w:rsid w:val="00471EB4"/>
    <w:rsid w:val="004731CB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21B5"/>
    <w:rsid w:val="004E50B3"/>
    <w:rsid w:val="004F069A"/>
    <w:rsid w:val="00504BDF"/>
    <w:rsid w:val="005264B2"/>
    <w:rsid w:val="00533160"/>
    <w:rsid w:val="00534874"/>
    <w:rsid w:val="00535648"/>
    <w:rsid w:val="00542248"/>
    <w:rsid w:val="00543C50"/>
    <w:rsid w:val="00572BC6"/>
    <w:rsid w:val="00572DA5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4A3D"/>
    <w:rsid w:val="00622783"/>
    <w:rsid w:val="00624C95"/>
    <w:rsid w:val="006262CD"/>
    <w:rsid w:val="00650796"/>
    <w:rsid w:val="00656A10"/>
    <w:rsid w:val="0065756F"/>
    <w:rsid w:val="00662DBE"/>
    <w:rsid w:val="00675D05"/>
    <w:rsid w:val="00682B5D"/>
    <w:rsid w:val="006A6C10"/>
    <w:rsid w:val="006B4133"/>
    <w:rsid w:val="006D13ED"/>
    <w:rsid w:val="006D484C"/>
    <w:rsid w:val="006E22CD"/>
    <w:rsid w:val="006E330C"/>
    <w:rsid w:val="006E751B"/>
    <w:rsid w:val="006F7281"/>
    <w:rsid w:val="00702807"/>
    <w:rsid w:val="00707AE6"/>
    <w:rsid w:val="00725983"/>
    <w:rsid w:val="00727315"/>
    <w:rsid w:val="00735BE7"/>
    <w:rsid w:val="00745027"/>
    <w:rsid w:val="00751292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6846"/>
    <w:rsid w:val="0086209E"/>
    <w:rsid w:val="00867B7E"/>
    <w:rsid w:val="00872F84"/>
    <w:rsid w:val="008A5BDF"/>
    <w:rsid w:val="008B2D49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56D3"/>
    <w:rsid w:val="00944235"/>
    <w:rsid w:val="00953A0E"/>
    <w:rsid w:val="00960092"/>
    <w:rsid w:val="00965F39"/>
    <w:rsid w:val="009838BA"/>
    <w:rsid w:val="0098407A"/>
    <w:rsid w:val="009921E4"/>
    <w:rsid w:val="00993617"/>
    <w:rsid w:val="00997E1B"/>
    <w:rsid w:val="009A04B4"/>
    <w:rsid w:val="009A1239"/>
    <w:rsid w:val="009A277E"/>
    <w:rsid w:val="009C0FC6"/>
    <w:rsid w:val="009F0718"/>
    <w:rsid w:val="009F0BE3"/>
    <w:rsid w:val="009F62FD"/>
    <w:rsid w:val="00A0288B"/>
    <w:rsid w:val="00A26529"/>
    <w:rsid w:val="00A34BEB"/>
    <w:rsid w:val="00A36756"/>
    <w:rsid w:val="00A72085"/>
    <w:rsid w:val="00A73F59"/>
    <w:rsid w:val="00A82ED5"/>
    <w:rsid w:val="00A93FE4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904A8"/>
    <w:rsid w:val="00BA0D0B"/>
    <w:rsid w:val="00BB692F"/>
    <w:rsid w:val="00BC3A9F"/>
    <w:rsid w:val="00BC7997"/>
    <w:rsid w:val="00BF12F7"/>
    <w:rsid w:val="00BF71A7"/>
    <w:rsid w:val="00C0598A"/>
    <w:rsid w:val="00C108DC"/>
    <w:rsid w:val="00C14468"/>
    <w:rsid w:val="00C15A90"/>
    <w:rsid w:val="00C17BA1"/>
    <w:rsid w:val="00C626CE"/>
    <w:rsid w:val="00C64652"/>
    <w:rsid w:val="00C6716C"/>
    <w:rsid w:val="00C818A3"/>
    <w:rsid w:val="00C86DEF"/>
    <w:rsid w:val="00CB2107"/>
    <w:rsid w:val="00CB22C9"/>
    <w:rsid w:val="00CC6CA8"/>
    <w:rsid w:val="00CC6FDD"/>
    <w:rsid w:val="00CF163B"/>
    <w:rsid w:val="00CF5FA6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52AB3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F339A"/>
    <w:rsid w:val="00E049CF"/>
    <w:rsid w:val="00E04C08"/>
    <w:rsid w:val="00E10B8A"/>
    <w:rsid w:val="00E12829"/>
    <w:rsid w:val="00E12861"/>
    <w:rsid w:val="00E13DE2"/>
    <w:rsid w:val="00E24F19"/>
    <w:rsid w:val="00E30547"/>
    <w:rsid w:val="00E351E1"/>
    <w:rsid w:val="00E3574B"/>
    <w:rsid w:val="00E670D1"/>
    <w:rsid w:val="00E6782F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24159"/>
    <w:rsid w:val="00F45A77"/>
    <w:rsid w:val="00F67279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653E"/>
    <w:rsid w:val="00FC7A47"/>
    <w:rsid w:val="00FE64CC"/>
    <w:rsid w:val="00FE6F2D"/>
    <w:rsid w:val="00FF01A2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B101-27A9-44A1-A78A-6F1075E6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4</TotalTime>
  <Pages>1</Pages>
  <Words>162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10</cp:revision>
  <cp:lastPrinted>2020-11-14T00:10:00Z</cp:lastPrinted>
  <dcterms:created xsi:type="dcterms:W3CDTF">2021-01-07T20:48:00Z</dcterms:created>
  <dcterms:modified xsi:type="dcterms:W3CDTF">2024-06-26T23:30:00Z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2022-12-28T12:26:59Z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3bcb156e-880b-45d8-892d-9aaea229711f</vt:lpwstr>
  </property>
  <property fmtid="{D5CDD505-2E9C-101B-9397-08002B2CF9AE}" pid="8" name="MSIP_Label_ff380b4d-8a71-4241-982c-3816ad3ce8fc_ContentBits">
    <vt:lpwstr>0</vt:lpwstr>
  </property>
</Properties>
</file>