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D097" w14:textId="77777777" w:rsidR="00DE1A4E" w:rsidRDefault="00DE1A4E" w:rsidP="00AE2092">
      <w:pPr>
        <w:spacing w:line="360" w:lineRule="auto"/>
        <w:jc w:val="center"/>
        <w:rPr>
          <w:rFonts w:cs="Arial"/>
          <w:b/>
          <w:szCs w:val="24"/>
        </w:rPr>
      </w:pPr>
    </w:p>
    <w:p w14:paraId="0A6F1A43" w14:textId="3C3F4CDF" w:rsidR="00E30547" w:rsidRPr="002F6561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2F6561">
        <w:rPr>
          <w:rFonts w:cs="Arial"/>
          <w:b/>
          <w:szCs w:val="24"/>
        </w:rPr>
        <w:t>ANEXO I</w:t>
      </w:r>
    </w:p>
    <w:p w14:paraId="634F2014" w14:textId="77777777" w:rsidR="00E30547" w:rsidRPr="002F6561" w:rsidRDefault="00E30547" w:rsidP="00AE2092">
      <w:pPr>
        <w:spacing w:line="360" w:lineRule="auto"/>
        <w:jc w:val="center"/>
        <w:rPr>
          <w:rFonts w:cs="Arial"/>
          <w:b/>
          <w:szCs w:val="24"/>
        </w:rPr>
      </w:pPr>
      <w:r w:rsidRPr="002F6561">
        <w:rPr>
          <w:rFonts w:cs="Arial"/>
          <w:b/>
          <w:szCs w:val="24"/>
        </w:rPr>
        <w:t>REQUERIMENTO DE INSCRIÇÃO – REMANEJAMENTO INTERNO</w:t>
      </w:r>
    </w:p>
    <w:p w14:paraId="3F28A417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D8E91C1" w14:textId="56380BC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117A87EF" w14:textId="46ABB03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2F6561">
        <w:rPr>
          <w:rFonts w:cs="Arial"/>
          <w:bCs/>
          <w:szCs w:val="24"/>
        </w:rPr>
        <w:t>Me. Marco Anselmo de Godoi Prezoto</w:t>
      </w:r>
    </w:p>
    <w:p w14:paraId="24BDA82E" w14:textId="0AA59972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</w:t>
      </w:r>
      <w:r w:rsidR="002F6561">
        <w:rPr>
          <w:rFonts w:cs="Arial"/>
          <w:bCs/>
          <w:szCs w:val="24"/>
        </w:rPr>
        <w:t>Araras</w:t>
      </w:r>
    </w:p>
    <w:p w14:paraId="0DFC5EF1" w14:textId="77777777" w:rsidR="002F6561" w:rsidRPr="000F1EB6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AE9A3B6" w14:textId="6FFE051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______________, RA. Nº 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____________aluno regularmente matriculado no Curso Superior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Tecnologia em _______________, turno 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 semestre, oferecido pela Faculdade de Tecnologia de</w:t>
      </w:r>
      <w:r>
        <w:rPr>
          <w:rFonts w:cs="Arial"/>
          <w:bCs/>
          <w:szCs w:val="24"/>
        </w:rPr>
        <w:t xml:space="preserve"> </w:t>
      </w:r>
      <w:r w:rsidR="002F6561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venho requerer meu REMANEJAMENTO INTERNO para 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Curso Superior de Tecnolo</w:t>
      </w:r>
      <w:r>
        <w:rPr>
          <w:rFonts w:cs="Arial"/>
          <w:bCs/>
          <w:szCs w:val="24"/>
        </w:rPr>
        <w:t xml:space="preserve">gia em _________________, turno </w:t>
      </w:r>
      <w:r w:rsidRPr="000F1EB6">
        <w:rPr>
          <w:rFonts w:cs="Arial"/>
          <w:bCs/>
          <w:szCs w:val="24"/>
        </w:rPr>
        <w:t>__________, ________ semestre.</w:t>
      </w:r>
    </w:p>
    <w:p w14:paraId="7D723B18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03A3D09" w14:textId="2A4EB7C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337D14">
        <w:rPr>
          <w:rFonts w:cs="Arial"/>
          <w:bCs/>
          <w:szCs w:val="24"/>
        </w:rPr>
        <w:t>36</w:t>
      </w:r>
      <w:r w:rsidRPr="000F1EB6">
        <w:rPr>
          <w:rFonts w:cs="Arial"/>
          <w:bCs/>
          <w:szCs w:val="24"/>
        </w:rPr>
        <w:t>/202</w:t>
      </w:r>
      <w:r w:rsidR="00337D14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8B752A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202</w:t>
      </w:r>
      <w:r w:rsidR="00337D14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, para os cursos da Fatec </w:t>
      </w:r>
      <w:r w:rsidR="002F6561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razão pela qual aceito as consequências que advirem da decisão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a ser proferida nesse processo, que não cabe recurso.</w:t>
      </w:r>
    </w:p>
    <w:p w14:paraId="4176A9ED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2544336D" w14:textId="2252118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44759611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43EA470E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E0AF03A" w14:textId="2EC95798" w:rsidR="00E30547" w:rsidRPr="000F1EB6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="00E30547" w:rsidRPr="000F1EB6">
        <w:rPr>
          <w:rFonts w:cs="Arial"/>
          <w:bCs/>
          <w:szCs w:val="24"/>
        </w:rPr>
        <w:t>, __ de _______ de 202</w:t>
      </w:r>
      <w:r w:rsidR="00337D14">
        <w:rPr>
          <w:rFonts w:cs="Arial"/>
          <w:bCs/>
          <w:szCs w:val="24"/>
        </w:rPr>
        <w:t>4</w:t>
      </w:r>
    </w:p>
    <w:p w14:paraId="6948F444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7E8FC68" w14:textId="77777777" w:rsidR="00AE2092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4AECA0C" w14:textId="021B99D4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6B7BC9E1" w14:textId="77777777" w:rsidR="002F6561" w:rsidRPr="000F1EB6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15EA4CB7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11647488" w14:textId="588DC83E" w:rsidR="002F6561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6152B871" w14:textId="77777777" w:rsidR="002F6561" w:rsidRDefault="002F6561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2F6561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15CF" w14:textId="77777777" w:rsidR="002517D6" w:rsidRDefault="002517D6">
      <w:r>
        <w:separator/>
      </w:r>
    </w:p>
  </w:endnote>
  <w:endnote w:type="continuationSeparator" w:id="0">
    <w:p w14:paraId="0806BB6A" w14:textId="77777777" w:rsidR="002517D6" w:rsidRDefault="0025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74D5" w14:textId="77777777" w:rsidR="002517D6" w:rsidRDefault="002517D6">
      <w:r>
        <w:separator/>
      </w:r>
    </w:p>
  </w:footnote>
  <w:footnote w:type="continuationSeparator" w:id="0">
    <w:p w14:paraId="189511E9" w14:textId="77777777" w:rsidR="002517D6" w:rsidRDefault="0025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984D" w14:textId="312E65B7" w:rsidR="008E7921" w:rsidRDefault="008C3805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393A4285" wp14:editId="0B16BD10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59B351F0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2827">
    <w:abstractNumId w:val="0"/>
  </w:num>
  <w:num w:numId="2" w16cid:durableId="46389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3C85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410D2"/>
    <w:rsid w:val="001769B5"/>
    <w:rsid w:val="00184EA1"/>
    <w:rsid w:val="00194768"/>
    <w:rsid w:val="001A0B55"/>
    <w:rsid w:val="001A0B5D"/>
    <w:rsid w:val="001A1481"/>
    <w:rsid w:val="001B187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517D6"/>
    <w:rsid w:val="00264D2D"/>
    <w:rsid w:val="002915C9"/>
    <w:rsid w:val="00297C81"/>
    <w:rsid w:val="002D73AB"/>
    <w:rsid w:val="002E70AE"/>
    <w:rsid w:val="002F6561"/>
    <w:rsid w:val="002F6F20"/>
    <w:rsid w:val="003002C7"/>
    <w:rsid w:val="00315070"/>
    <w:rsid w:val="00322D37"/>
    <w:rsid w:val="00337D14"/>
    <w:rsid w:val="0034059D"/>
    <w:rsid w:val="0034602B"/>
    <w:rsid w:val="003511C5"/>
    <w:rsid w:val="003655C8"/>
    <w:rsid w:val="003658BA"/>
    <w:rsid w:val="0038377B"/>
    <w:rsid w:val="003846E6"/>
    <w:rsid w:val="003A0A8C"/>
    <w:rsid w:val="003B3D7B"/>
    <w:rsid w:val="003C445F"/>
    <w:rsid w:val="003C4F35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26CF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5648"/>
    <w:rsid w:val="00542248"/>
    <w:rsid w:val="00543C50"/>
    <w:rsid w:val="00571C86"/>
    <w:rsid w:val="00572BC6"/>
    <w:rsid w:val="00572DA5"/>
    <w:rsid w:val="0058210A"/>
    <w:rsid w:val="00584AF2"/>
    <w:rsid w:val="005957A3"/>
    <w:rsid w:val="00596FE5"/>
    <w:rsid w:val="005A2709"/>
    <w:rsid w:val="005A5C10"/>
    <w:rsid w:val="005B27A1"/>
    <w:rsid w:val="005B6FCF"/>
    <w:rsid w:val="005C7276"/>
    <w:rsid w:val="005E5CD6"/>
    <w:rsid w:val="00602808"/>
    <w:rsid w:val="00614A3D"/>
    <w:rsid w:val="00622783"/>
    <w:rsid w:val="00624C95"/>
    <w:rsid w:val="006262CD"/>
    <w:rsid w:val="00650796"/>
    <w:rsid w:val="00656A10"/>
    <w:rsid w:val="0065756F"/>
    <w:rsid w:val="006614B0"/>
    <w:rsid w:val="00662DBE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B752A"/>
    <w:rsid w:val="008C3805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17AB"/>
    <w:rsid w:val="00A0288B"/>
    <w:rsid w:val="00A26529"/>
    <w:rsid w:val="00A34BEB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67C63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334B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D6F5C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0A1B-EC4E-4C2B-BC83-34D0839B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11</cp:revision>
  <cp:lastPrinted>2020-11-14T00:10:00Z</cp:lastPrinted>
  <dcterms:created xsi:type="dcterms:W3CDTF">2021-01-07T20:47:00Z</dcterms:created>
  <dcterms:modified xsi:type="dcterms:W3CDTF">2024-06-26T23:29:00Z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2022-12-28T12:26:20Z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61f73891-c26e-494e-8653-37d196aad81a</vt:lpwstr>
  </property>
  <property fmtid="{D5CDD505-2E9C-101B-9397-08002B2CF9AE}" pid="8" name="MSIP_Label_ff380b4d-8a71-4241-982c-3816ad3ce8fc_ContentBits">
    <vt:lpwstr>0</vt:lpwstr>
  </property>
</Properties>
</file>