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C5BF" w14:textId="77777777" w:rsidR="004D1A07" w:rsidRDefault="004D1A07" w:rsidP="00450BE5">
      <w:pPr>
        <w:ind w:left="0" w:firstLine="0"/>
        <w:jc w:val="center"/>
        <w:rPr>
          <w:rFonts w:cs="Calibri"/>
          <w:b/>
          <w:sz w:val="32"/>
        </w:rPr>
      </w:pPr>
    </w:p>
    <w:p w14:paraId="3E53EDA8" w14:textId="62DE2F55" w:rsidR="00450BE5" w:rsidRPr="00A67E9B" w:rsidRDefault="00450BE5" w:rsidP="00450BE5">
      <w:pPr>
        <w:ind w:left="0" w:firstLine="0"/>
        <w:jc w:val="center"/>
        <w:rPr>
          <w:rFonts w:cs="Calibri"/>
          <w:b/>
          <w:sz w:val="32"/>
        </w:rPr>
      </w:pPr>
      <w:r w:rsidRPr="00A67E9B">
        <w:rPr>
          <w:rFonts w:cs="Calibri"/>
          <w:b/>
          <w:sz w:val="32"/>
        </w:rPr>
        <w:t>TERMO DE COMPROMISSO</w:t>
      </w:r>
      <w:r>
        <w:rPr>
          <w:rFonts w:cs="Calibri"/>
          <w:b/>
          <w:sz w:val="32"/>
        </w:rPr>
        <w:t xml:space="preserve"> – ESTÁGIO VOLUNTÁRIO</w:t>
      </w:r>
    </w:p>
    <w:p w14:paraId="34D118AE" w14:textId="77777777" w:rsidR="00450BE5" w:rsidRPr="0011692D" w:rsidRDefault="00450BE5" w:rsidP="00450BE5">
      <w:pPr>
        <w:jc w:val="center"/>
        <w:rPr>
          <w:rFonts w:cs="Calibri"/>
          <w:b/>
        </w:rPr>
      </w:pPr>
    </w:p>
    <w:p w14:paraId="54AC8C19" w14:textId="0E10A575" w:rsidR="00450BE5" w:rsidRPr="00A67E9B" w:rsidRDefault="00450BE5" w:rsidP="00177F4E">
      <w:pPr>
        <w:spacing w:line="360" w:lineRule="auto"/>
        <w:ind w:left="0" w:firstLine="0"/>
        <w:rPr>
          <w:rFonts w:cs="Calibri"/>
        </w:rPr>
      </w:pPr>
      <w:r w:rsidRPr="0011692D">
        <w:rPr>
          <w:rFonts w:cs="Calibri"/>
        </w:rPr>
        <w:t>Pelo presente instrumento, as partes a seguir nomeadas e ao final assinadas, de um lado</w:t>
      </w:r>
      <w:r>
        <w:rPr>
          <w:rFonts w:cs="Calibri"/>
        </w:rPr>
        <w:t xml:space="preserve"> a Faculdade de Tecnologia de Pindamonhangaba – FATEC,  que pertence ao </w:t>
      </w:r>
      <w:r w:rsidRPr="00121F18">
        <w:rPr>
          <w:rFonts w:cs="Calibri"/>
        </w:rPr>
        <w:t>Centro Estadual de Educação Tecnológica Paula Souza</w:t>
      </w:r>
      <w:r>
        <w:rPr>
          <w:rFonts w:cs="Calibri"/>
        </w:rPr>
        <w:t>/ CEETEPS, representada pel</w:t>
      </w:r>
      <w:r w:rsidR="00F734F1">
        <w:rPr>
          <w:rFonts w:cs="Calibri"/>
        </w:rPr>
        <w:t>o</w:t>
      </w:r>
      <w:r>
        <w:rPr>
          <w:rFonts w:cs="Calibri"/>
        </w:rPr>
        <w:t xml:space="preserve"> diretor Dr. SERGIO ROBERTO MONTORO, R.G. </w:t>
      </w:r>
      <w:r w:rsidRPr="004C64D1">
        <w:rPr>
          <w:rFonts w:cs="Calibri"/>
        </w:rPr>
        <w:t>25.971.334-X</w:t>
      </w:r>
      <w:r>
        <w:rPr>
          <w:rFonts w:cs="Calibri"/>
        </w:rPr>
        <w:t xml:space="preserve">, doravante denominada </w:t>
      </w:r>
      <w:r w:rsidRPr="009E2D9F">
        <w:rPr>
          <w:rFonts w:cs="Calibri"/>
          <w:b/>
        </w:rPr>
        <w:t>CONCEDENTE</w:t>
      </w:r>
      <w:r w:rsidRPr="0011692D">
        <w:rPr>
          <w:rFonts w:cs="Calibri"/>
        </w:rPr>
        <w:t xml:space="preserve">, de outro lado, o(a) </w:t>
      </w:r>
      <w:permStart w:id="1410682303" w:edGrp="everyone"/>
      <w:r w:rsidRPr="0011692D">
        <w:rPr>
          <w:rFonts w:cs="Calibri"/>
        </w:rPr>
        <w:t xml:space="preserve">estudante </w:t>
      </w:r>
      <w:r w:rsidRPr="00A67E9B">
        <w:rPr>
          <w:rFonts w:cs="Calibri"/>
          <w:color w:val="FF0000"/>
          <w:u w:val="single"/>
        </w:rPr>
        <w:t>(NOME DO ESTAGIÁRIO)</w:t>
      </w:r>
      <w:r w:rsidRPr="0011692D">
        <w:rPr>
          <w:rFonts w:cs="Calibri"/>
        </w:rPr>
        <w:t xml:space="preserve">, </w:t>
      </w:r>
      <w:permEnd w:id="1410682303"/>
      <w:r w:rsidRPr="0011692D">
        <w:rPr>
          <w:rFonts w:cs="Calibri"/>
        </w:rPr>
        <w:t xml:space="preserve">RG </w:t>
      </w:r>
      <w:permStart w:id="1089740362" w:edGrp="everyone"/>
      <w:r w:rsidRPr="0011692D">
        <w:rPr>
          <w:rFonts w:cs="Calibri"/>
        </w:rPr>
        <w:t xml:space="preserve">nº </w:t>
      </w:r>
      <w:r w:rsidRPr="00A67E9B">
        <w:rPr>
          <w:rFonts w:cs="Calibri"/>
          <w:color w:val="FF0000"/>
          <w:u w:val="single"/>
        </w:rPr>
        <w:t>(</w:t>
      </w:r>
      <w:r>
        <w:rPr>
          <w:rFonts w:cs="Calibri"/>
          <w:color w:val="FF0000"/>
          <w:u w:val="single"/>
        </w:rPr>
        <w:t>Nº DO RG DO ESTAGIÁRIO</w:t>
      </w:r>
      <w:r w:rsidRPr="00A67E9B">
        <w:rPr>
          <w:rFonts w:cs="Calibri"/>
          <w:color w:val="FF0000"/>
          <w:u w:val="single"/>
        </w:rPr>
        <w:t>)</w:t>
      </w:r>
      <w:permEnd w:id="1089740362"/>
      <w:r w:rsidRPr="0011692D">
        <w:rPr>
          <w:rFonts w:cs="Calibri"/>
        </w:rPr>
        <w:t xml:space="preserve">, residente à </w:t>
      </w:r>
      <w:permStart w:id="1417352101" w:edGrp="everyone"/>
      <w:r w:rsidRPr="00A67E9B">
        <w:rPr>
          <w:rFonts w:cs="Calibri"/>
          <w:color w:val="FF0000"/>
          <w:u w:val="single"/>
        </w:rPr>
        <w:t>(ENDEREÇO DO ESTAGIÁRIO)</w:t>
      </w:r>
      <w:permEnd w:id="1417352101"/>
      <w:r w:rsidRPr="00A67E9B">
        <w:rPr>
          <w:rFonts w:cs="Calibri"/>
        </w:rPr>
        <w:t xml:space="preserve">, na cidade de </w:t>
      </w:r>
      <w:permStart w:id="1385592695" w:edGrp="everyone"/>
      <w:r w:rsidRPr="00A67E9B">
        <w:rPr>
          <w:rFonts w:cs="Calibri"/>
          <w:color w:val="FF0000"/>
          <w:u w:val="single"/>
        </w:rPr>
        <w:t>(CIDADE DO ESTAGIÁRIO)</w:t>
      </w:r>
      <w:permEnd w:id="1385592695"/>
      <w:r w:rsidRPr="00A67E9B">
        <w:rPr>
          <w:rFonts w:cs="Calibri"/>
        </w:rPr>
        <w:t xml:space="preserve">, doravante denominado </w:t>
      </w:r>
      <w:r w:rsidRPr="00A67E9B">
        <w:rPr>
          <w:rFonts w:cs="Calibri"/>
          <w:b/>
        </w:rPr>
        <w:t>ESTAGIÁRIO(A)</w:t>
      </w:r>
      <w:r w:rsidRPr="00A67E9B">
        <w:rPr>
          <w:rFonts w:cs="Calibri"/>
        </w:rPr>
        <w:t xml:space="preserve">, </w:t>
      </w:r>
      <w:r>
        <w:rPr>
          <w:rFonts w:cs="Calibri"/>
        </w:rPr>
        <w:t xml:space="preserve">que é </w:t>
      </w:r>
      <w:r w:rsidRPr="00A67E9B">
        <w:rPr>
          <w:rFonts w:cs="Calibri"/>
        </w:rPr>
        <w:t>aluno(a) regularmente matriculado(a) no</w:t>
      </w:r>
      <w:permStart w:id="1549623864" w:edGrp="everyone"/>
      <w:r w:rsidRPr="00A67E9B">
        <w:rPr>
          <w:rFonts w:cs="Calibri"/>
        </w:rPr>
        <w:t xml:space="preserve"> </w:t>
      </w:r>
      <w:r w:rsidRPr="0053065B">
        <w:rPr>
          <w:rFonts w:cs="Calibri"/>
          <w:color w:val="FF0000"/>
        </w:rPr>
        <w:t>__________</w:t>
      </w:r>
      <w:r>
        <w:rPr>
          <w:rFonts w:cs="Calibri"/>
        </w:rPr>
        <w:t xml:space="preserve"> </w:t>
      </w:r>
      <w:r w:rsidRPr="004C64D1">
        <w:rPr>
          <w:rFonts w:cs="Calibri"/>
          <w:color w:val="FF0000"/>
        </w:rPr>
        <w:t>(semestre/ano)</w:t>
      </w:r>
      <w:r>
        <w:rPr>
          <w:rFonts w:cs="Calibri"/>
        </w:rPr>
        <w:t xml:space="preserve"> </w:t>
      </w:r>
      <w:permEnd w:id="1549623864"/>
      <w:r>
        <w:rPr>
          <w:rFonts w:cs="Calibri"/>
        </w:rPr>
        <w:t xml:space="preserve">do </w:t>
      </w:r>
      <w:r w:rsidRPr="00A67E9B">
        <w:rPr>
          <w:rFonts w:cs="Calibri"/>
        </w:rPr>
        <w:t xml:space="preserve">Curso </w:t>
      </w:r>
      <w:permStart w:id="528832157" w:edGrp="everyone"/>
      <w:r w:rsidRPr="00A67E9B">
        <w:rPr>
          <w:rFonts w:cs="Calibri"/>
          <w:color w:val="FF0000"/>
          <w:u w:val="single"/>
        </w:rPr>
        <w:t>(CURSO DO ESTAGIÁRIO</w:t>
      </w:r>
      <w:r>
        <w:rPr>
          <w:rFonts w:cs="Calibri"/>
          <w:color w:val="FF0000"/>
          <w:u w:val="single"/>
        </w:rPr>
        <w:t>)</w:t>
      </w:r>
      <w:permEnd w:id="528832157"/>
      <w:r>
        <w:rPr>
          <w:rFonts w:cs="Calibri"/>
          <w:color w:val="FF0000"/>
          <w:u w:val="single"/>
        </w:rPr>
        <w:t xml:space="preserve"> </w:t>
      </w:r>
      <w:r>
        <w:rPr>
          <w:rFonts w:cs="Calibri"/>
          <w:u w:val="single"/>
        </w:rPr>
        <w:t xml:space="preserve">na  </w:t>
      </w:r>
      <w:permStart w:id="177568345" w:edGrp="everyone"/>
      <w:r>
        <w:rPr>
          <w:rFonts w:cs="Calibri"/>
          <w:color w:val="FF0000"/>
          <w:u w:val="single"/>
        </w:rPr>
        <w:t>(NOME DA INSTITUIÇÃO</w:t>
      </w:r>
      <w:permEnd w:id="177568345"/>
      <w:r>
        <w:rPr>
          <w:rFonts w:cs="Calibri"/>
        </w:rPr>
        <w:t xml:space="preserve">, no </w:t>
      </w:r>
      <w:permStart w:id="335353030" w:edGrp="everyone"/>
      <w:r w:rsidRPr="0053065B">
        <w:rPr>
          <w:rFonts w:cs="Calibri"/>
          <w:color w:val="FF0000"/>
        </w:rPr>
        <w:t>___</w:t>
      </w:r>
      <w:permEnd w:id="335353030"/>
      <w:r>
        <w:rPr>
          <w:rFonts w:cs="Calibri"/>
        </w:rPr>
        <w:t xml:space="preserve"> período letivo do ano </w:t>
      </w:r>
      <w:permStart w:id="1798010663" w:edGrp="everyone"/>
      <w:r w:rsidRPr="0053065B">
        <w:rPr>
          <w:rFonts w:cs="Calibri"/>
          <w:color w:val="FF0000"/>
        </w:rPr>
        <w:t>______</w:t>
      </w:r>
      <w:permEnd w:id="1798010663"/>
      <w:r>
        <w:rPr>
          <w:rFonts w:cs="Calibri"/>
        </w:rPr>
        <w:t xml:space="preserve">,  doravante denominada </w:t>
      </w:r>
      <w:r w:rsidRPr="00A878B5">
        <w:rPr>
          <w:rFonts w:cs="Calibri"/>
          <w:b/>
        </w:rPr>
        <w:t>INSTITUIÇÃO DE ENSINO</w:t>
      </w:r>
      <w:r>
        <w:rPr>
          <w:rFonts w:cs="Calibri"/>
        </w:rPr>
        <w:t xml:space="preserve"> </w:t>
      </w:r>
      <w:r w:rsidRPr="00A67E9B">
        <w:rPr>
          <w:rFonts w:cs="Calibri"/>
        </w:rPr>
        <w:t xml:space="preserve"> acordam e estabelecem entre si as cláusulas e condições que regerão este TERMO DE COMPROMISSO. </w:t>
      </w:r>
    </w:p>
    <w:p w14:paraId="7A878075" w14:textId="77777777" w:rsidR="00450BE5" w:rsidRDefault="00450BE5" w:rsidP="00450BE5">
      <w:pPr>
        <w:ind w:left="0" w:firstLine="0"/>
        <w:rPr>
          <w:rFonts w:cs="Calibri"/>
        </w:rPr>
      </w:pPr>
      <w:r w:rsidRPr="00A67E9B">
        <w:rPr>
          <w:rFonts w:cs="Calibri"/>
        </w:rPr>
        <w:t xml:space="preserve">   </w:t>
      </w:r>
    </w:p>
    <w:p w14:paraId="3B57FF7E" w14:textId="77777777" w:rsidR="00450BE5" w:rsidRPr="00A67E9B" w:rsidRDefault="00450BE5" w:rsidP="00450BE5">
      <w:pPr>
        <w:ind w:left="0" w:firstLine="0"/>
        <w:rPr>
          <w:rFonts w:cs="Calibri"/>
          <w:b/>
        </w:rPr>
      </w:pPr>
      <w:r w:rsidRPr="00A67E9B">
        <w:rPr>
          <w:rFonts w:cs="Calibri"/>
          <w:b/>
        </w:rPr>
        <w:t>CLÁUSULA PRIMEIRA</w:t>
      </w:r>
    </w:p>
    <w:p w14:paraId="39F14955" w14:textId="77777777" w:rsidR="00450BE5" w:rsidRDefault="00450BE5" w:rsidP="00450BE5">
      <w:pPr>
        <w:ind w:left="0" w:firstLine="0"/>
        <w:rPr>
          <w:rFonts w:cs="Calibri"/>
        </w:rPr>
      </w:pPr>
      <w:r w:rsidRPr="00A67E9B">
        <w:rPr>
          <w:rFonts w:cs="Calibri"/>
        </w:rPr>
        <w:t xml:space="preserve">Este Termo de Compromisso está fundamentado </w:t>
      </w:r>
      <w:r>
        <w:rPr>
          <w:rFonts w:cs="Calibri"/>
        </w:rPr>
        <w:t>na Lei 11.788/08 de 25/09/2008</w:t>
      </w:r>
    </w:p>
    <w:p w14:paraId="7897236F" w14:textId="77777777" w:rsidR="00450BE5" w:rsidRDefault="00450BE5" w:rsidP="00450BE5">
      <w:pPr>
        <w:ind w:left="0" w:firstLine="0"/>
        <w:rPr>
          <w:rFonts w:cs="Calibri"/>
        </w:rPr>
      </w:pPr>
      <w:r>
        <w:rPr>
          <w:rFonts w:cs="Calibri"/>
        </w:rPr>
        <w:t xml:space="preserve">  </w:t>
      </w:r>
      <w:r w:rsidRPr="00A67E9B">
        <w:rPr>
          <w:rFonts w:cs="Calibri"/>
        </w:rPr>
        <w:t xml:space="preserve">   </w:t>
      </w:r>
    </w:p>
    <w:p w14:paraId="59374632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CLÁUSULA </w:t>
      </w:r>
      <w:r>
        <w:rPr>
          <w:rFonts w:asciiTheme="minorHAnsi" w:hAnsiTheme="minorHAnsi" w:cs="Arial"/>
          <w:b/>
          <w:bCs/>
        </w:rPr>
        <w:t>SEGUNDA</w:t>
      </w:r>
      <w:r w:rsidRPr="00B74E4A">
        <w:rPr>
          <w:rFonts w:asciiTheme="minorHAnsi" w:hAnsiTheme="minorHAnsi" w:cs="Arial"/>
          <w:b/>
          <w:bCs/>
        </w:rPr>
        <w:t xml:space="preserve"> </w:t>
      </w:r>
      <w:r w:rsidRPr="00B74E4A">
        <w:rPr>
          <w:rFonts w:asciiTheme="minorHAnsi" w:hAnsiTheme="minorHAnsi" w:cs="Arial"/>
        </w:rPr>
        <w:t>- Considera-se serviço voluntário</w:t>
      </w:r>
      <w:r>
        <w:rPr>
          <w:rFonts w:asciiTheme="minorHAnsi" w:hAnsiTheme="minorHAnsi" w:cs="Arial"/>
        </w:rPr>
        <w:t>, para os fins deste termo</w:t>
      </w:r>
      <w:r w:rsidRPr="00B74E4A">
        <w:rPr>
          <w:rFonts w:asciiTheme="minorHAnsi" w:hAnsiTheme="minorHAnsi" w:cs="Arial"/>
        </w:rPr>
        <w:t>, a atividade não remunerada, prestada por pessoa física à Administração Central e às Unidades de Ensino pertencentes ao Centro Estadual de Ed</w:t>
      </w:r>
      <w:r>
        <w:rPr>
          <w:rFonts w:asciiTheme="minorHAnsi" w:hAnsiTheme="minorHAnsi" w:cs="Arial"/>
        </w:rPr>
        <w:t>ucação Tecnológica Paula Souza/CEETEPS</w:t>
      </w:r>
      <w:r w:rsidRPr="00B74E4A">
        <w:rPr>
          <w:rFonts w:asciiTheme="minorHAnsi" w:hAnsiTheme="minorHAnsi" w:cs="Arial"/>
        </w:rPr>
        <w:t>, nos termos facultados pela Lei Federal nº 9.608/98.</w:t>
      </w:r>
    </w:p>
    <w:p w14:paraId="388CC328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§ 1º </w:t>
      </w:r>
      <w:r w:rsidRPr="00B74E4A">
        <w:rPr>
          <w:rFonts w:asciiTheme="minorHAnsi" w:hAnsiTheme="minorHAnsi" w:cs="Arial"/>
        </w:rPr>
        <w:t>- O serviço voluntário não gera vínculo empregatício nem obrigação de natureza trabalhista, previdenciária ou afim, mas não isenta aquele que o presta das responsabilidades administrativas, civis e penais incidentes.</w:t>
      </w:r>
    </w:p>
    <w:p w14:paraId="0B27AAF4" w14:textId="77777777" w:rsidR="00450BE5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§ 2º </w:t>
      </w:r>
      <w:r w:rsidRPr="00B74E4A">
        <w:rPr>
          <w:rFonts w:asciiTheme="minorHAnsi" w:hAnsiTheme="minorHAnsi" w:cs="Arial"/>
        </w:rPr>
        <w:t>- Os serviços voluntários prestados nos termos desta Deliberação serão reconhecidos como de relevância pelo CEETEPS, nos termos do que dispõe o § 2º da Lei Estadual nº 10.335, de 30 de junho de 1999.</w:t>
      </w:r>
    </w:p>
    <w:p w14:paraId="0BD608D1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14:paraId="2D1CF9EB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CLÁUSULA </w:t>
      </w:r>
      <w:r>
        <w:rPr>
          <w:rFonts w:asciiTheme="minorHAnsi" w:hAnsiTheme="minorHAnsi" w:cs="Arial"/>
          <w:b/>
          <w:bCs/>
        </w:rPr>
        <w:t>TERCEIRA</w:t>
      </w:r>
      <w:r w:rsidRPr="00B74E4A">
        <w:rPr>
          <w:rFonts w:asciiTheme="minorHAnsi" w:hAnsiTheme="minorHAnsi" w:cs="Arial"/>
          <w:b/>
          <w:bCs/>
        </w:rPr>
        <w:t xml:space="preserve"> </w:t>
      </w:r>
      <w:r w:rsidRPr="00B74E4A">
        <w:rPr>
          <w:rFonts w:asciiTheme="minorHAnsi" w:hAnsiTheme="minorHAnsi" w:cs="Arial"/>
        </w:rPr>
        <w:t>- O serviço voluntário deverá ser previamente definido quanto ao seu objeto e condições de execução e será prestado mediante a cele</w:t>
      </w:r>
      <w:r>
        <w:rPr>
          <w:rFonts w:asciiTheme="minorHAnsi" w:hAnsiTheme="minorHAnsi" w:cs="Arial"/>
        </w:rPr>
        <w:t xml:space="preserve">bração prévia de Convênio de Concessão </w:t>
      </w:r>
      <w:r w:rsidRPr="00B74E4A">
        <w:rPr>
          <w:rFonts w:asciiTheme="minorHAnsi" w:hAnsiTheme="minorHAnsi" w:cs="Arial"/>
        </w:rPr>
        <w:t xml:space="preserve"> entre o Centro Estadual de Ed</w:t>
      </w:r>
      <w:r>
        <w:rPr>
          <w:rFonts w:asciiTheme="minorHAnsi" w:hAnsiTheme="minorHAnsi" w:cs="Arial"/>
        </w:rPr>
        <w:t>ucação Tecnológica Paula Souza</w:t>
      </w:r>
      <w:r w:rsidRPr="00B74E4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/ </w:t>
      </w:r>
      <w:r w:rsidRPr="00B74E4A">
        <w:rPr>
          <w:rFonts w:asciiTheme="minorHAnsi" w:hAnsiTheme="minorHAnsi" w:cs="Arial"/>
        </w:rPr>
        <w:t>CEETEPS, por intermédio da Administração Central ou da Unidade de Ensino, e a pessoa física que o irá prestar</w:t>
      </w:r>
      <w:r>
        <w:rPr>
          <w:rFonts w:asciiTheme="minorHAnsi" w:hAnsiTheme="minorHAnsi" w:cs="Arial"/>
        </w:rPr>
        <w:t>.</w:t>
      </w:r>
    </w:p>
    <w:p w14:paraId="4BAC647E" w14:textId="77777777" w:rsidR="00450BE5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Parágrafo único </w:t>
      </w:r>
      <w:r w:rsidRPr="00B74E4A">
        <w:rPr>
          <w:rFonts w:asciiTheme="minorHAnsi" w:hAnsiTheme="minorHAnsi" w:cs="Arial"/>
        </w:rPr>
        <w:t>– O prestador de serviço voluntário deverá desenvolver o seu trabalho sob a forma de Projeto de Cooperação, previamente justificado e aprovado na Administração Central ou na Unidade de Ensino.</w:t>
      </w:r>
    </w:p>
    <w:p w14:paraId="2F98117D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14:paraId="77E3A879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CLÁUSULA </w:t>
      </w:r>
      <w:r>
        <w:rPr>
          <w:rFonts w:asciiTheme="minorHAnsi" w:hAnsiTheme="minorHAnsi" w:cs="Arial"/>
          <w:b/>
          <w:bCs/>
        </w:rPr>
        <w:t>QUARTA</w:t>
      </w:r>
      <w:r w:rsidRPr="00B74E4A">
        <w:rPr>
          <w:rFonts w:asciiTheme="minorHAnsi" w:hAnsiTheme="minorHAnsi" w:cs="Arial"/>
          <w:b/>
          <w:bCs/>
        </w:rPr>
        <w:t xml:space="preserve"> </w:t>
      </w:r>
      <w:r w:rsidRPr="00B74E4A">
        <w:rPr>
          <w:rFonts w:asciiTheme="minorHAnsi" w:hAnsiTheme="minorHAnsi" w:cs="Arial"/>
        </w:rPr>
        <w:t>– O prestador de serviço voluntário poderá ser ressarcido nas despesas de transporte realizadas no desempenho das atividades voluntárias, desde que previstas no projeto de cooperação e estejam devidamente comprovadas no curso da sua realização.</w:t>
      </w:r>
    </w:p>
    <w:p w14:paraId="7505B114" w14:textId="77777777" w:rsidR="00177F4E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Parágrafo único </w:t>
      </w:r>
      <w:r w:rsidRPr="00B74E4A">
        <w:rPr>
          <w:rFonts w:asciiTheme="minorHAnsi" w:hAnsiTheme="minorHAnsi" w:cs="Arial"/>
        </w:rPr>
        <w:t xml:space="preserve">– Os recursos necessários ao atendimento das despesas de transporte, na forma prevista no “caput”, deverão ser providenciados pela Administração Central ou Unidade de Ensino junto aos </w:t>
      </w:r>
    </w:p>
    <w:p w14:paraId="7454E4AF" w14:textId="77777777" w:rsidR="00177F4E" w:rsidRDefault="00177F4E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14:paraId="65DC0B14" w14:textId="77777777" w:rsidR="00177F4E" w:rsidRDefault="00177F4E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14:paraId="73C30F68" w14:textId="77D5F319" w:rsidR="00450BE5" w:rsidRPr="00B74E4A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</w:rPr>
        <w:t>Órgãos da Administração Central ou mediante a parceria com entidades envolvidas formalmente no projeto de Estágio Voluntário.</w:t>
      </w:r>
    </w:p>
    <w:p w14:paraId="1D3306E3" w14:textId="77777777" w:rsidR="00450BE5" w:rsidRDefault="00450BE5" w:rsidP="00450BE5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CLÁUSULA </w:t>
      </w:r>
      <w:r>
        <w:rPr>
          <w:rFonts w:asciiTheme="minorHAnsi" w:hAnsiTheme="minorHAnsi" w:cs="Arial"/>
          <w:b/>
          <w:bCs/>
        </w:rPr>
        <w:t>QUINTA</w:t>
      </w:r>
      <w:r w:rsidRPr="00B74E4A">
        <w:rPr>
          <w:rFonts w:asciiTheme="minorHAnsi" w:hAnsiTheme="minorHAnsi" w:cs="Arial"/>
          <w:b/>
          <w:bCs/>
        </w:rPr>
        <w:t xml:space="preserve"> </w:t>
      </w:r>
      <w:r w:rsidRPr="00B74E4A">
        <w:rPr>
          <w:rFonts w:asciiTheme="minorHAnsi" w:hAnsiTheme="minorHAnsi" w:cs="Arial"/>
        </w:rPr>
        <w:t xml:space="preserve">- O serviço voluntário poderá ter objetivos cívicos, culturais, educacionais, científicos, </w:t>
      </w:r>
      <w:r>
        <w:rPr>
          <w:rFonts w:asciiTheme="minorHAnsi" w:hAnsiTheme="minorHAnsi" w:cs="Arial"/>
        </w:rPr>
        <w:t xml:space="preserve">assistência administrativa, </w:t>
      </w:r>
      <w:r w:rsidRPr="00B74E4A">
        <w:rPr>
          <w:rFonts w:asciiTheme="minorHAnsi" w:hAnsiTheme="minorHAnsi" w:cs="Arial"/>
        </w:rPr>
        <w:t>recreativos ou de assistência social, compatíveis com as finalidades institucionais do Centro Estadual de Ed</w:t>
      </w:r>
      <w:r>
        <w:rPr>
          <w:rFonts w:asciiTheme="minorHAnsi" w:hAnsiTheme="minorHAnsi" w:cs="Arial"/>
        </w:rPr>
        <w:t>ucação Tecnológica Paula Souza</w:t>
      </w:r>
      <w:r w:rsidRPr="00B74E4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/ </w:t>
      </w:r>
      <w:r w:rsidRPr="00B74E4A">
        <w:rPr>
          <w:rFonts w:asciiTheme="minorHAnsi" w:hAnsiTheme="minorHAnsi" w:cs="Arial"/>
        </w:rPr>
        <w:t>CEETEPS.</w:t>
      </w:r>
    </w:p>
    <w:p w14:paraId="499C00EA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="Arial"/>
        </w:rPr>
      </w:pPr>
    </w:p>
    <w:p w14:paraId="00DBF1AB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CLÁUSULA </w:t>
      </w:r>
      <w:r>
        <w:rPr>
          <w:rFonts w:asciiTheme="minorHAnsi" w:hAnsiTheme="minorHAnsi" w:cs="Arial"/>
          <w:b/>
          <w:bCs/>
        </w:rPr>
        <w:t>SEXTA</w:t>
      </w:r>
      <w:r w:rsidRPr="00B74E4A">
        <w:rPr>
          <w:rFonts w:asciiTheme="minorHAnsi" w:hAnsiTheme="minorHAnsi" w:cs="Arial"/>
          <w:b/>
          <w:bCs/>
        </w:rPr>
        <w:t xml:space="preserve"> </w:t>
      </w:r>
      <w:r w:rsidRPr="00B74E4A">
        <w:rPr>
          <w:rFonts w:asciiTheme="minorHAnsi" w:hAnsiTheme="minorHAnsi" w:cs="Arial"/>
        </w:rPr>
        <w:t>- O serviço voluntário, quando prestado por aluno e vier a lhe proporcionar oportunidade de vivenciar experiências relacionadas com a natureza da ocupação objeto da qualificação ou habilitação pretendida por ele, poderá ser considerado equivalente ao estágio supervisionado, observados os pressupostos da Lei Federal nº 6.494, de 7 de dezembro de 1997 e do Decreto nº 87.497, de 18 de agosto de 1982.</w:t>
      </w:r>
    </w:p>
    <w:p w14:paraId="10D2ECBD" w14:textId="77777777" w:rsidR="00450BE5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Parágrafo único </w:t>
      </w:r>
      <w:r w:rsidRPr="00B74E4A">
        <w:rPr>
          <w:rFonts w:asciiTheme="minorHAnsi" w:hAnsiTheme="minorHAnsi" w:cs="Arial"/>
        </w:rPr>
        <w:t>– A equivalência referida no “caput” será reconhecida pelo Professor Coordenador de Área e/ou Professor Orientador de Estágio, mediante critérios estabelecidos pela Unidade Escolar.</w:t>
      </w:r>
    </w:p>
    <w:p w14:paraId="06D0CA4F" w14:textId="77777777" w:rsidR="00450BE5" w:rsidRPr="00B74E4A" w:rsidRDefault="00450BE5" w:rsidP="00450BE5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</w:p>
    <w:p w14:paraId="12EDE7CB" w14:textId="77777777" w:rsidR="00450BE5" w:rsidRPr="00B74E4A" w:rsidRDefault="00450BE5" w:rsidP="00450BE5">
      <w:pPr>
        <w:spacing w:line="276" w:lineRule="auto"/>
        <w:ind w:left="0" w:firstLine="0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  <w:b/>
          <w:bCs/>
        </w:rPr>
        <w:t xml:space="preserve">CLÁUSULA </w:t>
      </w:r>
      <w:r>
        <w:rPr>
          <w:rFonts w:asciiTheme="minorHAnsi" w:hAnsiTheme="minorHAnsi" w:cs="Arial"/>
          <w:b/>
          <w:bCs/>
        </w:rPr>
        <w:t>SÉTIMA</w:t>
      </w:r>
      <w:r w:rsidRPr="00B74E4A">
        <w:rPr>
          <w:rFonts w:asciiTheme="minorHAnsi" w:hAnsiTheme="minorHAnsi" w:cs="Arial"/>
          <w:b/>
          <w:bCs/>
        </w:rPr>
        <w:t xml:space="preserve">- </w:t>
      </w:r>
      <w:r w:rsidRPr="00B74E4A">
        <w:rPr>
          <w:rFonts w:asciiTheme="minorHAnsi" w:hAnsiTheme="minorHAnsi" w:cs="Arial"/>
        </w:rPr>
        <w:t xml:space="preserve">Fica compromissado entre as partes que: </w:t>
      </w:r>
    </w:p>
    <w:p w14:paraId="4BE22396" w14:textId="77777777" w:rsidR="00450BE5" w:rsidRPr="00B74E4A" w:rsidRDefault="00450BE5" w:rsidP="00450BE5">
      <w:pPr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</w:rPr>
        <w:t xml:space="preserve"> I -</w:t>
      </w:r>
      <w:r w:rsidRPr="00B74E4A">
        <w:rPr>
          <w:rFonts w:asciiTheme="minorHAnsi" w:hAnsiTheme="minorHAnsi" w:cs="Arial"/>
        </w:rPr>
        <w:tab/>
        <w:t xml:space="preserve">As atividades do Estágio a serem cumpridas pelo(a) Estagiário(a) serão no horário das </w:t>
      </w:r>
      <w:permStart w:id="1135874557" w:edGrp="everyone"/>
      <w:r w:rsidRPr="00B74E4A">
        <w:rPr>
          <w:rFonts w:asciiTheme="minorHAnsi" w:hAnsiTheme="minorHAnsi" w:cs="Arial"/>
          <w:color w:val="FF0000"/>
        </w:rPr>
        <w:t>(XXXXX)</w:t>
      </w:r>
      <w:permEnd w:id="1135874557"/>
      <w:r w:rsidRPr="00B74E4A">
        <w:rPr>
          <w:rFonts w:asciiTheme="minorHAnsi" w:hAnsiTheme="minorHAnsi" w:cs="Arial"/>
        </w:rPr>
        <w:t xml:space="preserve"> às </w:t>
      </w:r>
      <w:permStart w:id="1552679907" w:edGrp="everyone"/>
      <w:r w:rsidRPr="00B74E4A">
        <w:rPr>
          <w:rFonts w:asciiTheme="minorHAnsi" w:hAnsiTheme="minorHAnsi" w:cs="Arial"/>
          <w:color w:val="FF0000"/>
        </w:rPr>
        <w:t>(XXXXX)</w:t>
      </w:r>
      <w:permEnd w:id="1552679907"/>
      <w:r w:rsidRPr="00B74E4A">
        <w:rPr>
          <w:rFonts w:asciiTheme="minorHAnsi" w:hAnsiTheme="minorHAnsi" w:cs="Arial"/>
        </w:rPr>
        <w:t xml:space="preserve"> horas, com intervalo das refeições </w:t>
      </w:r>
      <w:permStart w:id="545462340" w:edGrp="everyone"/>
      <w:r w:rsidRPr="00B74E4A">
        <w:rPr>
          <w:rFonts w:asciiTheme="minorHAnsi" w:hAnsiTheme="minorHAnsi" w:cs="Arial"/>
        </w:rPr>
        <w:t xml:space="preserve">das </w:t>
      </w:r>
      <w:r w:rsidRPr="00B74E4A">
        <w:rPr>
          <w:rFonts w:asciiTheme="minorHAnsi" w:hAnsiTheme="minorHAnsi" w:cs="Arial"/>
          <w:color w:val="FF0000"/>
        </w:rPr>
        <w:t>(XXXXX)</w:t>
      </w:r>
      <w:r w:rsidRPr="00B74E4A">
        <w:rPr>
          <w:rFonts w:asciiTheme="minorHAnsi" w:hAnsiTheme="minorHAnsi" w:cs="Arial"/>
        </w:rPr>
        <w:t xml:space="preserve"> </w:t>
      </w:r>
      <w:permEnd w:id="545462340"/>
      <w:r w:rsidRPr="00B74E4A">
        <w:rPr>
          <w:rFonts w:asciiTheme="minorHAnsi" w:hAnsiTheme="minorHAnsi" w:cs="Arial"/>
        </w:rPr>
        <w:t xml:space="preserve">às </w:t>
      </w:r>
      <w:permStart w:id="1730308699" w:edGrp="everyone"/>
      <w:r w:rsidRPr="00B74E4A">
        <w:rPr>
          <w:rFonts w:asciiTheme="minorHAnsi" w:hAnsiTheme="minorHAnsi" w:cs="Arial"/>
          <w:color w:val="FF0000"/>
        </w:rPr>
        <w:t>(XXXXX)</w:t>
      </w:r>
      <w:r w:rsidRPr="00B74E4A">
        <w:rPr>
          <w:rFonts w:asciiTheme="minorHAnsi" w:hAnsiTheme="minorHAnsi" w:cs="Arial"/>
        </w:rPr>
        <w:t xml:space="preserve"> </w:t>
      </w:r>
      <w:permEnd w:id="1730308699"/>
      <w:r w:rsidRPr="00B74E4A">
        <w:rPr>
          <w:rFonts w:asciiTheme="minorHAnsi" w:hAnsiTheme="minorHAnsi" w:cs="Arial"/>
        </w:rPr>
        <w:t xml:space="preserve">horas, de </w:t>
      </w:r>
      <w:permStart w:id="909576003" w:edGrp="everyone"/>
      <w:r w:rsidRPr="00B74E4A">
        <w:rPr>
          <w:rFonts w:asciiTheme="minorHAnsi" w:hAnsiTheme="minorHAnsi" w:cs="Arial"/>
          <w:color w:val="FF0000"/>
        </w:rPr>
        <w:t>(XXXXX)</w:t>
      </w:r>
      <w:r w:rsidRPr="00B74E4A">
        <w:rPr>
          <w:rFonts w:asciiTheme="minorHAnsi" w:hAnsiTheme="minorHAnsi" w:cs="Arial"/>
        </w:rPr>
        <w:t xml:space="preserve"> </w:t>
      </w:r>
      <w:permEnd w:id="909576003"/>
      <w:r w:rsidRPr="00B74E4A">
        <w:rPr>
          <w:rFonts w:asciiTheme="minorHAnsi" w:hAnsiTheme="minorHAnsi" w:cs="Arial"/>
        </w:rPr>
        <w:t xml:space="preserve">a </w:t>
      </w:r>
      <w:permStart w:id="203436542" w:edGrp="everyone"/>
      <w:r w:rsidRPr="00B74E4A">
        <w:rPr>
          <w:rFonts w:asciiTheme="minorHAnsi" w:hAnsiTheme="minorHAnsi" w:cs="Arial"/>
          <w:color w:val="FF0000"/>
        </w:rPr>
        <w:t>(XXXXX)</w:t>
      </w:r>
      <w:permEnd w:id="203436542"/>
      <w:r w:rsidRPr="00B74E4A">
        <w:rPr>
          <w:rFonts w:asciiTheme="minorHAnsi" w:hAnsiTheme="minorHAnsi" w:cs="Arial"/>
        </w:rPr>
        <w:t xml:space="preserve">-feira, num total de </w:t>
      </w:r>
      <w:permStart w:id="2035894956" w:edGrp="everyone"/>
      <w:r w:rsidRPr="00B74E4A">
        <w:rPr>
          <w:rFonts w:asciiTheme="minorHAnsi" w:hAnsiTheme="minorHAnsi" w:cs="Arial"/>
          <w:color w:val="FF0000"/>
        </w:rPr>
        <w:t>(XX)</w:t>
      </w:r>
      <w:r w:rsidRPr="00B74E4A">
        <w:rPr>
          <w:rFonts w:asciiTheme="minorHAnsi" w:hAnsiTheme="minorHAnsi" w:cs="Arial"/>
        </w:rPr>
        <w:t xml:space="preserve"> </w:t>
      </w:r>
      <w:permEnd w:id="2035894956"/>
      <w:r w:rsidRPr="00B74E4A">
        <w:rPr>
          <w:rFonts w:asciiTheme="minorHAnsi" w:hAnsiTheme="minorHAnsi" w:cs="Arial"/>
        </w:rPr>
        <w:t xml:space="preserve">horas semanais </w:t>
      </w:r>
      <w:r w:rsidRPr="00177F4E">
        <w:rPr>
          <w:rFonts w:asciiTheme="minorHAnsi" w:hAnsiTheme="minorHAnsi" w:cs="Arial"/>
        </w:rPr>
        <w:t>(máximo de 30 horas semanais);</w:t>
      </w:r>
    </w:p>
    <w:p w14:paraId="3D7C029A" w14:textId="77777777" w:rsidR="00450BE5" w:rsidRPr="00B74E4A" w:rsidRDefault="00450BE5" w:rsidP="00450BE5">
      <w:pPr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</w:rPr>
        <w:t>II -</w:t>
      </w:r>
      <w:r w:rsidRPr="00B74E4A">
        <w:rPr>
          <w:rFonts w:asciiTheme="minorHAnsi" w:hAnsiTheme="minorHAnsi" w:cs="Arial"/>
        </w:rPr>
        <w:tab/>
        <w:t>A jornada de atividade do(a) Estagiário(a) deverá compatibilizar-se com o horário escolar do(a) Estagiário(a) e com o horário da Concedente;</w:t>
      </w:r>
    </w:p>
    <w:p w14:paraId="597CACA7" w14:textId="77777777" w:rsidR="00450BE5" w:rsidRPr="00B74E4A" w:rsidRDefault="00450BE5" w:rsidP="00450BE5">
      <w:pPr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</w:rPr>
        <w:t>III-</w:t>
      </w:r>
      <w:r w:rsidRPr="00B74E4A">
        <w:rPr>
          <w:rFonts w:asciiTheme="minorHAnsi" w:hAnsiTheme="minorHAnsi" w:cs="Arial"/>
        </w:rPr>
        <w:tab/>
        <w:t>Nos períodos de férias escolares, a jornada de estágio será estabelecida de comum acordo entre a Estagiário(a) e a Concedente, com o conhecimento da Instituição de Ensino;</w:t>
      </w:r>
    </w:p>
    <w:p w14:paraId="1EF8734A" w14:textId="77777777" w:rsidR="00450BE5" w:rsidRDefault="00450BE5" w:rsidP="00450BE5">
      <w:pPr>
        <w:spacing w:line="276" w:lineRule="auto"/>
        <w:rPr>
          <w:rFonts w:asciiTheme="minorHAnsi" w:hAnsiTheme="minorHAnsi" w:cs="Arial"/>
        </w:rPr>
      </w:pPr>
      <w:r w:rsidRPr="00B74E4A">
        <w:rPr>
          <w:rFonts w:asciiTheme="minorHAnsi" w:hAnsiTheme="minorHAnsi" w:cs="Arial"/>
        </w:rPr>
        <w:t>IV-</w:t>
      </w:r>
      <w:r w:rsidRPr="00B74E4A">
        <w:rPr>
          <w:rFonts w:asciiTheme="minorHAnsi" w:hAnsiTheme="minorHAnsi" w:cs="Arial"/>
        </w:rPr>
        <w:tab/>
        <w:t xml:space="preserve">Este Termo de Compromisso terá vigência de </w:t>
      </w:r>
      <w:permStart w:id="443624124" w:edGrp="everyone"/>
      <w:r w:rsidRPr="00B74E4A">
        <w:rPr>
          <w:rFonts w:asciiTheme="minorHAnsi" w:hAnsiTheme="minorHAnsi" w:cs="Arial"/>
          <w:color w:val="FF0000"/>
        </w:rPr>
        <w:t>(XX)</w:t>
      </w:r>
      <w:r w:rsidRPr="00B74E4A">
        <w:rPr>
          <w:rFonts w:asciiTheme="minorHAnsi" w:hAnsiTheme="minorHAnsi" w:cs="Arial"/>
        </w:rPr>
        <w:t>/</w:t>
      </w:r>
      <w:r w:rsidRPr="00B74E4A">
        <w:rPr>
          <w:rFonts w:asciiTheme="minorHAnsi" w:hAnsiTheme="minorHAnsi" w:cs="Arial"/>
          <w:color w:val="FF0000"/>
        </w:rPr>
        <w:t>(XX)</w:t>
      </w:r>
      <w:r w:rsidRPr="00B74E4A">
        <w:rPr>
          <w:rFonts w:asciiTheme="minorHAnsi" w:hAnsiTheme="minorHAnsi" w:cs="Arial"/>
        </w:rPr>
        <w:t>/</w:t>
      </w:r>
      <w:permEnd w:id="443624124"/>
      <w:r w:rsidRPr="00B74E4A">
        <w:rPr>
          <w:rFonts w:asciiTheme="minorHAnsi" w:hAnsiTheme="minorHAnsi" w:cs="Arial"/>
        </w:rPr>
        <w:t>20</w:t>
      </w:r>
      <w:permStart w:id="476278471" w:edGrp="everyone"/>
      <w:r w:rsidRPr="00B74E4A">
        <w:rPr>
          <w:rFonts w:asciiTheme="minorHAnsi" w:hAnsiTheme="minorHAnsi" w:cs="Arial"/>
          <w:color w:val="FF0000"/>
        </w:rPr>
        <w:t>(XX)</w:t>
      </w:r>
      <w:permEnd w:id="476278471"/>
      <w:r w:rsidRPr="00B74E4A">
        <w:rPr>
          <w:rFonts w:asciiTheme="minorHAnsi" w:hAnsiTheme="minorHAnsi" w:cs="Arial"/>
        </w:rPr>
        <w:t xml:space="preserve"> a </w:t>
      </w:r>
      <w:permStart w:id="1268801177" w:edGrp="everyone"/>
      <w:r w:rsidRPr="00B74E4A">
        <w:rPr>
          <w:rFonts w:asciiTheme="minorHAnsi" w:hAnsiTheme="minorHAnsi" w:cs="Arial"/>
          <w:color w:val="FF0000"/>
        </w:rPr>
        <w:t>(XX)</w:t>
      </w:r>
      <w:permEnd w:id="1268801177"/>
      <w:r w:rsidRPr="00B74E4A">
        <w:rPr>
          <w:rFonts w:asciiTheme="minorHAnsi" w:hAnsiTheme="minorHAnsi" w:cs="Arial"/>
        </w:rPr>
        <w:t>/</w:t>
      </w:r>
      <w:r w:rsidRPr="00B74E4A">
        <w:rPr>
          <w:rFonts w:asciiTheme="minorHAnsi" w:hAnsiTheme="minorHAnsi" w:cs="Arial"/>
          <w:color w:val="FF0000"/>
        </w:rPr>
        <w:t xml:space="preserve"> </w:t>
      </w:r>
      <w:permStart w:id="2035768939" w:edGrp="everyone"/>
      <w:r w:rsidRPr="00B74E4A">
        <w:rPr>
          <w:rFonts w:asciiTheme="minorHAnsi" w:hAnsiTheme="minorHAnsi" w:cs="Arial"/>
          <w:color w:val="FF0000"/>
        </w:rPr>
        <w:t>(XX)</w:t>
      </w:r>
      <w:permEnd w:id="2035768939"/>
      <w:r w:rsidRPr="00B74E4A">
        <w:rPr>
          <w:rFonts w:asciiTheme="minorHAnsi" w:hAnsiTheme="minorHAnsi" w:cs="Arial"/>
        </w:rPr>
        <w:t>/20</w:t>
      </w:r>
      <w:permStart w:id="1501504566" w:edGrp="everyone"/>
      <w:r w:rsidRPr="00B74E4A">
        <w:rPr>
          <w:rFonts w:asciiTheme="minorHAnsi" w:hAnsiTheme="minorHAnsi" w:cs="Arial"/>
          <w:color w:val="FF0000"/>
        </w:rPr>
        <w:t>(XX)</w:t>
      </w:r>
      <w:permEnd w:id="1501504566"/>
      <w:r w:rsidRPr="00B74E4A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perfazendo um total de </w:t>
      </w:r>
      <w:permStart w:id="409021753" w:edGrp="everyone"/>
      <w:r w:rsidRPr="0053065B">
        <w:rPr>
          <w:rFonts w:asciiTheme="minorHAnsi" w:hAnsiTheme="minorHAnsi" w:cs="Arial"/>
          <w:color w:val="FF0000"/>
        </w:rPr>
        <w:t xml:space="preserve">XX </w:t>
      </w:r>
      <w:permEnd w:id="409021753"/>
      <w:r>
        <w:rPr>
          <w:rFonts w:asciiTheme="minorHAnsi" w:hAnsiTheme="minorHAnsi" w:cs="Arial"/>
        </w:rPr>
        <w:t xml:space="preserve">horas de estágio </w:t>
      </w:r>
      <w:r w:rsidRPr="00B74E4A">
        <w:rPr>
          <w:rFonts w:asciiTheme="minorHAnsi" w:hAnsiTheme="minorHAnsi" w:cs="Arial"/>
        </w:rPr>
        <w:t>podendo ser denunciado a qualquer tempo, por qualquer das três partes envolvidas, unilateralmente, mediante comunicação escrita, com antecedência mínima de 5 (cinco) dias.</w:t>
      </w:r>
    </w:p>
    <w:p w14:paraId="3C6B9195" w14:textId="77777777" w:rsidR="00450BE5" w:rsidRPr="00B74E4A" w:rsidRDefault="00450BE5" w:rsidP="00450BE5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V- O Estagiário se compromete a contratar uma apólice de seguro para acidentes pessoais com período de vigência que compreenda o período de realização do estágio.</w:t>
      </w:r>
    </w:p>
    <w:p w14:paraId="05BCE7B6" w14:textId="77777777" w:rsidR="00450BE5" w:rsidRDefault="00450BE5" w:rsidP="00450BE5">
      <w:pPr>
        <w:ind w:left="0" w:firstLine="0"/>
        <w:rPr>
          <w:rFonts w:cs="Calibri"/>
        </w:rPr>
      </w:pPr>
    </w:p>
    <w:p w14:paraId="3B11D7C8" w14:textId="77777777" w:rsidR="00450BE5" w:rsidRPr="0011692D" w:rsidRDefault="00450BE5" w:rsidP="00450BE5">
      <w:pPr>
        <w:ind w:left="0" w:firstLine="0"/>
        <w:rPr>
          <w:rFonts w:cs="Calibri"/>
          <w:b/>
        </w:rPr>
      </w:pPr>
      <w:r>
        <w:rPr>
          <w:rFonts w:cs="Calibri"/>
          <w:b/>
        </w:rPr>
        <w:t>CLÁUSULA OITAVA</w:t>
      </w:r>
    </w:p>
    <w:p w14:paraId="368FE302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 xml:space="preserve">As atividades a serem desenvolvidas durante </w:t>
      </w:r>
      <w:r w:rsidRPr="00A67E9B">
        <w:rPr>
          <w:rFonts w:cs="Calibri"/>
        </w:rPr>
        <w:t>o Estágio, objeto do presente Termo de Compromisso, constarão de Plano de Estágio construído pelo(a) Estagiário(a) em conjunto</w:t>
      </w:r>
      <w:r w:rsidRPr="0011692D">
        <w:rPr>
          <w:rFonts w:cs="Calibri"/>
        </w:rPr>
        <w:t xml:space="preserve"> com </w:t>
      </w:r>
      <w:r>
        <w:rPr>
          <w:rFonts w:cs="Calibri"/>
        </w:rPr>
        <w:t>a Concedente.</w:t>
      </w:r>
    </w:p>
    <w:p w14:paraId="490484EA" w14:textId="77777777" w:rsidR="00450BE5" w:rsidRPr="0011692D" w:rsidRDefault="00450BE5" w:rsidP="00450BE5">
      <w:pPr>
        <w:rPr>
          <w:rFonts w:cs="Calibri"/>
        </w:rPr>
      </w:pPr>
    </w:p>
    <w:p w14:paraId="4D6BDFE5" w14:textId="77777777" w:rsidR="00450BE5" w:rsidRDefault="00450BE5" w:rsidP="00450BE5">
      <w:pPr>
        <w:ind w:left="0" w:firstLine="0"/>
        <w:rPr>
          <w:rFonts w:cs="Calibri"/>
          <w:b/>
        </w:rPr>
      </w:pPr>
    </w:p>
    <w:p w14:paraId="3E793AB2" w14:textId="77777777" w:rsidR="00450BE5" w:rsidRPr="0011692D" w:rsidRDefault="00450BE5" w:rsidP="00450BE5">
      <w:pPr>
        <w:ind w:left="0" w:firstLine="0"/>
        <w:rPr>
          <w:rFonts w:cs="Calibri"/>
          <w:b/>
        </w:rPr>
      </w:pPr>
      <w:r>
        <w:rPr>
          <w:rFonts w:cs="Calibri"/>
          <w:b/>
        </w:rPr>
        <w:t>CLÁUSULA NONA</w:t>
      </w:r>
      <w:r w:rsidRPr="00B74E4A">
        <w:rPr>
          <w:rFonts w:cs="Calibri"/>
          <w:b/>
        </w:rPr>
        <w:t xml:space="preserve"> </w:t>
      </w:r>
    </w:p>
    <w:p w14:paraId="4BCD84B9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No desenvolvimento do estágio ora compromissado, caberá à CONCEDENTE:</w:t>
      </w:r>
    </w:p>
    <w:p w14:paraId="266980AE" w14:textId="77777777" w:rsidR="00450BE5" w:rsidRPr="00A648D5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 xml:space="preserve">I - </w:t>
      </w:r>
      <w:r w:rsidRPr="0011692D">
        <w:rPr>
          <w:rFonts w:cs="Calibri"/>
        </w:rPr>
        <w:tab/>
      </w:r>
      <w:r w:rsidRPr="00A648D5">
        <w:rPr>
          <w:rFonts w:cs="Calibri"/>
        </w:rPr>
        <w:t>Apresentar um Plano de</w:t>
      </w:r>
      <w:r>
        <w:rPr>
          <w:rFonts w:cs="Calibri"/>
        </w:rPr>
        <w:t xml:space="preserve"> Estágio</w:t>
      </w:r>
      <w:r w:rsidRPr="00A648D5">
        <w:rPr>
          <w:rFonts w:cs="Calibri"/>
        </w:rPr>
        <w:t>;</w:t>
      </w:r>
    </w:p>
    <w:p w14:paraId="387A5406" w14:textId="77777777" w:rsidR="00450BE5" w:rsidRPr="00A648D5" w:rsidRDefault="00450BE5" w:rsidP="00450BE5">
      <w:pPr>
        <w:ind w:left="0" w:firstLine="0"/>
        <w:rPr>
          <w:rFonts w:cs="Calibri"/>
        </w:rPr>
      </w:pPr>
      <w:r w:rsidRPr="00A648D5">
        <w:rPr>
          <w:rFonts w:cs="Calibri"/>
        </w:rPr>
        <w:t xml:space="preserve">II - </w:t>
      </w:r>
      <w:r w:rsidRPr="00A648D5">
        <w:rPr>
          <w:rFonts w:cs="Calibri"/>
        </w:rPr>
        <w:tab/>
        <w:t>Proporcionar ao Estagiário atividades de aprendizagem social, profissional e cultural compatíveis com sua formação profissional;</w:t>
      </w:r>
    </w:p>
    <w:p w14:paraId="47F64897" w14:textId="77777777" w:rsidR="00450BE5" w:rsidRPr="00A648D5" w:rsidRDefault="00450BE5" w:rsidP="00450BE5">
      <w:pPr>
        <w:ind w:left="0" w:firstLine="0"/>
        <w:rPr>
          <w:rFonts w:cs="Calibri"/>
        </w:rPr>
      </w:pPr>
      <w:r w:rsidRPr="00A648D5">
        <w:rPr>
          <w:rFonts w:cs="Calibri"/>
        </w:rPr>
        <w:t>III -</w:t>
      </w:r>
      <w:r w:rsidRPr="00A648D5">
        <w:rPr>
          <w:rFonts w:cs="Calibri"/>
        </w:rPr>
        <w:tab/>
        <w:t>Proporcionar ao Estagiário condições de treinamento prático e de relacionamento humano;</w:t>
      </w:r>
    </w:p>
    <w:p w14:paraId="4E4B9D99" w14:textId="77777777" w:rsidR="00450BE5" w:rsidRPr="00A648D5" w:rsidRDefault="00450BE5" w:rsidP="00450BE5">
      <w:pPr>
        <w:ind w:left="0" w:firstLine="0"/>
        <w:rPr>
          <w:rFonts w:cs="Calibri"/>
        </w:rPr>
      </w:pPr>
      <w:r w:rsidRPr="00A648D5">
        <w:rPr>
          <w:rFonts w:cs="Calibri"/>
        </w:rPr>
        <w:t xml:space="preserve">IV - </w:t>
      </w:r>
      <w:r>
        <w:rPr>
          <w:rFonts w:cs="Calibri"/>
        </w:rPr>
        <w:t xml:space="preserve">       </w:t>
      </w:r>
      <w:r w:rsidRPr="00A648D5">
        <w:rPr>
          <w:rFonts w:cs="Calibri"/>
        </w:rPr>
        <w:t>Designar um(a) Supervisor(a) ou responsável para orientar as tarefas do Estagiário;</w:t>
      </w:r>
    </w:p>
    <w:p w14:paraId="45E9E121" w14:textId="77777777" w:rsidR="00450BE5" w:rsidRPr="00A648D5" w:rsidRDefault="00450BE5" w:rsidP="00450BE5">
      <w:pPr>
        <w:ind w:left="0" w:firstLine="0"/>
        <w:rPr>
          <w:rFonts w:cs="Calibri"/>
        </w:rPr>
      </w:pPr>
      <w:r w:rsidRPr="00A648D5">
        <w:rPr>
          <w:rFonts w:cs="Calibri"/>
        </w:rPr>
        <w:t>V -</w:t>
      </w:r>
      <w:r w:rsidRPr="00A648D5">
        <w:rPr>
          <w:rFonts w:cs="Calibri"/>
        </w:rPr>
        <w:tab/>
        <w:t>Proporcionar à Instituição de Ensino</w:t>
      </w:r>
      <w:r>
        <w:rPr>
          <w:rFonts w:cs="Calibri"/>
        </w:rPr>
        <w:t xml:space="preserve"> de origem</w:t>
      </w:r>
      <w:r w:rsidRPr="00A648D5">
        <w:rPr>
          <w:rFonts w:cs="Calibri"/>
        </w:rPr>
        <w:t>, sempre que necessário, subsídios que possibilitem o acompanhamento, a supervisão e a avaliação parcial do Estagiário;</w:t>
      </w:r>
    </w:p>
    <w:p w14:paraId="386E9411" w14:textId="77777777" w:rsidR="00450BE5" w:rsidRPr="0011692D" w:rsidRDefault="00450BE5" w:rsidP="00450BE5">
      <w:pPr>
        <w:ind w:left="0" w:firstLine="0"/>
        <w:rPr>
          <w:rFonts w:cs="Calibri"/>
        </w:rPr>
      </w:pPr>
    </w:p>
    <w:p w14:paraId="1DF40B85" w14:textId="77777777" w:rsidR="00F51AE4" w:rsidRDefault="00F51AE4" w:rsidP="00450BE5">
      <w:pPr>
        <w:ind w:left="0" w:firstLine="0"/>
        <w:rPr>
          <w:rFonts w:cs="Calibri"/>
          <w:b/>
        </w:rPr>
      </w:pPr>
    </w:p>
    <w:p w14:paraId="37C36E16" w14:textId="77777777" w:rsidR="00F51AE4" w:rsidRDefault="00F51AE4" w:rsidP="00450BE5">
      <w:pPr>
        <w:ind w:left="0" w:firstLine="0"/>
        <w:rPr>
          <w:rFonts w:cs="Calibri"/>
          <w:b/>
        </w:rPr>
      </w:pPr>
    </w:p>
    <w:p w14:paraId="764CA1C6" w14:textId="77777777" w:rsidR="00F51AE4" w:rsidRDefault="00F51AE4" w:rsidP="00450BE5">
      <w:pPr>
        <w:ind w:left="0" w:firstLine="0"/>
        <w:rPr>
          <w:rFonts w:cs="Calibri"/>
          <w:b/>
        </w:rPr>
      </w:pPr>
    </w:p>
    <w:p w14:paraId="63558CC5" w14:textId="77777777" w:rsidR="00F51AE4" w:rsidRDefault="00F51AE4" w:rsidP="00450BE5">
      <w:pPr>
        <w:ind w:left="0" w:firstLine="0"/>
        <w:rPr>
          <w:rFonts w:cs="Calibri"/>
          <w:b/>
        </w:rPr>
      </w:pPr>
    </w:p>
    <w:p w14:paraId="05332B4B" w14:textId="74E72A7A" w:rsidR="00450BE5" w:rsidRPr="0011692D" w:rsidRDefault="00450BE5" w:rsidP="00450BE5">
      <w:pPr>
        <w:ind w:left="0" w:firstLine="0"/>
        <w:rPr>
          <w:rFonts w:cs="Calibri"/>
          <w:b/>
        </w:rPr>
      </w:pPr>
      <w:r>
        <w:rPr>
          <w:rFonts w:cs="Calibri"/>
          <w:b/>
        </w:rPr>
        <w:t xml:space="preserve">CLÁUSULA DÉCIMA </w:t>
      </w:r>
    </w:p>
    <w:p w14:paraId="17108AEE" w14:textId="77777777" w:rsidR="00450BE5" w:rsidRPr="0011692D" w:rsidRDefault="00450BE5" w:rsidP="00450BE5">
      <w:pPr>
        <w:ind w:left="0" w:firstLine="0"/>
        <w:rPr>
          <w:rFonts w:cs="Calibri"/>
        </w:rPr>
      </w:pPr>
      <w:r w:rsidRPr="00A648D5">
        <w:rPr>
          <w:rFonts w:cs="Calibri"/>
        </w:rPr>
        <w:t xml:space="preserve">No desenvolvimento do estágio ora compromissado, caberá ao </w:t>
      </w:r>
      <w:r w:rsidRPr="00A648D5">
        <w:rPr>
          <w:rFonts w:cs="Calibri"/>
          <w:caps/>
        </w:rPr>
        <w:t>estagiáriO</w:t>
      </w:r>
      <w:r w:rsidRPr="00A648D5">
        <w:rPr>
          <w:rFonts w:cs="Calibri"/>
        </w:rPr>
        <w:t>:</w:t>
      </w:r>
    </w:p>
    <w:p w14:paraId="70AE8627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 xml:space="preserve">I </w:t>
      </w:r>
      <w:r>
        <w:rPr>
          <w:rFonts w:cs="Calibri"/>
        </w:rPr>
        <w:t>-</w:t>
      </w:r>
      <w:r>
        <w:rPr>
          <w:rFonts w:cs="Calibri"/>
        </w:rPr>
        <w:tab/>
        <w:t>Estar regularmente matriculado</w:t>
      </w:r>
      <w:r w:rsidRPr="0011692D">
        <w:rPr>
          <w:rFonts w:cs="Calibri"/>
        </w:rPr>
        <w:t xml:space="preserve"> e frequente na Instituição de Ensino, em semestre compatível com a prática exigida no Estágio;</w:t>
      </w:r>
    </w:p>
    <w:p w14:paraId="725D811F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II -</w:t>
      </w:r>
      <w:r w:rsidRPr="0011692D">
        <w:rPr>
          <w:rFonts w:cs="Calibri"/>
        </w:rPr>
        <w:tab/>
        <w:t>Construir, com a Conce</w:t>
      </w:r>
      <w:r>
        <w:rPr>
          <w:rFonts w:cs="Calibri"/>
        </w:rPr>
        <w:t xml:space="preserve">dente e o Professor Responsável </w:t>
      </w:r>
      <w:r w:rsidRPr="0011692D">
        <w:rPr>
          <w:rFonts w:cs="Calibri"/>
        </w:rPr>
        <w:t xml:space="preserve"> da FATEC </w:t>
      </w:r>
      <w:r>
        <w:rPr>
          <w:rFonts w:cs="Calibri"/>
        </w:rPr>
        <w:t>Pindamonhangaba</w:t>
      </w:r>
      <w:r w:rsidRPr="0011692D">
        <w:rPr>
          <w:rFonts w:cs="Calibri"/>
        </w:rPr>
        <w:t>, um Plano de</w:t>
      </w:r>
      <w:r>
        <w:rPr>
          <w:rFonts w:cs="Calibri"/>
        </w:rPr>
        <w:t xml:space="preserve"> Estágio</w:t>
      </w:r>
      <w:r w:rsidRPr="0011692D">
        <w:rPr>
          <w:rFonts w:cs="Calibri"/>
        </w:rPr>
        <w:t xml:space="preserve">; </w:t>
      </w:r>
    </w:p>
    <w:p w14:paraId="082F8551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III -</w:t>
      </w:r>
      <w:r w:rsidRPr="0011692D">
        <w:rPr>
          <w:rFonts w:cs="Calibri"/>
        </w:rPr>
        <w:tab/>
        <w:t xml:space="preserve">Observar as diretrizes e/ou normas internas da Concedente e os dispositivos legais aplicáveis ao estágio, bem como </w:t>
      </w:r>
      <w:r>
        <w:rPr>
          <w:rFonts w:cs="Calibri"/>
        </w:rPr>
        <w:t>as orientações do Responsável pelo Estágio</w:t>
      </w:r>
      <w:r w:rsidRPr="0011692D">
        <w:rPr>
          <w:rFonts w:cs="Calibri"/>
        </w:rPr>
        <w:t xml:space="preserve"> e do seu Supervisor ou responsável;</w:t>
      </w:r>
    </w:p>
    <w:p w14:paraId="221A1C11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IV -</w:t>
      </w:r>
      <w:r w:rsidRPr="0011692D">
        <w:rPr>
          <w:rFonts w:cs="Calibri"/>
        </w:rPr>
        <w:tab/>
        <w:t xml:space="preserve">Cumprir, com seriedade e responsabilidade, empenho e interesse a programação estabelecida entre a Concedente, </w:t>
      </w:r>
      <w:r w:rsidRPr="00A648D5">
        <w:rPr>
          <w:rFonts w:cs="Calibri"/>
        </w:rPr>
        <w:t>o Estagiário</w:t>
      </w:r>
      <w:r w:rsidRPr="0011692D">
        <w:rPr>
          <w:rFonts w:cs="Calibri"/>
        </w:rPr>
        <w:t xml:space="preserve"> e a Instituição de Ensino e preservar o sigilo das informações a que tiver acesso;</w:t>
      </w:r>
    </w:p>
    <w:p w14:paraId="5EB36F06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V -</w:t>
      </w:r>
      <w:r w:rsidRPr="0011692D">
        <w:rPr>
          <w:rFonts w:cs="Calibri"/>
        </w:rPr>
        <w:tab/>
        <w:t>Elaborar e ent</w:t>
      </w:r>
      <w:r>
        <w:rPr>
          <w:rFonts w:cs="Calibri"/>
        </w:rPr>
        <w:t xml:space="preserve">regar à Instituição de Ensino </w:t>
      </w:r>
      <w:r w:rsidRPr="0011692D">
        <w:rPr>
          <w:rFonts w:cs="Calibri"/>
        </w:rPr>
        <w:t xml:space="preserve"> relatórios parciais e relatório final sobre seu estágio, na forma estabelecida </w:t>
      </w:r>
      <w:r>
        <w:rPr>
          <w:rFonts w:cs="Calibri"/>
        </w:rPr>
        <w:t>por ela</w:t>
      </w:r>
      <w:r w:rsidRPr="00A648D5">
        <w:rPr>
          <w:rFonts w:cs="Calibri"/>
        </w:rPr>
        <w:t>;</w:t>
      </w:r>
    </w:p>
    <w:p w14:paraId="24B71186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VI -</w:t>
      </w:r>
      <w:r w:rsidRPr="0011692D">
        <w:rPr>
          <w:rFonts w:cs="Calibri"/>
        </w:rPr>
        <w:tab/>
        <w:t>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1E27FB14" w14:textId="77777777" w:rsidR="00450BE5" w:rsidRPr="0011692D" w:rsidRDefault="00450BE5" w:rsidP="00450BE5">
      <w:pPr>
        <w:ind w:left="0" w:firstLine="0"/>
        <w:rPr>
          <w:rFonts w:cs="Calibri"/>
          <w:color w:val="FF0000"/>
        </w:rPr>
      </w:pPr>
      <w:r w:rsidRPr="0011692D">
        <w:rPr>
          <w:rFonts w:cs="Calibri"/>
        </w:rPr>
        <w:t>VII - Responder pelas perdas e danos consequentes da inobservância das cláusulas constantes do presente termo;</w:t>
      </w:r>
    </w:p>
    <w:p w14:paraId="7ED7E6FC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VIII -</w:t>
      </w:r>
      <w:r>
        <w:rPr>
          <w:rFonts w:cs="Calibri"/>
        </w:rPr>
        <w:t xml:space="preserve"> </w:t>
      </w:r>
      <w:r w:rsidRPr="0011692D">
        <w:rPr>
          <w:rFonts w:cs="Calibri"/>
        </w:rPr>
        <w:t>Comunicar à Concedente, no prazo de 5 (cinco) dias, a ocorrência de qualquer uma das alternativa</w:t>
      </w:r>
      <w:r>
        <w:rPr>
          <w:rFonts w:cs="Calibri"/>
        </w:rPr>
        <w:t>s do inciso I da Cláusula Décima Segunda</w:t>
      </w:r>
      <w:r w:rsidRPr="0011692D">
        <w:rPr>
          <w:rFonts w:cs="Calibri"/>
        </w:rPr>
        <w:t>.</w:t>
      </w:r>
    </w:p>
    <w:p w14:paraId="3BC53EA5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IX -</w:t>
      </w:r>
      <w:r w:rsidRPr="0011692D">
        <w:rPr>
          <w:rFonts w:cs="Calibri"/>
        </w:rPr>
        <w:tab/>
        <w:t>Respeitar as cláusulas do Termo de Compromisso.</w:t>
      </w:r>
    </w:p>
    <w:p w14:paraId="19010567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 xml:space="preserve">X - </w:t>
      </w:r>
      <w:r w:rsidRPr="0011692D">
        <w:rPr>
          <w:rFonts w:cs="Calibri"/>
        </w:rPr>
        <w:tab/>
        <w:t>Encaminhar obrigatoriamente à Instituição de Ensino e à Concedente uma via do presente instrumento, devidamente assinado pelas partes</w:t>
      </w:r>
      <w:r>
        <w:rPr>
          <w:rFonts w:cs="Calibri"/>
        </w:rPr>
        <w:t>.</w:t>
      </w:r>
    </w:p>
    <w:p w14:paraId="57390281" w14:textId="77777777" w:rsidR="00450BE5" w:rsidRDefault="00450BE5" w:rsidP="00450BE5">
      <w:pPr>
        <w:ind w:left="0" w:firstLine="0"/>
        <w:rPr>
          <w:rFonts w:cs="Calibri"/>
          <w:color w:val="FF0000"/>
        </w:rPr>
      </w:pPr>
      <w:r w:rsidRPr="0011692D">
        <w:rPr>
          <w:rFonts w:cs="Calibri"/>
          <w:color w:val="FF0000"/>
        </w:rPr>
        <w:tab/>
      </w:r>
    </w:p>
    <w:p w14:paraId="4121F0A5" w14:textId="77777777" w:rsidR="00450BE5" w:rsidRPr="0011692D" w:rsidRDefault="00450BE5" w:rsidP="00450BE5">
      <w:pPr>
        <w:ind w:left="0" w:firstLine="0"/>
        <w:rPr>
          <w:rFonts w:cs="Calibri"/>
          <w:b/>
        </w:rPr>
      </w:pPr>
    </w:p>
    <w:p w14:paraId="4E19C55A" w14:textId="77777777" w:rsidR="00450BE5" w:rsidRPr="0011692D" w:rsidRDefault="00450BE5" w:rsidP="00450BE5">
      <w:pPr>
        <w:ind w:left="0" w:firstLine="0"/>
        <w:rPr>
          <w:rFonts w:cs="Calibri"/>
          <w:b/>
        </w:rPr>
      </w:pPr>
      <w:r w:rsidRPr="0011692D">
        <w:rPr>
          <w:rFonts w:cs="Calibri"/>
          <w:b/>
        </w:rPr>
        <w:t xml:space="preserve">CLÁUSULA </w:t>
      </w:r>
      <w:r>
        <w:rPr>
          <w:rFonts w:cs="Calibri"/>
          <w:b/>
        </w:rPr>
        <w:t>DÉCIMA PRIMEIRA</w:t>
      </w:r>
    </w:p>
    <w:p w14:paraId="4DB4FE9D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Caberá à Concedente</w:t>
      </w:r>
      <w:r>
        <w:rPr>
          <w:rFonts w:cs="Calibri"/>
          <w:caps/>
        </w:rPr>
        <w:t xml:space="preserve"> </w:t>
      </w:r>
      <w:r w:rsidRPr="0011692D">
        <w:rPr>
          <w:rFonts w:cs="Calibri"/>
        </w:rPr>
        <w:t>:</w:t>
      </w:r>
    </w:p>
    <w:p w14:paraId="33989C9C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 xml:space="preserve">I - </w:t>
      </w:r>
      <w:r w:rsidRPr="0011692D">
        <w:rPr>
          <w:rFonts w:cs="Calibri"/>
        </w:rPr>
        <w:tab/>
        <w:t>Estabelecer critérios para a realização do Estágio Supervisionado, seu acompanhamento e avalia</w:t>
      </w:r>
      <w:r>
        <w:rPr>
          <w:rFonts w:cs="Calibri"/>
        </w:rPr>
        <w:t>ção e encaminhá-los à Instituição de Ensino</w:t>
      </w:r>
      <w:r w:rsidRPr="0011692D">
        <w:rPr>
          <w:rFonts w:cs="Calibri"/>
        </w:rPr>
        <w:t>;</w:t>
      </w:r>
    </w:p>
    <w:p w14:paraId="00BCE2C5" w14:textId="77777777" w:rsidR="00450BE5" w:rsidRPr="00A648D5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 xml:space="preserve">II - </w:t>
      </w:r>
      <w:r w:rsidRPr="0011692D">
        <w:rPr>
          <w:rFonts w:cs="Calibri"/>
        </w:rPr>
        <w:tab/>
        <w:t xml:space="preserve">Planejar o estágio, orientar, supervisionar e avaliar </w:t>
      </w:r>
      <w:r w:rsidRPr="00A648D5">
        <w:rPr>
          <w:rFonts w:cs="Calibri"/>
        </w:rPr>
        <w:t>o Estagiário</w:t>
      </w:r>
      <w:r w:rsidRPr="0011692D">
        <w:rPr>
          <w:rFonts w:cs="Calibri"/>
        </w:rPr>
        <w:t xml:space="preserve">, parcialmente e ao final </w:t>
      </w:r>
      <w:r w:rsidRPr="00A648D5">
        <w:rPr>
          <w:rFonts w:cs="Calibri"/>
        </w:rPr>
        <w:t>do estágio.</w:t>
      </w:r>
    </w:p>
    <w:p w14:paraId="695447BA" w14:textId="77777777" w:rsidR="00450BE5" w:rsidRPr="00A648D5" w:rsidRDefault="00450BE5" w:rsidP="00450BE5">
      <w:pPr>
        <w:ind w:left="0" w:firstLine="0"/>
        <w:rPr>
          <w:rFonts w:cs="Calibri"/>
        </w:rPr>
      </w:pPr>
    </w:p>
    <w:p w14:paraId="61509232" w14:textId="77777777" w:rsidR="00450BE5" w:rsidRPr="0011692D" w:rsidRDefault="00450BE5" w:rsidP="00450BE5">
      <w:pPr>
        <w:ind w:left="0" w:firstLine="0"/>
        <w:rPr>
          <w:rFonts w:cs="Calibri"/>
          <w:b/>
        </w:rPr>
      </w:pPr>
      <w:r>
        <w:rPr>
          <w:rFonts w:cs="Calibri"/>
          <w:b/>
        </w:rPr>
        <w:t>CLÁUSULA DÉCIMA SEGUNDA</w:t>
      </w:r>
    </w:p>
    <w:p w14:paraId="6B05757B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Constituem motivo para a rescisão automática do presente Termo de Compromisso:</w:t>
      </w:r>
    </w:p>
    <w:p w14:paraId="4B78F069" w14:textId="77777777" w:rsidR="00450BE5" w:rsidRPr="0011692D" w:rsidRDefault="00450BE5" w:rsidP="00450BE5">
      <w:pPr>
        <w:ind w:left="0" w:firstLine="0"/>
        <w:rPr>
          <w:rFonts w:cs="Calibri"/>
        </w:rPr>
      </w:pPr>
      <w:r w:rsidRPr="00F9104F">
        <w:rPr>
          <w:rFonts w:cs="Calibri"/>
        </w:rPr>
        <w:t>I -</w:t>
      </w:r>
      <w:r w:rsidRPr="00F9104F">
        <w:rPr>
          <w:rFonts w:cs="Calibri"/>
        </w:rPr>
        <w:tab/>
        <w:t>A conclusão, abandono ou mudança de Curso, ou trancamento de matrícula do Estagiário;</w:t>
      </w:r>
    </w:p>
    <w:p w14:paraId="79ABC861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II -</w:t>
      </w:r>
      <w:r w:rsidRPr="0011692D">
        <w:rPr>
          <w:rFonts w:cs="Calibri"/>
        </w:rPr>
        <w:tab/>
        <w:t>O não cumprimento do convencionado neste Termo de Compromisso, bem como no Convênio do qual decorre;</w:t>
      </w:r>
    </w:p>
    <w:p w14:paraId="4E332214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III</w:t>
      </w:r>
      <w:r>
        <w:rPr>
          <w:rFonts w:cs="Calibri"/>
        </w:rPr>
        <w:t xml:space="preserve"> </w:t>
      </w:r>
      <w:r w:rsidRPr="0011692D">
        <w:rPr>
          <w:rFonts w:cs="Calibri"/>
        </w:rPr>
        <w:t>-</w:t>
      </w:r>
      <w:r w:rsidRPr="0011692D">
        <w:rPr>
          <w:rFonts w:cs="Calibri"/>
        </w:rPr>
        <w:tab/>
        <w:t>O abandono do estágio.</w:t>
      </w:r>
    </w:p>
    <w:p w14:paraId="1AAF4863" w14:textId="77777777" w:rsidR="00450BE5" w:rsidRDefault="00450BE5" w:rsidP="00450BE5">
      <w:pPr>
        <w:ind w:left="0" w:firstLine="0"/>
        <w:rPr>
          <w:rFonts w:cs="Calibri"/>
        </w:rPr>
      </w:pPr>
    </w:p>
    <w:p w14:paraId="5178BFC0" w14:textId="77777777" w:rsidR="00450BE5" w:rsidRPr="0011692D" w:rsidRDefault="00450BE5" w:rsidP="00450BE5">
      <w:pPr>
        <w:ind w:left="0" w:firstLine="0"/>
        <w:rPr>
          <w:rFonts w:cs="Calibri"/>
        </w:rPr>
      </w:pPr>
    </w:p>
    <w:p w14:paraId="20611506" w14:textId="77777777" w:rsidR="00450BE5" w:rsidRPr="0011692D" w:rsidRDefault="00450BE5" w:rsidP="00450BE5">
      <w:pPr>
        <w:ind w:left="0" w:firstLine="0"/>
        <w:rPr>
          <w:rFonts w:cs="Calibri"/>
          <w:b/>
        </w:rPr>
      </w:pPr>
      <w:r>
        <w:rPr>
          <w:rFonts w:cs="Calibri"/>
          <w:b/>
        </w:rPr>
        <w:t>CLÁUSULA DÉCIMA TERCEIRA</w:t>
      </w:r>
    </w:p>
    <w:p w14:paraId="47704CB7" w14:textId="77777777" w:rsidR="00450BE5" w:rsidRPr="0011692D" w:rsidRDefault="00450BE5" w:rsidP="00450BE5">
      <w:pPr>
        <w:ind w:left="0" w:firstLine="0"/>
        <w:rPr>
          <w:rFonts w:cs="Calibri"/>
        </w:rPr>
      </w:pPr>
      <w:r w:rsidRPr="00F9104F">
        <w:rPr>
          <w:rFonts w:cs="Calibri"/>
        </w:rPr>
        <w:t>É assegurado o Estagiário, sempre que o estágio tenha duração igual ou superior a um ano,</w:t>
      </w:r>
      <w:r w:rsidRPr="0011692D">
        <w:rPr>
          <w:rFonts w:cs="Calibri"/>
        </w:rPr>
        <w:t xml:space="preserve"> período de recesso de trinta dias, a ser gozado preferencialmente durante suas férias escolares. E proporcional aos estágios inferiores a um ano. </w:t>
      </w:r>
    </w:p>
    <w:p w14:paraId="3A3BD189" w14:textId="77777777" w:rsidR="00450BE5" w:rsidRDefault="00450BE5" w:rsidP="00450BE5">
      <w:pPr>
        <w:ind w:left="0" w:firstLine="0"/>
        <w:rPr>
          <w:rFonts w:cs="Calibri"/>
          <w:b/>
        </w:rPr>
      </w:pPr>
    </w:p>
    <w:p w14:paraId="23E2526F" w14:textId="6406448B" w:rsidR="00450BE5" w:rsidRDefault="00450BE5" w:rsidP="00450BE5">
      <w:pPr>
        <w:ind w:left="0" w:firstLine="0"/>
        <w:rPr>
          <w:rFonts w:cs="Calibri"/>
          <w:b/>
        </w:rPr>
      </w:pPr>
    </w:p>
    <w:p w14:paraId="5F8086AC" w14:textId="60BB7030" w:rsidR="00F51AE4" w:rsidRDefault="00F51AE4" w:rsidP="00450BE5">
      <w:pPr>
        <w:ind w:left="0" w:firstLine="0"/>
        <w:rPr>
          <w:rFonts w:cs="Calibri"/>
          <w:b/>
        </w:rPr>
      </w:pPr>
    </w:p>
    <w:p w14:paraId="11CBDD5F" w14:textId="54F8499F" w:rsidR="00F51AE4" w:rsidRDefault="00F51AE4" w:rsidP="00450BE5">
      <w:pPr>
        <w:ind w:left="0" w:firstLine="0"/>
        <w:rPr>
          <w:rFonts w:cs="Calibri"/>
          <w:b/>
        </w:rPr>
      </w:pPr>
    </w:p>
    <w:p w14:paraId="542D36DF" w14:textId="659EE83E" w:rsidR="00F51AE4" w:rsidRDefault="00F51AE4" w:rsidP="00450BE5">
      <w:pPr>
        <w:ind w:left="0" w:firstLine="0"/>
        <w:rPr>
          <w:rFonts w:cs="Calibri"/>
          <w:b/>
        </w:rPr>
      </w:pPr>
    </w:p>
    <w:p w14:paraId="1C408D8F" w14:textId="7383642A" w:rsidR="00F51AE4" w:rsidRDefault="00F51AE4" w:rsidP="00450BE5">
      <w:pPr>
        <w:ind w:left="0" w:firstLine="0"/>
        <w:rPr>
          <w:rFonts w:cs="Calibri"/>
          <w:b/>
        </w:rPr>
      </w:pPr>
    </w:p>
    <w:p w14:paraId="12A68876" w14:textId="19CDCB3F" w:rsidR="00F51AE4" w:rsidRDefault="00F51AE4" w:rsidP="00450BE5">
      <w:pPr>
        <w:ind w:left="0" w:firstLine="0"/>
        <w:rPr>
          <w:rFonts w:cs="Calibri"/>
          <w:b/>
        </w:rPr>
      </w:pPr>
    </w:p>
    <w:p w14:paraId="06FAE218" w14:textId="61C05AA7" w:rsidR="00F51AE4" w:rsidRDefault="00F51AE4" w:rsidP="00450BE5">
      <w:pPr>
        <w:ind w:left="0" w:firstLine="0"/>
        <w:rPr>
          <w:rFonts w:cs="Calibri"/>
          <w:b/>
        </w:rPr>
      </w:pPr>
    </w:p>
    <w:p w14:paraId="2B62B1C1" w14:textId="77777777" w:rsidR="00F51AE4" w:rsidRDefault="00F51AE4" w:rsidP="00450BE5">
      <w:pPr>
        <w:ind w:left="0" w:firstLine="0"/>
        <w:rPr>
          <w:rFonts w:cs="Calibri"/>
          <w:b/>
        </w:rPr>
      </w:pPr>
    </w:p>
    <w:p w14:paraId="3C8121C0" w14:textId="77777777" w:rsidR="00450BE5" w:rsidRPr="0011692D" w:rsidRDefault="00450BE5" w:rsidP="00450BE5">
      <w:pPr>
        <w:ind w:left="0" w:firstLine="0"/>
        <w:rPr>
          <w:rFonts w:cs="Calibri"/>
          <w:b/>
        </w:rPr>
      </w:pPr>
    </w:p>
    <w:p w14:paraId="40F889C8" w14:textId="77777777" w:rsidR="00450BE5" w:rsidRPr="0011692D" w:rsidRDefault="00450BE5" w:rsidP="00450BE5">
      <w:pPr>
        <w:ind w:left="0" w:firstLine="0"/>
        <w:rPr>
          <w:rFonts w:cs="Calibri"/>
          <w:b/>
        </w:rPr>
      </w:pPr>
      <w:r w:rsidRPr="0011692D">
        <w:rPr>
          <w:rFonts w:cs="Calibri"/>
          <w:b/>
        </w:rPr>
        <w:t>CLÁUSULA DÉCIMA</w:t>
      </w:r>
      <w:r>
        <w:rPr>
          <w:rFonts w:cs="Calibri"/>
          <w:b/>
        </w:rPr>
        <w:t xml:space="preserve"> QUARTA</w:t>
      </w:r>
    </w:p>
    <w:p w14:paraId="19CA9EFE" w14:textId="77777777" w:rsidR="00450BE5" w:rsidRPr="0011692D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 xml:space="preserve">Assim, materializado e caracterizado, o presente Estágio, segundo a legislação, não acarretará </w:t>
      </w:r>
      <w:r w:rsidRPr="00F9104F">
        <w:rPr>
          <w:rFonts w:cs="Calibri"/>
        </w:rPr>
        <w:t>vínculo empregatício de qualquer natureza entre o Estagiário e a Concedente, nos termos do</w:t>
      </w:r>
      <w:r w:rsidRPr="0011692D">
        <w:rPr>
          <w:rFonts w:cs="Calibri"/>
        </w:rPr>
        <w:t xml:space="preserve"> que dispõem o Artigo 12º da Lei nº 11.788/08. </w:t>
      </w:r>
    </w:p>
    <w:p w14:paraId="0D4227E1" w14:textId="77777777" w:rsidR="00450BE5" w:rsidRDefault="00450BE5" w:rsidP="00450BE5">
      <w:pPr>
        <w:ind w:left="0" w:firstLine="0"/>
        <w:rPr>
          <w:rFonts w:cs="Calibri"/>
        </w:rPr>
      </w:pPr>
    </w:p>
    <w:p w14:paraId="3E009FA8" w14:textId="77777777" w:rsidR="00450BE5" w:rsidRPr="0011692D" w:rsidRDefault="00450BE5" w:rsidP="00450BE5">
      <w:pPr>
        <w:ind w:left="0" w:firstLine="0"/>
        <w:rPr>
          <w:rFonts w:cs="Calibri"/>
        </w:rPr>
      </w:pPr>
    </w:p>
    <w:p w14:paraId="38F9BD5C" w14:textId="1E438445" w:rsidR="00450BE5" w:rsidRDefault="00450BE5" w:rsidP="00450BE5">
      <w:pPr>
        <w:ind w:left="0" w:firstLine="0"/>
        <w:rPr>
          <w:rFonts w:cs="Calibri"/>
        </w:rPr>
      </w:pPr>
      <w:r w:rsidRPr="0011692D">
        <w:rPr>
          <w:rFonts w:cs="Calibri"/>
        </w:rPr>
        <w:t>Por estarem de inteiro e comum acordo com as condições e dizeres deste instrument</w:t>
      </w:r>
      <w:r>
        <w:rPr>
          <w:rFonts w:cs="Calibri"/>
        </w:rPr>
        <w:t>o</w:t>
      </w:r>
      <w:r w:rsidR="00177F4E">
        <w:rPr>
          <w:rFonts w:cs="Calibri"/>
        </w:rPr>
        <w:t xml:space="preserve">, </w:t>
      </w:r>
    </w:p>
    <w:p w14:paraId="5FE23748" w14:textId="77777777" w:rsidR="00450BE5" w:rsidRDefault="00450BE5" w:rsidP="00450BE5">
      <w:pPr>
        <w:ind w:left="0" w:firstLine="0"/>
        <w:rPr>
          <w:rFonts w:cs="Calibri"/>
        </w:rPr>
      </w:pPr>
    </w:p>
    <w:p w14:paraId="046F9C3A" w14:textId="77777777" w:rsidR="00450BE5" w:rsidRDefault="00450BE5" w:rsidP="00450BE5">
      <w:pPr>
        <w:ind w:left="0" w:firstLine="0"/>
        <w:rPr>
          <w:rFonts w:cs="Calibri"/>
        </w:rPr>
      </w:pPr>
    </w:p>
    <w:p w14:paraId="48C91318" w14:textId="77777777" w:rsidR="00450BE5" w:rsidRDefault="00450BE5" w:rsidP="00450BE5">
      <w:pPr>
        <w:ind w:left="0" w:firstLine="0"/>
        <w:rPr>
          <w:rFonts w:cs="Calibri"/>
        </w:rPr>
      </w:pPr>
    </w:p>
    <w:p w14:paraId="64EE5822" w14:textId="77777777" w:rsidR="00450BE5" w:rsidRPr="0011692D" w:rsidRDefault="00450BE5" w:rsidP="00450BE5">
      <w:pPr>
        <w:ind w:left="0" w:firstLine="0"/>
        <w:rPr>
          <w:rFonts w:cs="Calibri"/>
        </w:rPr>
      </w:pPr>
    </w:p>
    <w:p w14:paraId="26B7F715" w14:textId="77777777" w:rsidR="00450BE5" w:rsidRPr="0011692D" w:rsidRDefault="00450BE5" w:rsidP="00450BE5">
      <w:pPr>
        <w:jc w:val="right"/>
        <w:rPr>
          <w:rFonts w:cs="Calibri"/>
        </w:rPr>
      </w:pPr>
      <w:r w:rsidRPr="00E742A1">
        <w:rPr>
          <w:rFonts w:cs="Calibri"/>
        </w:rPr>
        <w:t>Pindamonhangaba</w:t>
      </w:r>
      <w:r w:rsidRPr="00F9104F">
        <w:rPr>
          <w:rFonts w:cs="Calibri"/>
        </w:rPr>
        <w:t xml:space="preserve">, </w:t>
      </w:r>
      <w:permStart w:id="354294151" w:edGrp="everyone"/>
      <w:r w:rsidRPr="00F9104F">
        <w:rPr>
          <w:rFonts w:cs="Calibri"/>
          <w:color w:val="FF0000"/>
        </w:rPr>
        <w:t>(DIA)</w:t>
      </w:r>
      <w:permEnd w:id="354294151"/>
      <w:r w:rsidRPr="00F9104F">
        <w:rPr>
          <w:rFonts w:cs="Calibri"/>
        </w:rPr>
        <w:t xml:space="preserve"> de </w:t>
      </w:r>
      <w:permStart w:id="321659616" w:edGrp="everyone"/>
      <w:r w:rsidRPr="00F9104F">
        <w:rPr>
          <w:rFonts w:cs="Calibri"/>
          <w:color w:val="FF0000"/>
        </w:rPr>
        <w:t>(MÊS)</w:t>
      </w:r>
      <w:permEnd w:id="321659616"/>
      <w:r w:rsidRPr="00F9104F">
        <w:rPr>
          <w:rFonts w:cs="Calibri"/>
        </w:rPr>
        <w:t xml:space="preserve"> de 20</w:t>
      </w:r>
      <w:permStart w:id="1502508185" w:edGrp="everyone"/>
      <w:r w:rsidRPr="00F9104F">
        <w:rPr>
          <w:rFonts w:cs="Calibri"/>
          <w:color w:val="FF0000"/>
        </w:rPr>
        <w:t>(XX)</w:t>
      </w:r>
      <w:permEnd w:id="1502508185"/>
      <w:r w:rsidRPr="00F9104F">
        <w:rPr>
          <w:rFonts w:cs="Calibri"/>
        </w:rPr>
        <w:t>.</w:t>
      </w:r>
    </w:p>
    <w:p w14:paraId="7A8E953A" w14:textId="77777777" w:rsidR="00450BE5" w:rsidRPr="0011692D" w:rsidRDefault="00450BE5" w:rsidP="00450BE5">
      <w:pPr>
        <w:rPr>
          <w:rFonts w:cs="Calibri"/>
        </w:rPr>
      </w:pPr>
    </w:p>
    <w:p w14:paraId="4AFFBF8A" w14:textId="77777777" w:rsidR="00450BE5" w:rsidRDefault="00450BE5" w:rsidP="00450BE5">
      <w:pPr>
        <w:rPr>
          <w:rFonts w:cs="Calibri"/>
        </w:rPr>
      </w:pPr>
    </w:p>
    <w:p w14:paraId="5063F982" w14:textId="77777777" w:rsidR="00450BE5" w:rsidRDefault="00450BE5" w:rsidP="00450BE5">
      <w:pPr>
        <w:rPr>
          <w:rFonts w:cs="Calibri"/>
        </w:rPr>
      </w:pPr>
    </w:p>
    <w:p w14:paraId="2667CB0B" w14:textId="77777777" w:rsidR="00450BE5" w:rsidRPr="0011692D" w:rsidRDefault="00450BE5" w:rsidP="00450BE5">
      <w:pPr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450BE5" w:rsidRPr="0011692D" w14:paraId="762DCD1D" w14:textId="77777777" w:rsidTr="00810155">
        <w:tc>
          <w:tcPr>
            <w:tcW w:w="3227" w:type="dxa"/>
          </w:tcPr>
          <w:p w14:paraId="76E51E2A" w14:textId="77777777" w:rsidR="00450BE5" w:rsidRPr="0011692D" w:rsidRDefault="00450BE5" w:rsidP="00810155">
            <w:pPr>
              <w:rPr>
                <w:rFonts w:cs="Calibri"/>
              </w:rPr>
            </w:pPr>
            <w:r>
              <w:rPr>
                <w:rFonts w:cs="Calibri"/>
              </w:rPr>
              <w:t>____________________</w:t>
            </w:r>
          </w:p>
        </w:tc>
        <w:tc>
          <w:tcPr>
            <w:tcW w:w="3260" w:type="dxa"/>
          </w:tcPr>
          <w:p w14:paraId="4EC321CD" w14:textId="77777777" w:rsidR="00450BE5" w:rsidRPr="0011692D" w:rsidRDefault="00450BE5" w:rsidP="00810155">
            <w:pPr>
              <w:rPr>
                <w:rFonts w:cs="Calibri"/>
              </w:rPr>
            </w:pPr>
            <w:r>
              <w:rPr>
                <w:rFonts w:cs="Calibri"/>
              </w:rPr>
              <w:t>_______________________</w:t>
            </w:r>
          </w:p>
        </w:tc>
        <w:tc>
          <w:tcPr>
            <w:tcW w:w="3368" w:type="dxa"/>
          </w:tcPr>
          <w:p w14:paraId="2EF488B8" w14:textId="77777777" w:rsidR="00450BE5" w:rsidRPr="0011692D" w:rsidRDefault="00450BE5" w:rsidP="00810155">
            <w:pPr>
              <w:rPr>
                <w:rFonts w:cs="Calibri"/>
              </w:rPr>
            </w:pPr>
            <w:r>
              <w:rPr>
                <w:rFonts w:cs="Calibri"/>
              </w:rPr>
              <w:t>______________________</w:t>
            </w:r>
          </w:p>
        </w:tc>
      </w:tr>
      <w:tr w:rsidR="00450BE5" w:rsidRPr="0011692D" w14:paraId="429A2EB7" w14:textId="77777777" w:rsidTr="00810155">
        <w:tc>
          <w:tcPr>
            <w:tcW w:w="3227" w:type="dxa"/>
          </w:tcPr>
          <w:p w14:paraId="5622BC4F" w14:textId="77777777" w:rsidR="00450BE5" w:rsidRPr="0011692D" w:rsidRDefault="00450BE5" w:rsidP="00810155">
            <w:pPr>
              <w:rPr>
                <w:rFonts w:cs="Calibri"/>
              </w:rPr>
            </w:pPr>
          </w:p>
          <w:p w14:paraId="0D9EF666" w14:textId="77777777" w:rsidR="00450BE5" w:rsidRPr="0011692D" w:rsidRDefault="00450BE5" w:rsidP="00810155">
            <w:pPr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ESTAGIÁRIO</w:t>
            </w:r>
          </w:p>
          <w:p w14:paraId="265F5669" w14:textId="77777777" w:rsidR="00450BE5" w:rsidRPr="00F9104F" w:rsidRDefault="00450BE5" w:rsidP="00810155">
            <w:pPr>
              <w:jc w:val="center"/>
              <w:rPr>
                <w:rFonts w:cs="Calibri"/>
                <w:color w:val="FF0000"/>
                <w:sz w:val="20"/>
              </w:rPr>
            </w:pPr>
            <w:permStart w:id="1546864189" w:edGrp="everyone"/>
            <w:r w:rsidRPr="00F9104F">
              <w:rPr>
                <w:rFonts w:cs="Calibri"/>
                <w:color w:val="FF0000"/>
                <w:sz w:val="20"/>
              </w:rPr>
              <w:t>(NOME DO ESTAGIÁRIO)</w:t>
            </w:r>
            <w:permEnd w:id="1546864189"/>
          </w:p>
        </w:tc>
        <w:tc>
          <w:tcPr>
            <w:tcW w:w="3260" w:type="dxa"/>
          </w:tcPr>
          <w:p w14:paraId="3282CC31" w14:textId="77777777" w:rsidR="00450BE5" w:rsidRPr="0011692D" w:rsidRDefault="00450BE5" w:rsidP="00810155">
            <w:pPr>
              <w:rPr>
                <w:rFonts w:cs="Calibri"/>
              </w:rPr>
            </w:pPr>
          </w:p>
          <w:p w14:paraId="5EE049AB" w14:textId="77777777" w:rsidR="00450BE5" w:rsidRPr="0011692D" w:rsidRDefault="00450BE5" w:rsidP="0081015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CONCEDENTE </w:t>
            </w:r>
          </w:p>
          <w:p w14:paraId="5D77051A" w14:textId="77777777" w:rsidR="00450BE5" w:rsidRPr="00F9104F" w:rsidRDefault="00450BE5" w:rsidP="00810155">
            <w:pPr>
              <w:jc w:val="center"/>
              <w:rPr>
                <w:rFonts w:cs="Calibri"/>
                <w:caps/>
                <w:color w:val="FF0000"/>
                <w:sz w:val="20"/>
              </w:rPr>
            </w:pPr>
            <w:permStart w:id="1637810471" w:edGrp="everyone"/>
            <w:r w:rsidRPr="00F9104F">
              <w:rPr>
                <w:rFonts w:cs="Calibri"/>
                <w:caps/>
                <w:color w:val="FF0000"/>
                <w:sz w:val="20"/>
              </w:rPr>
              <w:t>(nome completo/ carimbo e assinatura)</w:t>
            </w:r>
          </w:p>
          <w:permEnd w:id="1637810471"/>
          <w:p w14:paraId="3A0BAA6F" w14:textId="77777777" w:rsidR="00450BE5" w:rsidRPr="0011692D" w:rsidRDefault="00450BE5" w:rsidP="00810155">
            <w:pPr>
              <w:rPr>
                <w:rFonts w:cs="Calibri"/>
              </w:rPr>
            </w:pPr>
          </w:p>
        </w:tc>
        <w:tc>
          <w:tcPr>
            <w:tcW w:w="3368" w:type="dxa"/>
          </w:tcPr>
          <w:p w14:paraId="6C96450E" w14:textId="77777777" w:rsidR="00450BE5" w:rsidRPr="0011692D" w:rsidRDefault="00450BE5" w:rsidP="00810155">
            <w:pPr>
              <w:rPr>
                <w:rFonts w:cs="Calibri"/>
              </w:rPr>
            </w:pPr>
          </w:p>
          <w:p w14:paraId="5BE41708" w14:textId="17932501" w:rsidR="00450BE5" w:rsidRPr="0011692D" w:rsidRDefault="00EA423A" w:rsidP="0081015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PROFESSOR RESPONSÁVEL</w:t>
            </w:r>
          </w:p>
          <w:p w14:paraId="58546BF1" w14:textId="77777777" w:rsidR="00450BE5" w:rsidRPr="0011692D" w:rsidRDefault="00450BE5" w:rsidP="00810155">
            <w:pPr>
              <w:jc w:val="center"/>
              <w:rPr>
                <w:rFonts w:cs="Calibri"/>
                <w:sz w:val="20"/>
              </w:rPr>
            </w:pPr>
            <w:permStart w:id="1169177091" w:edGrp="everyone"/>
            <w:r w:rsidRPr="00F9104F">
              <w:rPr>
                <w:rFonts w:cs="Calibri"/>
                <w:caps/>
                <w:color w:val="FF0000"/>
                <w:sz w:val="20"/>
              </w:rPr>
              <w:t>(nome completo/ carimbo e assinatura)</w:t>
            </w:r>
            <w:r w:rsidRPr="0011692D">
              <w:rPr>
                <w:rFonts w:cs="Calibri"/>
                <w:sz w:val="20"/>
              </w:rPr>
              <w:t xml:space="preserve">                                </w:t>
            </w:r>
          </w:p>
          <w:permEnd w:id="1169177091"/>
          <w:p w14:paraId="39BDD4D1" w14:textId="77777777" w:rsidR="00450BE5" w:rsidRPr="0011692D" w:rsidRDefault="00450BE5" w:rsidP="00810155">
            <w:pPr>
              <w:rPr>
                <w:rFonts w:cs="Calibri"/>
              </w:rPr>
            </w:pPr>
          </w:p>
        </w:tc>
      </w:tr>
    </w:tbl>
    <w:p w14:paraId="2FFF05B0" w14:textId="77777777" w:rsidR="00450BE5" w:rsidRPr="0011692D" w:rsidRDefault="00450BE5" w:rsidP="00450BE5">
      <w:pPr>
        <w:rPr>
          <w:rFonts w:cs="Calibri"/>
        </w:rPr>
      </w:pPr>
    </w:p>
    <w:p w14:paraId="6589F74B" w14:textId="77777777" w:rsidR="00450BE5" w:rsidRPr="0011692D" w:rsidRDefault="00450BE5" w:rsidP="00450BE5">
      <w:pPr>
        <w:rPr>
          <w:rFonts w:cs="Calibri"/>
        </w:rPr>
      </w:pPr>
    </w:p>
    <w:p w14:paraId="78E0E796" w14:textId="77777777" w:rsidR="00450BE5" w:rsidRPr="0011692D" w:rsidRDefault="00450BE5" w:rsidP="00450BE5">
      <w:pPr>
        <w:rPr>
          <w:rFonts w:cs="Calibri"/>
        </w:rPr>
      </w:pPr>
      <w:r w:rsidRPr="0011692D">
        <w:rPr>
          <w:rFonts w:cs="Calibri"/>
        </w:rPr>
        <w:t xml:space="preserve">             </w:t>
      </w:r>
    </w:p>
    <w:p w14:paraId="6721628C" w14:textId="77777777" w:rsidR="00450BE5" w:rsidRPr="0011692D" w:rsidRDefault="00450BE5" w:rsidP="00450BE5">
      <w:pPr>
        <w:rPr>
          <w:rFonts w:cs="Calibri"/>
        </w:rPr>
      </w:pPr>
    </w:p>
    <w:p w14:paraId="06CE74D9" w14:textId="77777777" w:rsidR="00450BE5" w:rsidRPr="0011692D" w:rsidRDefault="00450BE5" w:rsidP="00450BE5">
      <w:pPr>
        <w:rPr>
          <w:rFonts w:cs="Calibri"/>
        </w:rPr>
      </w:pPr>
    </w:p>
    <w:tbl>
      <w:tblPr>
        <w:tblpPr w:leftFromText="141" w:rightFromText="141" w:vertAnchor="text" w:horzAnchor="margin" w:tblpXSpec="center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</w:tblGrid>
      <w:tr w:rsidR="00EA423A" w:rsidRPr="0011692D" w14:paraId="4DFB646F" w14:textId="77777777" w:rsidTr="00EA423A">
        <w:tc>
          <w:tcPr>
            <w:tcW w:w="3368" w:type="dxa"/>
          </w:tcPr>
          <w:p w14:paraId="356DBD13" w14:textId="77777777" w:rsidR="00EA423A" w:rsidRPr="0011692D" w:rsidRDefault="00EA423A" w:rsidP="00EA423A">
            <w:pPr>
              <w:rPr>
                <w:rFonts w:cs="Calibri"/>
              </w:rPr>
            </w:pPr>
            <w:r>
              <w:rPr>
                <w:rFonts w:cs="Calibri"/>
              </w:rPr>
              <w:t>______________________</w:t>
            </w:r>
          </w:p>
        </w:tc>
      </w:tr>
      <w:tr w:rsidR="00EA423A" w:rsidRPr="0011692D" w14:paraId="0DE9BD0E" w14:textId="77777777" w:rsidTr="00EA423A">
        <w:tc>
          <w:tcPr>
            <w:tcW w:w="3368" w:type="dxa"/>
          </w:tcPr>
          <w:p w14:paraId="4048CAB2" w14:textId="77777777" w:rsidR="00EA423A" w:rsidRPr="0011692D" w:rsidRDefault="00EA423A" w:rsidP="00EA423A">
            <w:pPr>
              <w:rPr>
                <w:rFonts w:cs="Calibri"/>
              </w:rPr>
            </w:pPr>
          </w:p>
          <w:p w14:paraId="4394D65F" w14:textId="77777777" w:rsidR="00EA423A" w:rsidRPr="0011692D" w:rsidRDefault="00EA423A" w:rsidP="00EA42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INSTITUIÇÃO DE ENSINO</w:t>
            </w:r>
          </w:p>
          <w:p w14:paraId="3FF0CDD5" w14:textId="77777777" w:rsidR="00EA423A" w:rsidRPr="0011692D" w:rsidRDefault="00EA423A" w:rsidP="00EA423A">
            <w:pPr>
              <w:jc w:val="center"/>
              <w:rPr>
                <w:rFonts w:cs="Calibri"/>
                <w:sz w:val="20"/>
              </w:rPr>
            </w:pPr>
            <w:permStart w:id="1987855207" w:edGrp="everyone"/>
            <w:r w:rsidRPr="00F9104F">
              <w:rPr>
                <w:rFonts w:cs="Calibri"/>
                <w:caps/>
                <w:color w:val="FF0000"/>
                <w:sz w:val="20"/>
              </w:rPr>
              <w:t>(nome completo/ carimbo e assinatura)</w:t>
            </w:r>
            <w:r w:rsidRPr="0011692D">
              <w:rPr>
                <w:rFonts w:cs="Calibri"/>
                <w:sz w:val="20"/>
              </w:rPr>
              <w:t xml:space="preserve">                                </w:t>
            </w:r>
          </w:p>
          <w:permEnd w:id="1987855207"/>
          <w:p w14:paraId="14153D9F" w14:textId="77777777" w:rsidR="00EA423A" w:rsidRPr="0011692D" w:rsidRDefault="00EA423A" w:rsidP="00EA423A">
            <w:pPr>
              <w:rPr>
                <w:rFonts w:cs="Calibri"/>
              </w:rPr>
            </w:pPr>
          </w:p>
        </w:tc>
      </w:tr>
    </w:tbl>
    <w:p w14:paraId="1B5D5D66" w14:textId="77777777" w:rsidR="001262D1" w:rsidRDefault="001262D1" w:rsidP="002915C9"/>
    <w:p w14:paraId="67D4CC6C" w14:textId="77777777" w:rsidR="001262D1" w:rsidRDefault="001262D1" w:rsidP="002915C9"/>
    <w:p w14:paraId="69B3382E" w14:textId="77777777" w:rsidR="001262D1" w:rsidRDefault="001262D1" w:rsidP="002915C9"/>
    <w:p w14:paraId="1B7F1A99" w14:textId="77777777" w:rsidR="001262D1" w:rsidRDefault="001262D1" w:rsidP="002915C9"/>
    <w:p w14:paraId="762C29E8" w14:textId="77777777" w:rsidR="001262D1" w:rsidRDefault="001262D1" w:rsidP="002915C9">
      <w:bookmarkStart w:id="0" w:name="_GoBack"/>
      <w:bookmarkEnd w:id="0"/>
    </w:p>
    <w:sectPr w:rsidR="001262D1" w:rsidSect="00056B42">
      <w:headerReference w:type="default" r:id="rId8"/>
      <w:footerReference w:type="default" r:id="rId9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C34F" w14:textId="77777777" w:rsidR="008B5BC0" w:rsidRDefault="008B5BC0">
      <w:r>
        <w:separator/>
      </w:r>
    </w:p>
  </w:endnote>
  <w:endnote w:type="continuationSeparator" w:id="0">
    <w:p w14:paraId="674DA19F" w14:textId="77777777" w:rsidR="008B5BC0" w:rsidRDefault="008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0AD0" w14:textId="77777777" w:rsidR="006E751B" w:rsidRDefault="006E751B" w:rsidP="006E751B">
    <w:pPr>
      <w:pStyle w:val="Cabealho"/>
      <w:jc w:val="center"/>
    </w:pPr>
    <w:bookmarkStart w:id="2" w:name="_Hlk49451651"/>
    <w:bookmarkStart w:id="3" w:name="_Hlk49451652"/>
    <w:r>
      <w:t>_____________________________________________________________________________</w:t>
    </w:r>
    <w:r w:rsidR="005B6FCF">
      <w:t>________</w:t>
    </w:r>
    <w:r>
      <w:t>___________</w:t>
    </w:r>
  </w:p>
  <w:p w14:paraId="5899B650" w14:textId="77777777" w:rsidR="00EB0DE5" w:rsidRPr="00EC0D1C" w:rsidRDefault="00EB0DE5" w:rsidP="00EB0DE5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1BF3F25B" w14:textId="77777777" w:rsidR="00EB0DE5" w:rsidRPr="00EC0D1C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78A557FC" w14:textId="77777777" w:rsidR="006F7281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5675" w14:textId="77777777" w:rsidR="008B5BC0" w:rsidRDefault="008B5BC0">
      <w:r>
        <w:separator/>
      </w:r>
    </w:p>
  </w:footnote>
  <w:footnote w:type="continuationSeparator" w:id="0">
    <w:p w14:paraId="2F74F0D9" w14:textId="77777777" w:rsidR="008B5BC0" w:rsidRDefault="008B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0BBB" w14:textId="146FFAA3" w:rsidR="005030FB" w:rsidRPr="004D1A07" w:rsidRDefault="005030FB" w:rsidP="004D1A07">
    <w:pPr>
      <w:pStyle w:val="Cabealho"/>
      <w:tabs>
        <w:tab w:val="left" w:pos="1755"/>
        <w:tab w:val="left" w:pos="2460"/>
        <w:tab w:val="center" w:pos="4819"/>
      </w:tabs>
      <w:jc w:val="center"/>
      <w:rPr>
        <w:rFonts w:eastAsia="Times New Roman"/>
        <w:sz w:val="16"/>
        <w:szCs w:val="16"/>
        <w:lang w:eastAsia="pt-BR"/>
      </w:rPr>
    </w:pPr>
    <w:bookmarkStart w:id="1" w:name="_Hlk49451568"/>
    <w:r>
      <w:rPr>
        <w:noProof/>
        <w:sz w:val="16"/>
        <w:szCs w:val="16"/>
      </w:rPr>
      <w:drawing>
        <wp:inline distT="0" distB="0" distL="0" distR="0" wp14:anchorId="41EBB64B" wp14:editId="0DE6D41C">
          <wp:extent cx="3229610" cy="334010"/>
          <wp:effectExtent l="0" t="0" r="8890" b="8890"/>
          <wp:docPr id="1526652150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</w:t>
    </w:r>
  </w:p>
  <w:p w14:paraId="7C36B230" w14:textId="77777777" w:rsidR="005030FB" w:rsidRDefault="005030FB" w:rsidP="005030FB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p w14:paraId="504763EF" w14:textId="16FE4FB2" w:rsidR="006F7281" w:rsidRPr="005030FB" w:rsidRDefault="006F7281" w:rsidP="005030FB">
    <w:pPr>
      <w:pStyle w:val="Cabealho"/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ADsii/atn+Ed6VcW7Htn3+nsGpQnGMLeylqhMMDdvmw/WKXKL+WYTZVitpooZF0/GN0n34sLGv2r5RL0bTmxA==" w:salt="WKTBhqSznmINCWAWe6+mW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5"/>
    <w:rsid w:val="00006439"/>
    <w:rsid w:val="000077F1"/>
    <w:rsid w:val="000141D3"/>
    <w:rsid w:val="000279A9"/>
    <w:rsid w:val="00034406"/>
    <w:rsid w:val="000370A4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2991"/>
    <w:rsid w:val="001361D9"/>
    <w:rsid w:val="00177F4E"/>
    <w:rsid w:val="00184EA1"/>
    <w:rsid w:val="00194768"/>
    <w:rsid w:val="001A0B55"/>
    <w:rsid w:val="001A0B5D"/>
    <w:rsid w:val="001B3121"/>
    <w:rsid w:val="001D164A"/>
    <w:rsid w:val="001F042E"/>
    <w:rsid w:val="00202696"/>
    <w:rsid w:val="0020718D"/>
    <w:rsid w:val="002076D9"/>
    <w:rsid w:val="00207D6E"/>
    <w:rsid w:val="00217178"/>
    <w:rsid w:val="002464F7"/>
    <w:rsid w:val="00264D2D"/>
    <w:rsid w:val="00282167"/>
    <w:rsid w:val="002915C9"/>
    <w:rsid w:val="00297C81"/>
    <w:rsid w:val="002A0211"/>
    <w:rsid w:val="002D59A0"/>
    <w:rsid w:val="002D73AB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A0A8C"/>
    <w:rsid w:val="003B3D7B"/>
    <w:rsid w:val="003C445F"/>
    <w:rsid w:val="003D2E65"/>
    <w:rsid w:val="003F4859"/>
    <w:rsid w:val="003F5649"/>
    <w:rsid w:val="00406332"/>
    <w:rsid w:val="00425C1C"/>
    <w:rsid w:val="0043172E"/>
    <w:rsid w:val="00433FE7"/>
    <w:rsid w:val="00450BE5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C43CC"/>
    <w:rsid w:val="004D17A7"/>
    <w:rsid w:val="004D1A07"/>
    <w:rsid w:val="004F069A"/>
    <w:rsid w:val="005030FB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A19C4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801BD"/>
    <w:rsid w:val="00783588"/>
    <w:rsid w:val="007B1BE9"/>
    <w:rsid w:val="007C1A13"/>
    <w:rsid w:val="007D549A"/>
    <w:rsid w:val="007F348A"/>
    <w:rsid w:val="00810F4F"/>
    <w:rsid w:val="00820621"/>
    <w:rsid w:val="00836582"/>
    <w:rsid w:val="00836DED"/>
    <w:rsid w:val="00840443"/>
    <w:rsid w:val="0085739A"/>
    <w:rsid w:val="00872F84"/>
    <w:rsid w:val="00882D9D"/>
    <w:rsid w:val="008A5BDF"/>
    <w:rsid w:val="008B2D49"/>
    <w:rsid w:val="008B5BC0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4CAC"/>
    <w:rsid w:val="00B77CB6"/>
    <w:rsid w:val="00BA0D0B"/>
    <w:rsid w:val="00BB692F"/>
    <w:rsid w:val="00BC3A9F"/>
    <w:rsid w:val="00BC3DCE"/>
    <w:rsid w:val="00BC7997"/>
    <w:rsid w:val="00BF12F7"/>
    <w:rsid w:val="00BF6601"/>
    <w:rsid w:val="00C06DC6"/>
    <w:rsid w:val="00C14468"/>
    <w:rsid w:val="00C15A90"/>
    <w:rsid w:val="00C17BA1"/>
    <w:rsid w:val="00C64652"/>
    <w:rsid w:val="00C6716C"/>
    <w:rsid w:val="00C766B3"/>
    <w:rsid w:val="00CB22C9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423A"/>
    <w:rsid w:val="00EA5AEB"/>
    <w:rsid w:val="00EB0DE5"/>
    <w:rsid w:val="00EC0D1C"/>
    <w:rsid w:val="00ED33AE"/>
    <w:rsid w:val="00EF2E96"/>
    <w:rsid w:val="00EF766B"/>
    <w:rsid w:val="00F24159"/>
    <w:rsid w:val="00F45A77"/>
    <w:rsid w:val="00F51AE4"/>
    <w:rsid w:val="00F734F1"/>
    <w:rsid w:val="00F76945"/>
    <w:rsid w:val="00FA3008"/>
    <w:rsid w:val="00FA40F8"/>
    <w:rsid w:val="00FA4C10"/>
    <w:rsid w:val="00FC1372"/>
    <w:rsid w:val="00FC19CD"/>
    <w:rsid w:val="00FC653E"/>
    <w:rsid w:val="00FD24DA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58CD8"/>
  <w15:chartTrackingRefBased/>
  <w15:docId w15:val="{5CC028FF-C852-4E23-865E-4736B6A5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BE5"/>
    <w:pPr>
      <w:ind w:left="714" w:hanging="35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5030F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6F30-EA42-4A12-A76D-5E1C3013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</Template>
  <TotalTime>26</TotalTime>
  <Pages>4</Pages>
  <Words>1407</Words>
  <Characters>7604</Characters>
  <Application>Microsoft Office Word</Application>
  <DocSecurity>8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TOME DE SOUZA CASTILHO</cp:lastModifiedBy>
  <cp:revision>39</cp:revision>
  <cp:lastPrinted>2019-01-31T12:05:00Z</cp:lastPrinted>
  <dcterms:created xsi:type="dcterms:W3CDTF">2022-03-14T03:08:00Z</dcterms:created>
  <dcterms:modified xsi:type="dcterms:W3CDTF">2024-10-01T21:02:00Z</dcterms:modified>
</cp:coreProperties>
</file>