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ABCF" w14:textId="77777777" w:rsidR="001262D1" w:rsidRDefault="001262D1" w:rsidP="002915C9"/>
    <w:p w14:paraId="50607DB7" w14:textId="77777777" w:rsidR="001024AB" w:rsidRDefault="001024AB" w:rsidP="001024AB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bookmarkStart w:id="0" w:name="_Hlk510961670"/>
    </w:p>
    <w:p w14:paraId="656A777D" w14:textId="32ADCB64" w:rsidR="001024AB" w:rsidRDefault="001024AB" w:rsidP="001024AB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r w:rsidRPr="002171F7">
        <w:rPr>
          <w:rFonts w:ascii="Arial" w:hAnsi="Arial" w:cs="Arial"/>
          <w:b/>
          <w:sz w:val="24"/>
          <w:u w:val="single"/>
        </w:rPr>
        <w:t xml:space="preserve">Plano de Atividades </w:t>
      </w:r>
      <w:r>
        <w:rPr>
          <w:rFonts w:ascii="Arial" w:hAnsi="Arial" w:cs="Arial"/>
          <w:b/>
          <w:sz w:val="24"/>
          <w:u w:val="single"/>
        </w:rPr>
        <w:t>– Tecnologia em Gestão Empresarial</w:t>
      </w:r>
    </w:p>
    <w:bookmarkEnd w:id="0"/>
    <w:p w14:paraId="4076ECDF" w14:textId="068FD855" w:rsidR="001024AB" w:rsidRDefault="001024AB" w:rsidP="001024AB">
      <w:pPr>
        <w:spacing w:line="360" w:lineRule="auto"/>
        <w:rPr>
          <w:color w:val="FF0000"/>
        </w:rPr>
      </w:pPr>
      <w:r w:rsidRPr="00FE6D34">
        <w:rPr>
          <w:b/>
        </w:rPr>
        <w:t>Aluno</w:t>
      </w:r>
      <w:permStart w:id="620498565" w:edGrp="everyone"/>
      <w:r w:rsidRPr="00FE6D34">
        <w:rPr>
          <w:b/>
        </w:rPr>
        <w:t>:</w:t>
      </w:r>
      <w:r>
        <w:rPr>
          <w:b/>
        </w:rPr>
        <w:t xml:space="preserve"> </w:t>
      </w:r>
      <w:r w:rsidRPr="00FE6D34">
        <w:rPr>
          <w:color w:val="FF0000"/>
        </w:rPr>
        <w:t>XXXXXXXXXXXXXXXXXXXXXXXXXXXXXXXXXXXXXXXXXXXXXXXXXXXX</w:t>
      </w:r>
    </w:p>
    <w:permEnd w:id="620498565"/>
    <w:p w14:paraId="576AE91A" w14:textId="7F994958" w:rsidR="001024AB" w:rsidRDefault="00B6485C" w:rsidP="001024AB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permStart w:id="856495309" w:edGrp="everyone"/>
      <w:r w:rsidRPr="00B6485C">
        <w:t xml:space="preserve"> </w:t>
      </w:r>
      <w:proofErr w:type="spellStart"/>
      <w:r>
        <w:rPr>
          <w:color w:val="FF0000"/>
        </w:rPr>
        <w:t>xxxxxxxxxxxxxxxxxxxxxxxxxxxxxxxxxxxxxxxxxxxxxxxxxxxxxxxxxxxxxxx</w:t>
      </w:r>
      <w:permEnd w:id="856495309"/>
      <w:proofErr w:type="spellEnd"/>
    </w:p>
    <w:p w14:paraId="2D6A0785" w14:textId="26EE5A07" w:rsidR="001024AB" w:rsidRDefault="001024AB" w:rsidP="001024AB">
      <w:pPr>
        <w:spacing w:line="360" w:lineRule="auto"/>
        <w:rPr>
          <w:color w:val="FF0000"/>
        </w:rPr>
      </w:pPr>
      <w:r w:rsidRPr="00FE6D34">
        <w:rPr>
          <w:b/>
        </w:rPr>
        <w:t>Período de Estágio:</w:t>
      </w:r>
      <w:r>
        <w:rPr>
          <w:b/>
        </w:rPr>
        <w:t xml:space="preserve"> </w:t>
      </w:r>
      <w:permStart w:id="1720142484" w:edGrp="everyone"/>
      <w:r w:rsidRPr="00FE6D34">
        <w:rPr>
          <w:color w:val="FF0000"/>
        </w:rPr>
        <w:t>XXXXXXXXXXXXXXXXXXXXXXXXXXXXXXXXXXXXXXXXXXX</w:t>
      </w:r>
    </w:p>
    <w:permEnd w:id="1720142484"/>
    <w:p w14:paraId="57AF515B" w14:textId="77777777" w:rsidR="001024AB" w:rsidRPr="00FE6D34" w:rsidRDefault="001024AB" w:rsidP="001024AB">
      <w:pPr>
        <w:spacing w:line="360" w:lineRule="auto"/>
        <w:rPr>
          <w:color w:val="FF0000"/>
        </w:rPr>
      </w:pPr>
      <w:r>
        <w:rPr>
          <w:b/>
        </w:rPr>
        <w:t xml:space="preserve">Número de horas a realizar : </w:t>
      </w:r>
      <w:permStart w:id="1432763708" w:edGrp="everyone"/>
      <w:r w:rsidRPr="00FE6D34">
        <w:rPr>
          <w:color w:val="FF0000"/>
        </w:rPr>
        <w:t>XXXXXXXXXXXXXXXXXXXXXXXXXXXXXXXXXXXX</w:t>
      </w:r>
    </w:p>
    <w:permEnd w:id="1432763708"/>
    <w:p w14:paraId="7BD0FA4E" w14:textId="4BC8BC85" w:rsidR="001024AB" w:rsidRDefault="001024AB" w:rsidP="001024AB">
      <w:pPr>
        <w:spacing w:line="360" w:lineRule="auto"/>
        <w:rPr>
          <w:color w:val="FF0000"/>
        </w:rPr>
      </w:pPr>
      <w:r>
        <w:rPr>
          <w:b/>
        </w:rPr>
        <w:t>Responsável pelo Estagiário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267076582" w:edGrp="everyone"/>
      <w:r w:rsidRPr="00FE6D34">
        <w:rPr>
          <w:color w:val="FF0000"/>
        </w:rPr>
        <w:t>XXXXXXXXXXXXXXXXXXXXXXXXXXXXXXXXXXXXX</w:t>
      </w:r>
    </w:p>
    <w:permEnd w:id="267076582"/>
    <w:p w14:paraId="1B1F71E8" w14:textId="77777777" w:rsidR="001024AB" w:rsidRPr="00605FEC" w:rsidRDefault="001024AB" w:rsidP="001024AB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20619698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329061650" w:edGrp="everyone"/>
      <w:permEnd w:id="329061650"/>
      <w:r w:rsidRPr="00B37E32">
        <w:rPr>
          <w:rFonts w:cs="Arial"/>
        </w:rPr>
        <w:t>Atendimento ao Público;</w:t>
      </w:r>
    </w:p>
    <w:p w14:paraId="5ADAF95E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929897788" w:edGrp="everyone"/>
      <w:permEnd w:id="929897788"/>
      <w:r w:rsidRPr="00B37E32">
        <w:rPr>
          <w:rFonts w:cs="Arial"/>
        </w:rPr>
        <w:t xml:space="preserve"> Organização de documentos,</w:t>
      </w:r>
    </w:p>
    <w:p w14:paraId="1D9D752D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1637552231" w:edGrp="everyone"/>
      <w:permEnd w:id="1637552231"/>
      <w:r w:rsidRPr="00B37E32">
        <w:rPr>
          <w:rFonts w:cs="Arial"/>
        </w:rPr>
        <w:t>Assistência à coordenação de cursos,</w:t>
      </w:r>
    </w:p>
    <w:p w14:paraId="3CA4F3A6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1718894218" w:edGrp="everyone"/>
      <w:permEnd w:id="1718894218"/>
      <w:r w:rsidRPr="00B37E32">
        <w:rPr>
          <w:rFonts w:cs="Arial"/>
        </w:rPr>
        <w:t>Assistência à Secretaria Acadêmica;</w:t>
      </w:r>
    </w:p>
    <w:p w14:paraId="1F23F8E7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759116750" w:edGrp="everyone"/>
      <w:permEnd w:id="759116750"/>
      <w:r w:rsidRPr="00B37E32">
        <w:rPr>
          <w:rFonts w:cs="Arial"/>
        </w:rPr>
        <w:t>Consulta ao Sistema Acadêmico e Expedição de Documentos;</w:t>
      </w:r>
    </w:p>
    <w:p w14:paraId="42108857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1526103947" w:edGrp="everyone"/>
      <w:permEnd w:id="1526103947"/>
      <w:r w:rsidRPr="00B37E32">
        <w:rPr>
          <w:rFonts w:cs="Arial"/>
        </w:rPr>
        <w:t>Assistência ao Setor de Comunicação da Faculdade;</w:t>
      </w:r>
    </w:p>
    <w:p w14:paraId="0F4B43F4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2103338961" w:edGrp="everyone"/>
      <w:permEnd w:id="2103338961"/>
      <w:r w:rsidRPr="00B37E32">
        <w:rPr>
          <w:rFonts w:cs="Arial"/>
        </w:rPr>
        <w:t>Assistência na organização de eventos.</w:t>
      </w:r>
    </w:p>
    <w:p w14:paraId="557AB304" w14:textId="77777777" w:rsidR="001024AB" w:rsidRPr="00B37E32" w:rsidRDefault="001024AB" w:rsidP="001024AB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  <w:rPr>
          <w:rFonts w:cs="Arial"/>
        </w:rPr>
      </w:pPr>
      <w:permStart w:id="1542146461" w:edGrp="everyone"/>
      <w:r w:rsidRPr="00B37E32">
        <w:rPr>
          <w:rFonts w:cs="Arial"/>
        </w:rPr>
        <w:t>Outros: ____________________________________________________________________________________________________________________________</w:t>
      </w:r>
      <w:r>
        <w:rPr>
          <w:rFonts w:cs="Arial"/>
        </w:rPr>
        <w:t>______________</w:t>
      </w:r>
    </w:p>
    <w:permEnd w:id="1542146461"/>
    <w:p w14:paraId="5F329650" w14:textId="77777777" w:rsidR="001024AB" w:rsidRPr="00B37E32" w:rsidRDefault="001024AB" w:rsidP="001024AB">
      <w:pPr>
        <w:spacing w:line="276" w:lineRule="auto"/>
        <w:jc w:val="both"/>
        <w:rPr>
          <w:rFonts w:eastAsia="Times New Roman" w:cs="Arial"/>
        </w:rPr>
      </w:pPr>
    </w:p>
    <w:p w14:paraId="32BD708D" w14:textId="2129942C" w:rsidR="001024AB" w:rsidRPr="00B37E32" w:rsidRDefault="001024AB" w:rsidP="001024AB">
      <w:pPr>
        <w:pStyle w:val="PargrafodaLista"/>
        <w:spacing w:after="240"/>
        <w:jc w:val="both"/>
        <w:rPr>
          <w:rFonts w:asciiTheme="minorHAnsi" w:eastAsia="Times New Roman" w:hAnsiTheme="minorHAnsi"/>
        </w:rPr>
      </w:pPr>
    </w:p>
    <w:p w14:paraId="2893A3DF" w14:textId="0B849FA6" w:rsidR="001024AB" w:rsidRDefault="001024AB" w:rsidP="001024AB">
      <w:pPr>
        <w:pStyle w:val="PargrafodaLista"/>
        <w:jc w:val="center"/>
        <w:rPr>
          <w:rFonts w:asciiTheme="minorHAnsi" w:eastAsia="Times New Roman" w:hAnsiTheme="minorHAnsi"/>
        </w:rPr>
      </w:pPr>
      <w:r w:rsidRPr="001024AB">
        <w:rPr>
          <w:rFonts w:asciiTheme="minorHAnsi" w:eastAsia="Times New Roman" w:hAnsiTheme="minorHAnsi"/>
          <w:color w:val="auto"/>
        </w:rPr>
        <w:t>Pindamonhangaba</w:t>
      </w:r>
      <w:r w:rsidRPr="00B37E32">
        <w:rPr>
          <w:rFonts w:asciiTheme="minorHAnsi" w:eastAsia="Times New Roman" w:hAnsiTheme="minorHAnsi"/>
        </w:rPr>
        <w:t xml:space="preserve">, </w:t>
      </w:r>
      <w:permStart w:id="1145780616" w:edGrp="everyone"/>
      <w:r w:rsidRPr="00B37E32">
        <w:rPr>
          <w:rFonts w:asciiTheme="minorHAnsi" w:eastAsia="Times New Roman" w:hAnsiTheme="minorHAnsi"/>
          <w:color w:val="FF0000"/>
        </w:rPr>
        <w:t>(DIA)</w:t>
      </w:r>
      <w:r w:rsidRPr="00B37E32">
        <w:rPr>
          <w:rFonts w:asciiTheme="minorHAnsi" w:eastAsia="Times New Roman" w:hAnsiTheme="minorHAnsi"/>
        </w:rPr>
        <w:t xml:space="preserve"> </w:t>
      </w:r>
      <w:permEnd w:id="1145780616"/>
      <w:r w:rsidRPr="00B37E32">
        <w:rPr>
          <w:rFonts w:asciiTheme="minorHAnsi" w:eastAsia="Times New Roman" w:hAnsiTheme="minorHAnsi"/>
        </w:rPr>
        <w:t xml:space="preserve">de </w:t>
      </w:r>
      <w:permStart w:id="1706240682" w:edGrp="everyone"/>
      <w:r w:rsidRPr="00B37E32">
        <w:rPr>
          <w:rFonts w:asciiTheme="minorHAnsi" w:eastAsia="Times New Roman" w:hAnsiTheme="minorHAnsi"/>
          <w:color w:val="FF0000"/>
        </w:rPr>
        <w:t>(MÊS)</w:t>
      </w:r>
      <w:r w:rsidRPr="00B37E32">
        <w:rPr>
          <w:rFonts w:asciiTheme="minorHAnsi" w:eastAsia="Times New Roman" w:hAnsiTheme="minorHAnsi"/>
        </w:rPr>
        <w:t xml:space="preserve"> </w:t>
      </w:r>
      <w:permEnd w:id="1706240682"/>
      <w:r w:rsidRPr="00B37E32">
        <w:rPr>
          <w:rFonts w:asciiTheme="minorHAnsi" w:eastAsia="Times New Roman" w:hAnsiTheme="minorHAnsi"/>
        </w:rPr>
        <w:t>de 20</w:t>
      </w:r>
      <w:permStart w:id="1647713660" w:edGrp="everyone"/>
      <w:r w:rsidRPr="00B37E32">
        <w:rPr>
          <w:rFonts w:asciiTheme="minorHAnsi" w:eastAsia="Times New Roman" w:hAnsiTheme="minorHAnsi"/>
          <w:color w:val="FF0000"/>
        </w:rPr>
        <w:t>(XX)</w:t>
      </w:r>
      <w:permEnd w:id="1647713660"/>
      <w:r w:rsidRPr="00B37E32">
        <w:rPr>
          <w:rFonts w:asciiTheme="minorHAnsi" w:eastAsia="Times New Roman" w:hAnsiTheme="minorHAnsi"/>
        </w:rPr>
        <w:t>.</w:t>
      </w:r>
    </w:p>
    <w:p w14:paraId="79ED684F" w14:textId="77777777" w:rsidR="001024AB" w:rsidRPr="00B37E32" w:rsidRDefault="001024AB" w:rsidP="001024AB">
      <w:pPr>
        <w:pStyle w:val="PargrafodaLista"/>
        <w:jc w:val="center"/>
        <w:rPr>
          <w:rFonts w:asciiTheme="minorHAnsi" w:eastAsia="Times New Roman" w:hAnsi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1024AB" w:rsidRPr="00B37E32" w14:paraId="49A2F458" w14:textId="77777777" w:rsidTr="005D5B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4743" w14:textId="77777777" w:rsidR="001024AB" w:rsidRPr="00B37E32" w:rsidRDefault="001024AB" w:rsidP="005D5BC6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BE05" w14:textId="77777777" w:rsidR="001024AB" w:rsidRPr="00B37E32" w:rsidRDefault="001024AB" w:rsidP="005D5BC6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6FC7" w14:textId="77777777" w:rsidR="001024AB" w:rsidRPr="00B37E32" w:rsidRDefault="001024AB" w:rsidP="005D5BC6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1024AB" w:rsidRPr="00B37E32" w14:paraId="354642E0" w14:textId="77777777" w:rsidTr="001024A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62E6" w14:textId="148A1235" w:rsidR="001024AB" w:rsidRPr="00B37E32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 w:rsidRPr="00B37E32">
              <w:rPr>
                <w:rFonts w:eastAsia="Times New Roman"/>
              </w:rPr>
              <w:br/>
            </w:r>
            <w:r w:rsidRPr="00B37E32"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4D98F6EF" w14:textId="77777777" w:rsidR="001024AB" w:rsidRPr="00B37E32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1024AB"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</w:t>
            </w:r>
            <w:permStart w:id="237438118" w:edGrp="everyone"/>
            <w:r w:rsidRPr="001024AB"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NOME DO ESTAGIÁRIO)</w:t>
            </w:r>
            <w:permEnd w:id="237438118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FF74" w14:textId="40F79045" w:rsidR="001024AB" w:rsidRPr="00B37E32" w:rsidRDefault="001024AB" w:rsidP="001024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1865A357" w14:textId="77777777" w:rsidR="001024AB" w:rsidRPr="00605FEC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605FEC">
              <w:rPr>
                <w:rFonts w:eastAsia="Times New Roman" w:cs="Times New Roman"/>
                <w:color w:val="000000"/>
                <w:lang w:eastAsia="pt-BR"/>
              </w:rPr>
              <w:t>COORDENADOR DO CURSO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NA FATEC PINDA</w:t>
            </w:r>
          </w:p>
          <w:p w14:paraId="0E37FBCE" w14:textId="77777777" w:rsidR="001024AB" w:rsidRPr="00B37E32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14C3BC5A" w14:textId="2A5EA98B" w:rsidR="001024AB" w:rsidRPr="001024AB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ermStart w:id="550112750" w:edGrp="everyone"/>
            <w:r w:rsidRPr="001024AB"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</w:p>
          <w:permEnd w:id="550112750"/>
          <w:p w14:paraId="341D7C4E" w14:textId="77777777" w:rsidR="001024AB" w:rsidRPr="00B37E32" w:rsidRDefault="001024AB" w:rsidP="001024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7D6D" w14:textId="745262AB" w:rsidR="001024AB" w:rsidRPr="00B37E32" w:rsidRDefault="001024AB" w:rsidP="001024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4776C0BF" w14:textId="77777777" w:rsidR="001024AB" w:rsidRPr="00B37E32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B37E32"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31CD4CC9" w14:textId="0C9AF824" w:rsidR="001024AB" w:rsidRPr="001024AB" w:rsidRDefault="001024AB" w:rsidP="001024AB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ermStart w:id="983051484" w:edGrp="everyone"/>
            <w:r w:rsidRPr="001024AB"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</w:p>
          <w:permEnd w:id="983051484"/>
          <w:p w14:paraId="2C0775FD" w14:textId="77777777" w:rsidR="001024AB" w:rsidRPr="00B37E32" w:rsidRDefault="001024AB" w:rsidP="001024AB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</w:tr>
    </w:tbl>
    <w:p w14:paraId="1BFFD522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D1B3" w14:textId="77777777" w:rsidR="00DB5417" w:rsidRDefault="00DB5417">
      <w:r>
        <w:separator/>
      </w:r>
    </w:p>
  </w:endnote>
  <w:endnote w:type="continuationSeparator" w:id="0">
    <w:p w14:paraId="05EA0698" w14:textId="77777777" w:rsidR="00DB5417" w:rsidRDefault="00DB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BA71" w14:textId="77777777" w:rsidR="00C053A4" w:rsidRDefault="00C05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B0F5" w14:textId="30604277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</w:t>
    </w:r>
  </w:p>
  <w:p w14:paraId="6047A39C" w14:textId="77777777" w:rsidR="00EB0DE5" w:rsidRPr="00EC0D1C" w:rsidRDefault="00EB0DE5" w:rsidP="001024AB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375C7436" w14:textId="77777777" w:rsidR="00EB0DE5" w:rsidRPr="00EC0D1C" w:rsidRDefault="00EB0DE5" w:rsidP="001024AB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70E2FB9A" w14:textId="77777777" w:rsidR="006F7281" w:rsidRDefault="00EB0DE5" w:rsidP="001024AB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F170" w14:textId="77777777" w:rsidR="00C053A4" w:rsidRDefault="00C05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9CDF" w14:textId="77777777" w:rsidR="00DB5417" w:rsidRDefault="00DB5417">
      <w:r>
        <w:separator/>
      </w:r>
    </w:p>
  </w:footnote>
  <w:footnote w:type="continuationSeparator" w:id="0">
    <w:p w14:paraId="08DDA17D" w14:textId="77777777" w:rsidR="00DB5417" w:rsidRDefault="00DB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AA4" w14:textId="77777777" w:rsidR="00C053A4" w:rsidRDefault="00C053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FDA" w14:textId="531D1E25" w:rsidR="00C053A4" w:rsidRDefault="00C053A4" w:rsidP="00C053A4">
    <w:pPr>
      <w:pStyle w:val="Cabealho"/>
      <w:tabs>
        <w:tab w:val="left" w:pos="1755"/>
        <w:tab w:val="left" w:pos="2460"/>
        <w:tab w:val="center" w:pos="4819"/>
      </w:tabs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41DFFE62" wp14:editId="603457E7">
          <wp:extent cx="3229610" cy="334010"/>
          <wp:effectExtent l="0" t="0" r="8890" b="8890"/>
          <wp:docPr id="619250095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264E7767" w14:textId="77777777" w:rsidR="00C053A4" w:rsidRDefault="00C053A4" w:rsidP="00C053A4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2B476FA7" w14:textId="77777777" w:rsidR="00C053A4" w:rsidRDefault="00C053A4" w:rsidP="00C053A4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554E" w14:textId="77777777" w:rsidR="00C053A4" w:rsidRDefault="00C053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35CC3"/>
    <w:multiLevelType w:val="multilevel"/>
    <w:tmpl w:val="460829CA"/>
    <w:lvl w:ilvl="0">
      <w:start w:val="1"/>
      <w:numFmt w:val="bullet"/>
      <w:lvlText w:val=""/>
      <w:lvlJc w:val="left"/>
      <w:pPr>
        <w:ind w:left="720" w:firstLine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00809342">
    <w:abstractNumId w:val="0"/>
  </w:num>
  <w:num w:numId="2" w16cid:durableId="16317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FBQmrRwTHKxQFS52eU7bPVMx7km8/X2bSpVG2q7PFWq28wwFZy1m70jBDVCO+JCtc/iaTrJ50L0xt+/YcGtg==" w:salt="o4NwvAt0uZ2qNlX/VSFu4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AB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24AB"/>
    <w:rsid w:val="00103B84"/>
    <w:rsid w:val="001131DB"/>
    <w:rsid w:val="001262D1"/>
    <w:rsid w:val="00126F9A"/>
    <w:rsid w:val="001361D9"/>
    <w:rsid w:val="0014764C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65633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20D2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70E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C3141"/>
    <w:rsid w:val="008E1FAE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255D"/>
    <w:rsid w:val="00B23207"/>
    <w:rsid w:val="00B41647"/>
    <w:rsid w:val="00B45911"/>
    <w:rsid w:val="00B561FB"/>
    <w:rsid w:val="00B57EE0"/>
    <w:rsid w:val="00B603C7"/>
    <w:rsid w:val="00B6485C"/>
    <w:rsid w:val="00B74CAC"/>
    <w:rsid w:val="00B77CB6"/>
    <w:rsid w:val="00BA0D0B"/>
    <w:rsid w:val="00BB692F"/>
    <w:rsid w:val="00BC3A9F"/>
    <w:rsid w:val="00BC3DCE"/>
    <w:rsid w:val="00BC430E"/>
    <w:rsid w:val="00BC7997"/>
    <w:rsid w:val="00BF12F7"/>
    <w:rsid w:val="00C053A4"/>
    <w:rsid w:val="00C14468"/>
    <w:rsid w:val="00C15A90"/>
    <w:rsid w:val="00C17BA1"/>
    <w:rsid w:val="00C64652"/>
    <w:rsid w:val="00C6716C"/>
    <w:rsid w:val="00CB22C9"/>
    <w:rsid w:val="00CE3E2B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417"/>
    <w:rsid w:val="00DB5633"/>
    <w:rsid w:val="00DD7AAB"/>
    <w:rsid w:val="00E049CF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34CAA"/>
    <w:rsid w:val="00F45A77"/>
    <w:rsid w:val="00F7152E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60AE9"/>
  <w15:chartTrackingRefBased/>
  <w15:docId w15:val="{E5E3D3AA-CE21-4CB3-BE16-646D5DE8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4A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rsid w:val="00C053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4A1B-3B04-4BD8-91C6-5246D61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17</TotalTime>
  <Pages>1</Pages>
  <Words>186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8</cp:revision>
  <cp:lastPrinted>2019-01-31T12:05:00Z</cp:lastPrinted>
  <dcterms:created xsi:type="dcterms:W3CDTF">2022-03-14T02:14:00Z</dcterms:created>
  <dcterms:modified xsi:type="dcterms:W3CDTF">2024-09-30T23:40:00Z</dcterms:modified>
</cp:coreProperties>
</file>