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2037" w14:textId="23777975" w:rsidR="001262D1" w:rsidRDefault="001262D1" w:rsidP="002915C9"/>
    <w:p w14:paraId="0AB2B4F4" w14:textId="77777777" w:rsidR="00B00AB4" w:rsidRDefault="00B00AB4" w:rsidP="00B00AB4">
      <w:pPr>
        <w:pStyle w:val="PargrafodaLista"/>
        <w:spacing w:line="360" w:lineRule="auto"/>
        <w:jc w:val="center"/>
        <w:rPr>
          <w:b/>
          <w:sz w:val="24"/>
          <w:szCs w:val="24"/>
          <w:u w:val="single"/>
        </w:rPr>
      </w:pPr>
    </w:p>
    <w:p w14:paraId="4701741F" w14:textId="66169082" w:rsidR="00B00AB4" w:rsidRPr="00590EDC" w:rsidRDefault="00B00AB4" w:rsidP="00B00AB4">
      <w:pPr>
        <w:pStyle w:val="PargrafodaLista"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590EDC">
        <w:rPr>
          <w:b/>
          <w:sz w:val="24"/>
          <w:szCs w:val="24"/>
          <w:u w:val="single"/>
        </w:rPr>
        <w:t xml:space="preserve">Plano de Atividades - </w:t>
      </w:r>
      <w:r w:rsidRPr="00590EDC">
        <w:rPr>
          <w:rFonts w:eastAsia="Times New Roman"/>
          <w:b/>
          <w:sz w:val="24"/>
          <w:szCs w:val="24"/>
          <w:u w:val="single"/>
        </w:rPr>
        <w:t>Tecnologia em Projetos Mecânicos</w:t>
      </w:r>
    </w:p>
    <w:p w14:paraId="1DD0A5E0" w14:textId="77777777" w:rsidR="00B00AB4" w:rsidRDefault="00B00AB4" w:rsidP="00B00AB4">
      <w:pPr>
        <w:pStyle w:val="PargrafodaLista"/>
        <w:jc w:val="both"/>
        <w:rPr>
          <w:rFonts w:eastAsia="Times New Roman"/>
        </w:rPr>
      </w:pPr>
    </w:p>
    <w:p w14:paraId="68784954" w14:textId="567F9F26" w:rsidR="00B00AB4" w:rsidRDefault="00B00AB4" w:rsidP="00B00AB4">
      <w:pPr>
        <w:spacing w:line="360" w:lineRule="auto"/>
        <w:rPr>
          <w:color w:val="FF0000"/>
        </w:rPr>
      </w:pPr>
      <w:r w:rsidRPr="00FE6D34">
        <w:rPr>
          <w:b/>
        </w:rPr>
        <w:t>Aluno</w:t>
      </w:r>
      <w:permStart w:id="853163369" w:edGrp="everyone"/>
      <w:r w:rsidRPr="00FE6D34">
        <w:rPr>
          <w:b/>
        </w:rPr>
        <w:t>:</w:t>
      </w:r>
      <w:r>
        <w:rPr>
          <w:b/>
        </w:rPr>
        <w:t xml:space="preserve"> </w:t>
      </w:r>
      <w:r w:rsidRPr="00FE6D34">
        <w:rPr>
          <w:color w:val="FF0000"/>
        </w:rPr>
        <w:t>XXXXXXXXXXXXXXXXXXXXXXXXXXXXXXXXXXXXXXXXXXXXXXXXXXXX</w:t>
      </w:r>
    </w:p>
    <w:permEnd w:id="853163369"/>
    <w:p w14:paraId="0241A4B0" w14:textId="77777777" w:rsidR="004B2A11" w:rsidRDefault="004B2A11" w:rsidP="004B2A11">
      <w:pPr>
        <w:spacing w:line="360" w:lineRule="auto"/>
        <w:rPr>
          <w:color w:val="FF0000"/>
        </w:rPr>
      </w:pPr>
      <w:r w:rsidRPr="00B6485C">
        <w:rPr>
          <w:b/>
        </w:rPr>
        <w:t>E-mail:</w:t>
      </w:r>
      <w:permStart w:id="747970052" w:edGrp="everyone"/>
      <w:r>
        <w:rPr>
          <w:b/>
        </w:rPr>
        <w:t xml:space="preserve"> </w:t>
      </w:r>
      <w:r w:rsidRPr="00B6485C">
        <w:t xml:space="preserve"> </w:t>
      </w:r>
      <w:r>
        <w:rPr>
          <w:color w:val="FF0000"/>
        </w:rPr>
        <w:t>XXXXXXXXXXXXXXXXXXXXXXXXXXXXXXXXXXXXXXXXXXXX</w:t>
      </w:r>
    </w:p>
    <w:permEnd w:id="747970052"/>
    <w:p w14:paraId="69A21C3D" w14:textId="77777777" w:rsidR="00B00AB4" w:rsidRDefault="00B00AB4" w:rsidP="00B00AB4">
      <w:pPr>
        <w:spacing w:line="360" w:lineRule="auto"/>
        <w:rPr>
          <w:color w:val="FF0000"/>
        </w:rPr>
      </w:pPr>
      <w:r w:rsidRPr="00FE6D34">
        <w:rPr>
          <w:b/>
        </w:rPr>
        <w:t>Período de Estágio:</w:t>
      </w:r>
      <w:r>
        <w:rPr>
          <w:b/>
        </w:rPr>
        <w:t xml:space="preserve"> </w:t>
      </w:r>
      <w:permStart w:id="537865829" w:edGrp="everyone"/>
      <w:r w:rsidRPr="00FE6D34">
        <w:rPr>
          <w:color w:val="FF0000"/>
        </w:rPr>
        <w:t>XXXXXXXXXXXXXXXXXXXXXXXXXXXXXXXXXXXXXXXXXXX</w:t>
      </w:r>
    </w:p>
    <w:permEnd w:id="537865829"/>
    <w:p w14:paraId="0B22529D" w14:textId="77777777" w:rsidR="00B00AB4" w:rsidRPr="00FE6D34" w:rsidRDefault="00B00AB4" w:rsidP="00B00AB4">
      <w:pPr>
        <w:spacing w:line="360" w:lineRule="auto"/>
        <w:rPr>
          <w:color w:val="FF0000"/>
        </w:rPr>
      </w:pPr>
      <w:r>
        <w:rPr>
          <w:b/>
        </w:rPr>
        <w:t xml:space="preserve">Número de horas a realizar : </w:t>
      </w:r>
      <w:permStart w:id="712210814" w:edGrp="everyone"/>
      <w:r w:rsidRPr="00FE6D34">
        <w:rPr>
          <w:color w:val="FF0000"/>
        </w:rPr>
        <w:t>XXXXXXXXXXXXXXXXXXXXXXXXXXXXXXXXXXXX</w:t>
      </w:r>
    </w:p>
    <w:permEnd w:id="712210814"/>
    <w:p w14:paraId="3EC80D94" w14:textId="47DF8C4F" w:rsidR="00B00AB4" w:rsidRDefault="00B00AB4" w:rsidP="00B00AB4">
      <w:pPr>
        <w:spacing w:line="360" w:lineRule="auto"/>
        <w:rPr>
          <w:color w:val="FF0000"/>
        </w:rPr>
      </w:pPr>
      <w:r>
        <w:rPr>
          <w:b/>
        </w:rPr>
        <w:t>Responsável pelo Estagiário na FATEC PINDA</w:t>
      </w:r>
      <w:r w:rsidRPr="00FE6D34">
        <w:rPr>
          <w:b/>
        </w:rPr>
        <w:t>:</w:t>
      </w:r>
      <w:r>
        <w:rPr>
          <w:b/>
        </w:rPr>
        <w:t xml:space="preserve">  </w:t>
      </w:r>
      <w:permStart w:id="659685646" w:edGrp="everyone"/>
      <w:r w:rsidRPr="00FE6D34">
        <w:rPr>
          <w:color w:val="FF0000"/>
        </w:rPr>
        <w:t>XXXXXXXXXXXXXXXXXXXXXXXXXXXXXXXXXXXXX</w:t>
      </w:r>
    </w:p>
    <w:permEnd w:id="659685646"/>
    <w:p w14:paraId="1BBDB79E" w14:textId="77777777" w:rsidR="00B00AB4" w:rsidRDefault="00B00AB4" w:rsidP="00B00AB4">
      <w:pPr>
        <w:spacing w:line="360" w:lineRule="auto"/>
        <w:rPr>
          <w:color w:val="FF0000"/>
        </w:rPr>
      </w:pPr>
    </w:p>
    <w:p w14:paraId="5839DB80" w14:textId="30D527EB" w:rsidR="00B00AB4" w:rsidRDefault="00B00AB4" w:rsidP="00B00AB4">
      <w:pPr>
        <w:spacing w:line="360" w:lineRule="auto"/>
        <w:rPr>
          <w:rFonts w:eastAsia="Times New Roman"/>
        </w:rPr>
      </w:pPr>
      <w:r>
        <w:rPr>
          <w:rFonts w:eastAsia="Times New Roman"/>
        </w:rPr>
        <w:t>Durante o estágio voluntário, o aluno desenvolverá as seguintes atividades:</w:t>
      </w:r>
    </w:p>
    <w:p w14:paraId="7C6942CD" w14:textId="77777777" w:rsidR="00B00AB4" w:rsidRDefault="00B00AB4" w:rsidP="00B00AB4">
      <w:pPr>
        <w:spacing w:line="360" w:lineRule="auto"/>
        <w:rPr>
          <w:rFonts w:eastAsia="Times New Roman"/>
        </w:rPr>
      </w:pPr>
    </w:p>
    <w:p w14:paraId="17567E4C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320087315" w:edGrp="everyone"/>
      <w:permEnd w:id="320087315"/>
      <w:r w:rsidRPr="002526EF">
        <w:rPr>
          <w:rFonts w:eastAsia="Times New Roman"/>
        </w:rPr>
        <w:t>Acompanhar os professores em aulas práticas.</w:t>
      </w:r>
    </w:p>
    <w:p w14:paraId="6C37F5F5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350299074" w:edGrp="everyone"/>
      <w:permEnd w:id="350299074"/>
      <w:r w:rsidRPr="002526EF">
        <w:rPr>
          <w:rFonts w:eastAsia="Times New Roman"/>
        </w:rPr>
        <w:t>Acompanhar solicitações e confecções de corpos de prova;</w:t>
      </w:r>
    </w:p>
    <w:p w14:paraId="39E3BBBB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260663319" w:edGrp="everyone"/>
      <w:permEnd w:id="1260663319"/>
      <w:r w:rsidRPr="002526EF">
        <w:rPr>
          <w:rFonts w:eastAsia="Times New Roman"/>
        </w:rPr>
        <w:t>Aprender a manusear máquinas de ensaios de tração, compressão, dobramento, dureza e impacto;</w:t>
      </w:r>
    </w:p>
    <w:p w14:paraId="70A5B4FF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328767090" w:edGrp="everyone"/>
      <w:permEnd w:id="1328767090"/>
      <w:r w:rsidRPr="002526EF">
        <w:rPr>
          <w:rFonts w:eastAsia="Times New Roman"/>
        </w:rPr>
        <w:t>Aprender a realizar programação das</w:t>
      </w:r>
      <w:r w:rsidRPr="002526EF">
        <w:t xml:space="preserve"> bancadas da Festo Didatic para automação eletro pneumáticas e eletro hidráulica e CLP.</w:t>
      </w:r>
    </w:p>
    <w:p w14:paraId="201D8018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780405647" w:edGrp="everyone"/>
      <w:permEnd w:id="780405647"/>
      <w:r w:rsidRPr="002526EF">
        <w:rPr>
          <w:rFonts w:eastAsia="Times New Roman"/>
        </w:rPr>
        <w:t>Atuar na parte de sistemas Hidráulicos e Pneumáticos;</w:t>
      </w:r>
    </w:p>
    <w:p w14:paraId="26C7CA19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83572312" w:edGrp="everyone"/>
      <w:permEnd w:id="83572312"/>
      <w:r w:rsidRPr="002526EF">
        <w:rPr>
          <w:rFonts w:eastAsia="Times New Roman"/>
        </w:rPr>
        <w:t>Auxiliar a coordenação de curso em levantamentos de dados para relatórios;</w:t>
      </w:r>
    </w:p>
    <w:p w14:paraId="59A0EF75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2139900445" w:edGrp="everyone"/>
      <w:permEnd w:id="2139900445"/>
      <w:r w:rsidRPr="002526EF">
        <w:rPr>
          <w:rFonts w:eastAsia="Times New Roman"/>
        </w:rPr>
        <w:t>Catalogar equipamentos de uso nos laboratórios;</w:t>
      </w:r>
    </w:p>
    <w:p w14:paraId="0E0F3532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481996945" w:edGrp="everyone"/>
      <w:permEnd w:id="1481996945"/>
      <w:r w:rsidRPr="002526EF">
        <w:rPr>
          <w:rFonts w:eastAsia="Times New Roman"/>
        </w:rPr>
        <w:t>Consulta de preço de componentes de máquina;</w:t>
      </w:r>
    </w:p>
    <w:p w14:paraId="787882E5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824339847" w:edGrp="everyone"/>
      <w:permEnd w:id="824339847"/>
      <w:r w:rsidRPr="002526EF">
        <w:rPr>
          <w:rFonts w:eastAsia="Times New Roman"/>
        </w:rPr>
        <w:t>Desenvolver planos de manutenção para os equipamentos;</w:t>
      </w:r>
    </w:p>
    <w:p w14:paraId="42429330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03035216" w:edGrp="everyone"/>
      <w:permEnd w:id="103035216"/>
      <w:r w:rsidRPr="002526EF">
        <w:rPr>
          <w:rFonts w:eastAsia="Times New Roman"/>
        </w:rPr>
        <w:t>Desenvolver planos de manutenção preventiva das máquinas;</w:t>
      </w:r>
    </w:p>
    <w:p w14:paraId="0F1565FE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663849002" w:edGrp="everyone"/>
      <w:permEnd w:id="1663849002"/>
      <w:r w:rsidRPr="002526EF">
        <w:rPr>
          <w:rFonts w:eastAsia="Times New Roman"/>
        </w:rPr>
        <w:t>Desenvolver projetos de sistema de automação;</w:t>
      </w:r>
    </w:p>
    <w:p w14:paraId="42F674AD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655074261" w:edGrp="everyone"/>
      <w:permEnd w:id="1655074261"/>
      <w:r w:rsidRPr="002526EF">
        <w:rPr>
          <w:rFonts w:eastAsia="Times New Roman"/>
        </w:rPr>
        <w:t>Emitir relatórios técnicos sobre ensaios mecânicos;</w:t>
      </w:r>
    </w:p>
    <w:p w14:paraId="03E6DB8E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870681880" w:edGrp="everyone"/>
      <w:permEnd w:id="1870681880"/>
      <w:r w:rsidRPr="002526EF">
        <w:rPr>
          <w:rFonts w:eastAsia="Times New Roman"/>
        </w:rPr>
        <w:t>Levantar histórico de compras e desenvolver planilhas de acompanhamento;</w:t>
      </w:r>
    </w:p>
    <w:p w14:paraId="4A818DBC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857821417" w:edGrp="everyone"/>
      <w:permEnd w:id="857821417"/>
      <w:r w:rsidRPr="002526EF">
        <w:rPr>
          <w:rFonts w:eastAsia="Times New Roman"/>
        </w:rPr>
        <w:t>Manusear conjunto para fins didáticos e de aprendizagem;</w:t>
      </w:r>
    </w:p>
    <w:p w14:paraId="67273325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915092130" w:edGrp="everyone"/>
      <w:permEnd w:id="915092130"/>
      <w:r w:rsidRPr="002526EF">
        <w:rPr>
          <w:rFonts w:eastAsia="Times New Roman"/>
        </w:rPr>
        <w:t>Montagem de tabelas em EXCEL;</w:t>
      </w:r>
    </w:p>
    <w:p w14:paraId="65E20814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636494737" w:edGrp="everyone"/>
      <w:permEnd w:id="636494737"/>
      <w:r w:rsidRPr="002526EF">
        <w:rPr>
          <w:rFonts w:eastAsia="Times New Roman"/>
        </w:rPr>
        <w:lastRenderedPageBreak/>
        <w:t>Projetar dispositivos de fixação de peças em máquinas;</w:t>
      </w:r>
    </w:p>
    <w:p w14:paraId="2B5CC7DA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465982172" w:edGrp="everyone"/>
      <w:permEnd w:id="1465982172"/>
      <w:r w:rsidRPr="002526EF">
        <w:rPr>
          <w:rFonts w:eastAsia="Times New Roman"/>
        </w:rPr>
        <w:t>Projetos de dispositivos posicionador de solda;</w:t>
      </w:r>
    </w:p>
    <w:p w14:paraId="216BAED8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1865312502" w:edGrp="everyone"/>
      <w:permEnd w:id="1865312502"/>
      <w:r w:rsidRPr="002526EF">
        <w:rPr>
          <w:rFonts w:eastAsia="Times New Roman"/>
        </w:rPr>
        <w:t>Projetos de máquinas mecânicas;</w:t>
      </w:r>
    </w:p>
    <w:p w14:paraId="3B1F543C" w14:textId="77777777" w:rsidR="00B00AB4" w:rsidRPr="002526EF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866129044" w:edGrp="everyone"/>
      <w:permEnd w:id="866129044"/>
      <w:r w:rsidRPr="002526EF">
        <w:rPr>
          <w:rFonts w:eastAsia="Times New Roman"/>
        </w:rPr>
        <w:t>Realizar ensaios mecânicos e avaliar os dados obtidos;</w:t>
      </w:r>
    </w:p>
    <w:p w14:paraId="3BEF4B61" w14:textId="77777777" w:rsidR="00B00AB4" w:rsidRDefault="00B00AB4" w:rsidP="00B00AB4">
      <w:pPr>
        <w:pStyle w:val="PargrafodaLista"/>
        <w:numPr>
          <w:ilvl w:val="0"/>
          <w:numId w:val="2"/>
        </w:numPr>
        <w:jc w:val="both"/>
        <w:rPr>
          <w:rFonts w:eastAsia="Times New Roman"/>
        </w:rPr>
      </w:pPr>
      <w:permStart w:id="990260211" w:edGrp="everyone"/>
      <w:r>
        <w:rPr>
          <w:rFonts w:eastAsia="Times New Roman"/>
        </w:rPr>
        <w:t>Outros: ________________________________________________________</w:t>
      </w:r>
    </w:p>
    <w:permEnd w:id="990260211"/>
    <w:p w14:paraId="662B89F3" w14:textId="77777777" w:rsidR="00B00AB4" w:rsidRDefault="00B00AB4" w:rsidP="00B00AB4">
      <w:pPr>
        <w:pStyle w:val="PargrafodaLista"/>
        <w:jc w:val="center"/>
        <w:rPr>
          <w:rFonts w:eastAsia="Times New Roman"/>
          <w:color w:val="FF0000"/>
        </w:rPr>
      </w:pPr>
    </w:p>
    <w:p w14:paraId="6EF4650A" w14:textId="77777777" w:rsidR="00B00AB4" w:rsidRDefault="00B00AB4" w:rsidP="00B00AB4">
      <w:pPr>
        <w:spacing w:line="360" w:lineRule="auto"/>
        <w:ind w:firstLine="567"/>
        <w:jc w:val="center"/>
        <w:rPr>
          <w:rFonts w:eastAsia="Times New Roman"/>
        </w:rPr>
      </w:pPr>
    </w:p>
    <w:p w14:paraId="2F581495" w14:textId="6D34A9E8" w:rsidR="00B00AB4" w:rsidRDefault="00B00AB4" w:rsidP="00B00AB4">
      <w:pPr>
        <w:spacing w:line="360" w:lineRule="auto"/>
        <w:ind w:firstLine="567"/>
        <w:jc w:val="center"/>
        <w:rPr>
          <w:rFonts w:eastAsia="Times New Roman"/>
        </w:rPr>
      </w:pPr>
      <w:r>
        <w:rPr>
          <w:rFonts w:eastAsia="Times New Roman"/>
        </w:rPr>
        <w:t xml:space="preserve">Pindamonhangaba, </w:t>
      </w:r>
      <w:permStart w:id="242633205" w:edGrp="everyone"/>
      <w:r>
        <w:rPr>
          <w:rFonts w:eastAsia="Times New Roman"/>
          <w:color w:val="FF0000"/>
        </w:rPr>
        <w:t>(DIA)</w:t>
      </w:r>
      <w:r>
        <w:rPr>
          <w:rFonts w:eastAsia="Times New Roman"/>
        </w:rPr>
        <w:t xml:space="preserve"> </w:t>
      </w:r>
      <w:permEnd w:id="242633205"/>
      <w:r>
        <w:rPr>
          <w:rFonts w:eastAsia="Times New Roman"/>
        </w:rPr>
        <w:t xml:space="preserve">de </w:t>
      </w:r>
      <w:permStart w:id="289351405" w:edGrp="everyone"/>
      <w:r>
        <w:rPr>
          <w:rFonts w:eastAsia="Times New Roman"/>
          <w:color w:val="FF0000"/>
        </w:rPr>
        <w:t>(MÊS)</w:t>
      </w:r>
      <w:r>
        <w:rPr>
          <w:rFonts w:eastAsia="Times New Roman"/>
        </w:rPr>
        <w:t xml:space="preserve"> </w:t>
      </w:r>
      <w:permEnd w:id="289351405"/>
      <w:r>
        <w:rPr>
          <w:rFonts w:eastAsia="Times New Roman"/>
        </w:rPr>
        <w:t>de 20</w:t>
      </w:r>
      <w:permStart w:id="563036998" w:edGrp="everyone"/>
      <w:r>
        <w:rPr>
          <w:rFonts w:eastAsia="Times New Roman"/>
          <w:color w:val="FF0000"/>
        </w:rPr>
        <w:t>(XX)</w:t>
      </w:r>
      <w:permEnd w:id="563036998"/>
      <w:r>
        <w:rPr>
          <w:rFonts w:eastAsia="Times New Roman"/>
        </w:rPr>
        <w:t>.</w:t>
      </w:r>
    </w:p>
    <w:p w14:paraId="186717CE" w14:textId="4608EA51" w:rsidR="00B00AB4" w:rsidRDefault="00B00AB4" w:rsidP="00B00AB4">
      <w:pPr>
        <w:spacing w:line="360" w:lineRule="auto"/>
        <w:ind w:firstLine="567"/>
        <w:jc w:val="center"/>
        <w:rPr>
          <w:rFonts w:eastAsia="Times New Roman"/>
        </w:rPr>
      </w:pPr>
    </w:p>
    <w:p w14:paraId="5F11ECE8" w14:textId="77777777" w:rsidR="00B00AB4" w:rsidRDefault="00B00AB4" w:rsidP="00B00AB4">
      <w:pPr>
        <w:spacing w:line="360" w:lineRule="auto"/>
        <w:ind w:firstLine="567"/>
        <w:jc w:val="center"/>
        <w:rPr>
          <w:rFonts w:eastAsia="Times New Roman"/>
        </w:rPr>
      </w:pPr>
    </w:p>
    <w:p w14:paraId="611A61C8" w14:textId="77777777" w:rsidR="00B00AB4" w:rsidRDefault="00B00AB4" w:rsidP="00B00AB4">
      <w:pPr>
        <w:spacing w:line="360" w:lineRule="auto"/>
        <w:ind w:firstLine="567"/>
        <w:jc w:val="center"/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9"/>
        <w:gridCol w:w="3865"/>
        <w:gridCol w:w="3815"/>
      </w:tblGrid>
      <w:tr w:rsidR="00B00AB4" w14:paraId="6E106A76" w14:textId="77777777" w:rsidTr="00761739">
        <w:tc>
          <w:tcPr>
            <w:tcW w:w="0" w:type="auto"/>
          </w:tcPr>
          <w:p w14:paraId="4C2624B3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E5AC835" w14:textId="77777777" w:rsidR="00B00AB4" w:rsidRDefault="00B00AB4" w:rsidP="00761739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</w:tcPr>
          <w:p w14:paraId="2BBF89A6" w14:textId="77777777" w:rsidR="00B00AB4" w:rsidRDefault="00B00AB4" w:rsidP="00761739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B00AB4" w14:paraId="086D65EB" w14:textId="77777777" w:rsidTr="00761739">
        <w:tc>
          <w:tcPr>
            <w:tcW w:w="0" w:type="auto"/>
            <w:vAlign w:val="center"/>
            <w:hideMark/>
          </w:tcPr>
          <w:p w14:paraId="06D123D0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/>
              </w:rPr>
              <w:t>_______________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 w:cs="Times New Roman"/>
                <w:smallCaps/>
                <w:color w:val="000000"/>
                <w:lang w:eastAsia="pt-BR"/>
              </w:rPr>
              <w:t>ESTAGIÁRIO</w:t>
            </w:r>
          </w:p>
          <w:p w14:paraId="20578841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permStart w:id="1798273514" w:edGrp="everyone"/>
            <w:r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(NOME DO ESTAGIÁRIO)</w:t>
            </w:r>
            <w:permEnd w:id="1798273514"/>
          </w:p>
        </w:tc>
        <w:tc>
          <w:tcPr>
            <w:tcW w:w="0" w:type="auto"/>
            <w:vAlign w:val="center"/>
          </w:tcPr>
          <w:p w14:paraId="5912E719" w14:textId="77777777" w:rsidR="00B00AB4" w:rsidRDefault="00B00AB4" w:rsidP="00761739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</w:t>
            </w:r>
          </w:p>
          <w:p w14:paraId="4538A0D8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COORDENADOR DO CURSO NA FATEC PINDA</w:t>
            </w:r>
          </w:p>
          <w:p w14:paraId="287F547D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</w:p>
          <w:p w14:paraId="37D906F8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ermStart w:id="451285717" w:edGrp="everyone"/>
            <w:r>
              <w:rPr>
                <w:rFonts w:eastAsia="Times New Roman" w:cs="Times New Roman"/>
                <w:smallCaps/>
                <w:color w:val="FF0000"/>
                <w:sz w:val="18"/>
                <w:szCs w:val="18"/>
                <w:lang w:eastAsia="pt-BR"/>
              </w:rPr>
              <w:t>(NOME COMPLETO/ CARIMBO E ASSINATURA)</w:t>
            </w:r>
            <w:permEnd w:id="451285717"/>
          </w:p>
        </w:tc>
        <w:tc>
          <w:tcPr>
            <w:tcW w:w="0" w:type="auto"/>
            <w:vAlign w:val="center"/>
            <w:hideMark/>
          </w:tcPr>
          <w:p w14:paraId="1BED1D7B" w14:textId="77777777" w:rsidR="00B00AB4" w:rsidRDefault="00B00AB4" w:rsidP="00761739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______________________________</w:t>
            </w:r>
          </w:p>
          <w:p w14:paraId="7290B2CD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FATEC PINDAMONHANGABA</w:t>
            </w:r>
          </w:p>
          <w:p w14:paraId="34284860" w14:textId="77777777" w:rsidR="00B00AB4" w:rsidRDefault="00B00AB4" w:rsidP="00761739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permStart w:id="100475552" w:edGrp="everyone"/>
            <w:r>
              <w:rPr>
                <w:rFonts w:eastAsia="Times New Roman" w:cs="Times New Roman"/>
                <w:smallCaps/>
                <w:color w:val="FF0000"/>
                <w:sz w:val="20"/>
                <w:szCs w:val="20"/>
                <w:lang w:eastAsia="pt-BR"/>
              </w:rPr>
              <w:t>(NOME COMPLETO/ CARIMBO E ASSINATURA)</w:t>
            </w:r>
            <w:permEnd w:id="100475552"/>
          </w:p>
        </w:tc>
      </w:tr>
    </w:tbl>
    <w:p w14:paraId="397B3733" w14:textId="77777777" w:rsidR="00B00AB4" w:rsidRDefault="00B00AB4" w:rsidP="002915C9"/>
    <w:p w14:paraId="46AFC814" w14:textId="77777777" w:rsidR="001262D1" w:rsidRDefault="001262D1" w:rsidP="002915C9"/>
    <w:p w14:paraId="609B88E5" w14:textId="77777777" w:rsidR="001262D1" w:rsidRDefault="001262D1" w:rsidP="002915C9"/>
    <w:p w14:paraId="49DFAD08" w14:textId="77777777" w:rsidR="001262D1" w:rsidRDefault="001262D1" w:rsidP="002915C9"/>
    <w:p w14:paraId="24FDDEB4" w14:textId="77777777" w:rsidR="001262D1" w:rsidRDefault="001262D1" w:rsidP="002915C9"/>
    <w:sectPr w:rsidR="001262D1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83BBA" w14:textId="77777777" w:rsidR="00C90AF5" w:rsidRDefault="00C90AF5">
      <w:r>
        <w:separator/>
      </w:r>
    </w:p>
  </w:endnote>
  <w:endnote w:type="continuationSeparator" w:id="0">
    <w:p w14:paraId="4E6AF8BC" w14:textId="77777777" w:rsidR="00C90AF5" w:rsidRDefault="00C9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C37E" w14:textId="77777777" w:rsidR="003A4CE1" w:rsidRDefault="003A4C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63D7" w14:textId="6A38D7BA" w:rsidR="006E751B" w:rsidRDefault="006E751B" w:rsidP="006E751B">
    <w:pPr>
      <w:pStyle w:val="Cabealho"/>
      <w:jc w:val="center"/>
    </w:pPr>
    <w:bookmarkStart w:id="1" w:name="_Hlk49451651"/>
    <w:bookmarkStart w:id="2" w:name="_Hlk49451652"/>
    <w:r>
      <w:t>_____________________________________________________________________________</w:t>
    </w:r>
    <w:r w:rsidR="005B6FCF">
      <w:t>________</w:t>
    </w:r>
    <w:r>
      <w:t>__</w:t>
    </w:r>
  </w:p>
  <w:p w14:paraId="0DF0DB9E" w14:textId="77777777" w:rsidR="00EB0DE5" w:rsidRPr="00EC0D1C" w:rsidRDefault="00EB0DE5" w:rsidP="00B00AB4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6C25EBD3" w14:textId="77777777" w:rsidR="00EB0DE5" w:rsidRPr="00EC0D1C" w:rsidRDefault="00EB0DE5" w:rsidP="00B00AB4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05D4FD09" w14:textId="77777777" w:rsidR="006F7281" w:rsidRDefault="00EB0DE5" w:rsidP="00B00AB4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EB3E" w14:textId="77777777" w:rsidR="003A4CE1" w:rsidRDefault="003A4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5FAE7" w14:textId="77777777" w:rsidR="00C90AF5" w:rsidRDefault="00C90AF5">
      <w:r>
        <w:separator/>
      </w:r>
    </w:p>
  </w:footnote>
  <w:footnote w:type="continuationSeparator" w:id="0">
    <w:p w14:paraId="3C1A10ED" w14:textId="77777777" w:rsidR="00C90AF5" w:rsidRDefault="00C9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0949" w14:textId="77777777" w:rsidR="003A4CE1" w:rsidRDefault="003A4C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6F13" w14:textId="44E8457F" w:rsidR="003A4CE1" w:rsidRDefault="003A4CE1" w:rsidP="003A4CE1">
    <w:pPr>
      <w:pStyle w:val="Cabealho"/>
      <w:tabs>
        <w:tab w:val="left" w:pos="1755"/>
        <w:tab w:val="left" w:pos="2460"/>
        <w:tab w:val="center" w:pos="4819"/>
      </w:tabs>
      <w:jc w:val="center"/>
      <w:rPr>
        <w:rFonts w:ascii="Calibri" w:eastAsia="Times New Roman" w:hAnsi="Calibri" w:cs="Times New Roman"/>
        <w:sz w:val="16"/>
        <w:szCs w:val="16"/>
        <w:lang w:eastAsia="pt-BR"/>
      </w:rPr>
    </w:pPr>
    <w:bookmarkStart w:id="0" w:name="_Hlk49451568"/>
    <w:r>
      <w:rPr>
        <w:noProof/>
        <w:sz w:val="16"/>
        <w:szCs w:val="16"/>
      </w:rPr>
      <w:drawing>
        <wp:inline distT="0" distB="0" distL="0" distR="0" wp14:anchorId="74A0F84C" wp14:editId="4F6A87CB">
          <wp:extent cx="3229610" cy="334010"/>
          <wp:effectExtent l="0" t="0" r="8890" b="8890"/>
          <wp:docPr id="105732434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5C00E1A5" w14:textId="77777777" w:rsidR="003A4CE1" w:rsidRDefault="003A4CE1" w:rsidP="003A4CE1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1907" w14:textId="77777777" w:rsidR="003A4CE1" w:rsidRDefault="003A4C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9697E"/>
    <w:multiLevelType w:val="hybridMultilevel"/>
    <w:tmpl w:val="C6D45F10"/>
    <w:lvl w:ilvl="0" w:tplc="75F4A2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11344">
    <w:abstractNumId w:val="0"/>
  </w:num>
  <w:num w:numId="2" w16cid:durableId="158040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y7tK4uwSO7TvumS0ghwVno8tG2eGieVb9UGmOlVAwA1sqUIYm4v9GFr4pWUXfL5UJfBhJ7hZB5Fs/NtyttCFQ==" w:salt="7hBBOX7aTjaFM13ciXFj8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B4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82B99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A0211"/>
    <w:rsid w:val="002D73AB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A0A8C"/>
    <w:rsid w:val="003A4CE1"/>
    <w:rsid w:val="003B3D7B"/>
    <w:rsid w:val="003C445F"/>
    <w:rsid w:val="003D2E65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B2A11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801BD"/>
    <w:rsid w:val="00783588"/>
    <w:rsid w:val="00793ED5"/>
    <w:rsid w:val="007B1BE9"/>
    <w:rsid w:val="007C1A13"/>
    <w:rsid w:val="007D549A"/>
    <w:rsid w:val="007F348A"/>
    <w:rsid w:val="00810F4F"/>
    <w:rsid w:val="00836582"/>
    <w:rsid w:val="00836DED"/>
    <w:rsid w:val="00840443"/>
    <w:rsid w:val="00857897"/>
    <w:rsid w:val="00872F84"/>
    <w:rsid w:val="008A5BDF"/>
    <w:rsid w:val="008B2D49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E4CBD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E5183"/>
    <w:rsid w:val="00AF0682"/>
    <w:rsid w:val="00B00AB4"/>
    <w:rsid w:val="00B23207"/>
    <w:rsid w:val="00B45911"/>
    <w:rsid w:val="00B561FB"/>
    <w:rsid w:val="00B57EE0"/>
    <w:rsid w:val="00B603C7"/>
    <w:rsid w:val="00B74CAC"/>
    <w:rsid w:val="00B77CB6"/>
    <w:rsid w:val="00BA0D0B"/>
    <w:rsid w:val="00BB692F"/>
    <w:rsid w:val="00BC3A9F"/>
    <w:rsid w:val="00BC3DCE"/>
    <w:rsid w:val="00BC7997"/>
    <w:rsid w:val="00BE47C7"/>
    <w:rsid w:val="00BF12F7"/>
    <w:rsid w:val="00C14468"/>
    <w:rsid w:val="00C15A90"/>
    <w:rsid w:val="00C17BA1"/>
    <w:rsid w:val="00C64652"/>
    <w:rsid w:val="00C6716C"/>
    <w:rsid w:val="00C90AF5"/>
    <w:rsid w:val="00CA632E"/>
    <w:rsid w:val="00CB22C9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269DB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24159"/>
    <w:rsid w:val="00F45A77"/>
    <w:rsid w:val="00F70E4B"/>
    <w:rsid w:val="00F76945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ABD44"/>
  <w15:chartTrackingRefBased/>
  <w15:docId w15:val="{A058E4F2-87D0-4337-BD22-B2EC1C5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0AB4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rsid w:val="003A4CE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FE05-7A12-4D42-A0C3-B6DD554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14</TotalTime>
  <Pages>2</Pages>
  <Words>301</Words>
  <Characters>1627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8</cp:revision>
  <cp:lastPrinted>2019-01-31T12:05:00Z</cp:lastPrinted>
  <dcterms:created xsi:type="dcterms:W3CDTF">2022-03-14T02:52:00Z</dcterms:created>
  <dcterms:modified xsi:type="dcterms:W3CDTF">2024-09-30T23:30:00Z</dcterms:modified>
</cp:coreProperties>
</file>