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1445" w14:textId="77777777" w:rsidR="00F3121D" w:rsidRDefault="00F3121D" w:rsidP="002915C9"/>
    <w:p w14:paraId="5168E43C" w14:textId="77777777" w:rsidR="00F3121D" w:rsidRDefault="00F3121D" w:rsidP="00F3121D">
      <w:pPr>
        <w:spacing w:line="36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  <w:bookmarkStart w:id="0" w:name="_Hlk510961670"/>
      <w:r w:rsidRPr="002171F7">
        <w:rPr>
          <w:rFonts w:ascii="Arial" w:hAnsi="Arial" w:cs="Arial"/>
          <w:b/>
          <w:sz w:val="24"/>
          <w:u w:val="single"/>
        </w:rPr>
        <w:t xml:space="preserve">Plano de Atividades </w:t>
      </w:r>
      <w:r>
        <w:rPr>
          <w:rFonts w:ascii="Arial" w:hAnsi="Arial" w:cs="Arial"/>
          <w:b/>
          <w:sz w:val="24"/>
          <w:u w:val="single"/>
        </w:rPr>
        <w:t>– Tecnologia em Processos Metalúrgicos</w:t>
      </w:r>
    </w:p>
    <w:bookmarkEnd w:id="0"/>
    <w:p w14:paraId="4008C184" w14:textId="2FA5C201" w:rsidR="00F3121D" w:rsidRDefault="00F3121D" w:rsidP="00F3121D">
      <w:pPr>
        <w:spacing w:line="360" w:lineRule="auto"/>
        <w:rPr>
          <w:color w:val="FF0000"/>
        </w:rPr>
      </w:pPr>
      <w:r w:rsidRPr="00FE6D34">
        <w:rPr>
          <w:b/>
        </w:rPr>
        <w:t>Aluno:</w:t>
      </w:r>
      <w:r>
        <w:rPr>
          <w:b/>
        </w:rPr>
        <w:t xml:space="preserve"> </w:t>
      </w:r>
      <w:permStart w:id="2064600425" w:edGrp="everyone"/>
      <w:r w:rsidRPr="00FE6D34">
        <w:rPr>
          <w:color w:val="FF0000"/>
        </w:rPr>
        <w:t>XXXXXXXXXXXXXXXXXXXXXXXXXXXXXXXXXXXXXXXXXXXXXXXXXXXX</w:t>
      </w:r>
      <w:permEnd w:id="2064600425"/>
    </w:p>
    <w:p w14:paraId="0A0AF5F2" w14:textId="77777777" w:rsidR="00FC32C4" w:rsidRDefault="00FC32C4" w:rsidP="00FC32C4">
      <w:pPr>
        <w:spacing w:line="360" w:lineRule="auto"/>
        <w:rPr>
          <w:color w:val="FF0000"/>
        </w:rPr>
      </w:pPr>
      <w:r w:rsidRPr="00B6485C">
        <w:rPr>
          <w:b/>
        </w:rPr>
        <w:t>E-mail:</w:t>
      </w:r>
      <w:r>
        <w:rPr>
          <w:b/>
        </w:rPr>
        <w:t xml:space="preserve"> </w:t>
      </w:r>
      <w:r w:rsidRPr="00B6485C">
        <w:t xml:space="preserve"> </w:t>
      </w:r>
      <w:permStart w:id="1608737877" w:edGrp="everyone"/>
      <w:r>
        <w:rPr>
          <w:color w:val="FF0000"/>
        </w:rPr>
        <w:t>XXXXXXXXXXXXXXXXXXXXXXXXXXXXXXXXXXXXXXXXXXXX</w:t>
      </w:r>
      <w:permEnd w:id="1608737877"/>
    </w:p>
    <w:p w14:paraId="2AF4B820" w14:textId="77777777" w:rsidR="00F3121D" w:rsidRDefault="00F3121D" w:rsidP="00F3121D">
      <w:pPr>
        <w:spacing w:line="360" w:lineRule="auto"/>
        <w:rPr>
          <w:color w:val="FF0000"/>
        </w:rPr>
      </w:pPr>
      <w:r w:rsidRPr="00FE6D34">
        <w:rPr>
          <w:b/>
        </w:rPr>
        <w:t>Período de Estágio</w:t>
      </w:r>
      <w:permStart w:id="1043423276" w:edGrp="everyone"/>
      <w:r w:rsidRPr="00FE6D34">
        <w:rPr>
          <w:b/>
        </w:rPr>
        <w:t>:</w:t>
      </w:r>
      <w:r>
        <w:rPr>
          <w:b/>
        </w:rPr>
        <w:t xml:space="preserve"> </w:t>
      </w:r>
      <w:r w:rsidRPr="00FE6D34">
        <w:rPr>
          <w:color w:val="FF0000"/>
        </w:rPr>
        <w:t>XXXXXXXXXXXXXXXXXXXXXXXXXXXXXXXXXXXXXXXXXXX</w:t>
      </w:r>
      <w:permEnd w:id="1043423276"/>
    </w:p>
    <w:p w14:paraId="09486EEE" w14:textId="77777777" w:rsidR="00F3121D" w:rsidRPr="00FE6D34" w:rsidRDefault="00F3121D" w:rsidP="00F3121D">
      <w:pPr>
        <w:spacing w:line="360" w:lineRule="auto"/>
        <w:rPr>
          <w:color w:val="FF0000"/>
        </w:rPr>
      </w:pPr>
      <w:r>
        <w:rPr>
          <w:b/>
        </w:rPr>
        <w:t xml:space="preserve">Número de horas a </w:t>
      </w:r>
      <w:proofErr w:type="gramStart"/>
      <w:r>
        <w:rPr>
          <w:b/>
        </w:rPr>
        <w:t>realizar :</w:t>
      </w:r>
      <w:proofErr w:type="gramEnd"/>
      <w:r>
        <w:rPr>
          <w:b/>
        </w:rPr>
        <w:t xml:space="preserve"> </w:t>
      </w:r>
      <w:permStart w:id="1953176770" w:edGrp="everyone"/>
      <w:r w:rsidRPr="00372C83">
        <w:rPr>
          <w:color w:val="FF0000"/>
          <w:highlight w:val="yellow"/>
        </w:rPr>
        <w:t>XXXXXXXXXXXXXXXXXXXXXXXXXXXXXXXXXXXX</w:t>
      </w:r>
      <w:permEnd w:id="1953176770"/>
    </w:p>
    <w:p w14:paraId="3AD468FE" w14:textId="77777777" w:rsidR="00F3121D" w:rsidRDefault="00F3121D" w:rsidP="00F3121D">
      <w:pPr>
        <w:spacing w:line="360" w:lineRule="auto"/>
        <w:rPr>
          <w:color w:val="FF0000"/>
        </w:rPr>
      </w:pPr>
      <w:r>
        <w:rPr>
          <w:b/>
        </w:rPr>
        <w:t>Responsável pelo Estágiário na FATEC PINDA</w:t>
      </w:r>
      <w:r w:rsidRPr="00FE6D34">
        <w:rPr>
          <w:b/>
        </w:rPr>
        <w:t>:</w:t>
      </w:r>
      <w:r>
        <w:rPr>
          <w:b/>
        </w:rPr>
        <w:t xml:space="preserve">  </w:t>
      </w:r>
      <w:permStart w:id="921046207" w:edGrp="everyone"/>
      <w:r w:rsidRPr="00FE6D34">
        <w:rPr>
          <w:color w:val="FF0000"/>
        </w:rPr>
        <w:t>XXXXXXXXXXXXXXXXXXXXXXXXXXXXXXXXXXXXX</w:t>
      </w:r>
      <w:permEnd w:id="921046207"/>
    </w:p>
    <w:p w14:paraId="01CCAB86" w14:textId="77777777" w:rsidR="00F3121D" w:rsidRPr="00605FEC" w:rsidRDefault="00F3121D" w:rsidP="00F3121D">
      <w:pPr>
        <w:spacing w:line="360" w:lineRule="auto"/>
        <w:rPr>
          <w:rFonts w:eastAsia="Times New Roman"/>
        </w:rPr>
      </w:pPr>
      <w:r>
        <w:rPr>
          <w:rFonts w:eastAsia="Times New Roman"/>
        </w:rPr>
        <w:t>Durante o estágio voluntário, o aluno desenvolverá as seguintes atividades:</w:t>
      </w:r>
    </w:p>
    <w:p w14:paraId="23DCDF97" w14:textId="77777777" w:rsidR="00F3121D" w:rsidRPr="00EE7336" w:rsidRDefault="00F3121D" w:rsidP="00F3121D">
      <w:pPr>
        <w:pStyle w:val="PargrafodaLista"/>
        <w:numPr>
          <w:ilvl w:val="0"/>
          <w:numId w:val="2"/>
        </w:numPr>
        <w:ind w:right="-710"/>
        <w:rPr>
          <w:rFonts w:asciiTheme="minorHAnsi" w:hAnsiTheme="minorHAnsi"/>
        </w:rPr>
      </w:pPr>
      <w:permStart w:id="1883265222" w:edGrp="everyone"/>
      <w:permEnd w:id="1883265222"/>
      <w:r w:rsidRPr="00EE7336">
        <w:rPr>
          <w:rFonts w:asciiTheme="minorHAnsi" w:hAnsiTheme="minorHAnsi"/>
        </w:rPr>
        <w:t>Dar assistência ao Auxiliar Docente nas atividades por ele indicadas;</w:t>
      </w:r>
    </w:p>
    <w:p w14:paraId="6B7A6844" w14:textId="77777777" w:rsidR="00F3121D" w:rsidRPr="00EE7336" w:rsidRDefault="00F3121D" w:rsidP="00F3121D">
      <w:pPr>
        <w:pStyle w:val="PargrafodaLista"/>
        <w:numPr>
          <w:ilvl w:val="0"/>
          <w:numId w:val="2"/>
        </w:numPr>
        <w:ind w:right="-710"/>
        <w:rPr>
          <w:rFonts w:asciiTheme="minorHAnsi" w:hAnsiTheme="minorHAnsi"/>
        </w:rPr>
      </w:pPr>
      <w:r w:rsidRPr="00EE7336">
        <w:rPr>
          <w:rFonts w:asciiTheme="minorHAnsi" w:hAnsiTheme="minorHAnsi"/>
        </w:rPr>
        <w:t>Criar uma Planilha de manutenção e limpeza dos Equipamentos dos Laboratório de Ensaio Mecânico;</w:t>
      </w:r>
    </w:p>
    <w:p w14:paraId="51FEE353" w14:textId="77777777" w:rsidR="00F3121D" w:rsidRPr="00EE7336" w:rsidRDefault="00F3121D" w:rsidP="00F3121D">
      <w:pPr>
        <w:pStyle w:val="PargrafodaLista"/>
        <w:numPr>
          <w:ilvl w:val="0"/>
          <w:numId w:val="2"/>
        </w:numPr>
        <w:ind w:right="-710"/>
        <w:rPr>
          <w:rFonts w:asciiTheme="minorHAnsi" w:hAnsiTheme="minorHAnsi"/>
        </w:rPr>
      </w:pPr>
      <w:r w:rsidRPr="00EE7336">
        <w:rPr>
          <w:rFonts w:asciiTheme="minorHAnsi" w:hAnsiTheme="minorHAnsi"/>
        </w:rPr>
        <w:t>Localizar o manual da Máquina de Tração Losenhausen, para verificação dos desenhos de Fabricação do “</w:t>
      </w:r>
      <w:r w:rsidRPr="00EE7336">
        <w:rPr>
          <w:rFonts w:asciiTheme="minorHAnsi" w:hAnsiTheme="minorHAnsi"/>
          <w:i/>
        </w:rPr>
        <w:t>Jig</w:t>
      </w:r>
      <w:r w:rsidRPr="00EE7336">
        <w:rPr>
          <w:rFonts w:asciiTheme="minorHAnsi" w:hAnsiTheme="minorHAnsi"/>
        </w:rPr>
        <w:t xml:space="preserve"> ” do Ensaio de Dobramento Guiado;</w:t>
      </w:r>
    </w:p>
    <w:p w14:paraId="3A63D346" w14:textId="77777777" w:rsidR="00F3121D" w:rsidRDefault="00F3121D" w:rsidP="00F3121D">
      <w:pPr>
        <w:pStyle w:val="PargrafodaLista"/>
        <w:numPr>
          <w:ilvl w:val="0"/>
          <w:numId w:val="2"/>
        </w:numPr>
        <w:ind w:right="-710"/>
        <w:rPr>
          <w:rFonts w:asciiTheme="minorHAnsi" w:hAnsiTheme="minorHAnsi"/>
        </w:rPr>
      </w:pPr>
      <w:r w:rsidRPr="00EE7336">
        <w:rPr>
          <w:rFonts w:asciiTheme="minorHAnsi" w:hAnsiTheme="minorHAnsi"/>
        </w:rPr>
        <w:t>Acompanhar a agenda de aulas programadas para os Laboratório do Curso de Processos Metalúrgicos, para verificar com o Auxiliar docente a necessidade de materiais para cada aula programada;</w:t>
      </w:r>
    </w:p>
    <w:p w14:paraId="22AD0264" w14:textId="77777777" w:rsidR="00F3121D" w:rsidRDefault="00F3121D" w:rsidP="00F3121D">
      <w:pPr>
        <w:pStyle w:val="PargrafodaLista"/>
        <w:numPr>
          <w:ilvl w:val="0"/>
          <w:numId w:val="2"/>
        </w:numPr>
        <w:ind w:right="-7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Envio ao setor de </w:t>
      </w:r>
      <w:r w:rsidRPr="00EE7336">
        <w:rPr>
          <w:rFonts w:asciiTheme="minorHAnsi" w:hAnsiTheme="minorHAnsi"/>
        </w:rPr>
        <w:t>Estágio a Planilha mensal, com descrição de atividades realizadas e quantidade de horas diárias</w:t>
      </w:r>
      <w:r>
        <w:rPr>
          <w:rFonts w:asciiTheme="minorHAnsi" w:hAnsiTheme="minorHAnsi"/>
        </w:rPr>
        <w:t>.</w:t>
      </w:r>
    </w:p>
    <w:p w14:paraId="624187A0" w14:textId="77777777" w:rsidR="00F3121D" w:rsidRDefault="00F3121D" w:rsidP="00F3121D">
      <w:pPr>
        <w:pStyle w:val="PargrafodaLista"/>
        <w:numPr>
          <w:ilvl w:val="0"/>
          <w:numId w:val="2"/>
        </w:numPr>
        <w:ind w:right="-71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Conforme </w:t>
      </w:r>
      <w:r w:rsidRPr="00EE7336">
        <w:rPr>
          <w:rFonts w:asciiTheme="minorHAnsi" w:hAnsiTheme="minorHAnsi"/>
        </w:rPr>
        <w:t>agenda de Laboratórios, dar assistência ao Auxiliar Docente para preparação de cada Laboratório para a aula programada</w:t>
      </w:r>
      <w:r>
        <w:rPr>
          <w:rFonts w:asciiTheme="minorHAnsi" w:hAnsiTheme="minorHAnsi"/>
        </w:rPr>
        <w:t>;</w:t>
      </w:r>
    </w:p>
    <w:p w14:paraId="06FCE20A" w14:textId="77777777" w:rsidR="00F3121D" w:rsidRPr="00007DEB" w:rsidRDefault="00F3121D" w:rsidP="00F3121D">
      <w:pPr>
        <w:pStyle w:val="PargrafodaLista"/>
        <w:numPr>
          <w:ilvl w:val="0"/>
          <w:numId w:val="2"/>
        </w:numPr>
        <w:ind w:right="-710"/>
        <w:rPr>
          <w:rFonts w:asciiTheme="minorHAnsi" w:hAnsiTheme="minorHAnsi"/>
        </w:rPr>
      </w:pPr>
      <w:r>
        <w:rPr>
          <w:rFonts w:asciiTheme="minorHAnsi" w:hAnsiTheme="minorHAnsi"/>
        </w:rPr>
        <w:t>Verificar</w:t>
      </w:r>
      <w:r w:rsidRPr="00007DEB">
        <w:rPr>
          <w:rFonts w:asciiTheme="minorHAnsi" w:hAnsiTheme="minorHAnsi"/>
        </w:rPr>
        <w:t xml:space="preserve"> semanalmente o armário de amostras do Laboratório de Ensaios Mecânicos quanto a necessidade de organização;</w:t>
      </w:r>
    </w:p>
    <w:p w14:paraId="2E78561A" w14:textId="77777777" w:rsidR="00F3121D" w:rsidRPr="00EE7336" w:rsidRDefault="00F3121D" w:rsidP="00F3121D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</w:pPr>
      <w:r w:rsidRPr="00EE7336">
        <w:t>Outros: _____________________________________________________________________</w:t>
      </w:r>
    </w:p>
    <w:p w14:paraId="598BED53" w14:textId="77777777" w:rsidR="00F3121D" w:rsidRDefault="00F3121D" w:rsidP="00F3121D">
      <w:pPr>
        <w:spacing w:line="360" w:lineRule="auto"/>
        <w:ind w:firstLine="567"/>
        <w:jc w:val="center"/>
        <w:rPr>
          <w:rFonts w:eastAsia="Times New Roman"/>
        </w:rPr>
      </w:pPr>
      <w:r w:rsidRPr="00EE7336">
        <w:rPr>
          <w:rFonts w:eastAsia="Times New Roman"/>
        </w:rPr>
        <w:br/>
      </w:r>
      <w:r>
        <w:rPr>
          <w:rFonts w:eastAsia="Times New Roman"/>
        </w:rPr>
        <w:t xml:space="preserve">Pindamonhangaba, </w:t>
      </w:r>
      <w:r>
        <w:rPr>
          <w:rFonts w:eastAsia="Times New Roman"/>
          <w:color w:val="FF0000"/>
        </w:rPr>
        <w:t>(DIA)</w:t>
      </w:r>
      <w:r>
        <w:rPr>
          <w:rFonts w:eastAsia="Times New Roman"/>
        </w:rPr>
        <w:t xml:space="preserve"> de </w:t>
      </w:r>
      <w:r>
        <w:rPr>
          <w:rFonts w:eastAsia="Times New Roman"/>
          <w:color w:val="FF0000"/>
        </w:rPr>
        <w:t>(MÊS)</w:t>
      </w:r>
      <w:r>
        <w:rPr>
          <w:rFonts w:eastAsia="Times New Roman"/>
        </w:rPr>
        <w:t xml:space="preserve"> de 20</w:t>
      </w:r>
      <w:r>
        <w:rPr>
          <w:rFonts w:eastAsia="Times New Roman"/>
          <w:color w:val="FF0000"/>
        </w:rPr>
        <w:t>(XX)</w:t>
      </w:r>
      <w:r>
        <w:rPr>
          <w:rFonts w:eastAsia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9"/>
        <w:gridCol w:w="3865"/>
        <w:gridCol w:w="3815"/>
      </w:tblGrid>
      <w:tr w:rsidR="00F3121D" w14:paraId="057F6285" w14:textId="77777777" w:rsidTr="006758AB">
        <w:tc>
          <w:tcPr>
            <w:tcW w:w="0" w:type="auto"/>
          </w:tcPr>
          <w:p w14:paraId="249E357B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4767AD6" w14:textId="77777777" w:rsidR="00F3121D" w:rsidRDefault="00F3121D" w:rsidP="006758AB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</w:tcPr>
          <w:p w14:paraId="305344B3" w14:textId="77777777" w:rsidR="00F3121D" w:rsidRDefault="00F3121D" w:rsidP="006758AB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F3121D" w14:paraId="3B898177" w14:textId="77777777" w:rsidTr="006758AB">
        <w:tc>
          <w:tcPr>
            <w:tcW w:w="0" w:type="auto"/>
            <w:vAlign w:val="center"/>
            <w:hideMark/>
          </w:tcPr>
          <w:p w14:paraId="02F3337B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/>
              </w:rPr>
              <w:t>_______________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  <w:smallCaps/>
                <w:color w:val="000000"/>
                <w:lang w:eastAsia="pt-BR"/>
              </w:rPr>
              <w:t>ESTAGIÁRIO</w:t>
            </w:r>
          </w:p>
          <w:p w14:paraId="470A9AC6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(NOME DO ESTAGIÁRIO)</w:t>
            </w:r>
          </w:p>
        </w:tc>
        <w:tc>
          <w:tcPr>
            <w:tcW w:w="0" w:type="auto"/>
            <w:vAlign w:val="center"/>
          </w:tcPr>
          <w:p w14:paraId="7CE07465" w14:textId="77777777" w:rsidR="00F3121D" w:rsidRDefault="00F3121D" w:rsidP="006758AB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</w:t>
            </w:r>
          </w:p>
          <w:p w14:paraId="49DE4F10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COORDENADOR DO CURSO NA FATEC PINDA</w:t>
            </w:r>
          </w:p>
          <w:p w14:paraId="708BE2C4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</w:p>
          <w:p w14:paraId="41875DC2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smallCaps/>
                <w:color w:val="FF0000"/>
                <w:sz w:val="18"/>
                <w:szCs w:val="18"/>
                <w:lang w:eastAsia="pt-BR"/>
              </w:rPr>
              <w:t>(NOME COMPLETO/ CARIMBO E ASSINATURA)</w:t>
            </w:r>
          </w:p>
        </w:tc>
        <w:tc>
          <w:tcPr>
            <w:tcW w:w="0" w:type="auto"/>
            <w:vAlign w:val="center"/>
            <w:hideMark/>
          </w:tcPr>
          <w:p w14:paraId="0124AC54" w14:textId="77777777" w:rsidR="00F3121D" w:rsidRDefault="00F3121D" w:rsidP="006758AB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______________________________</w:t>
            </w:r>
          </w:p>
          <w:p w14:paraId="76F3C59D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FATEC PINDAMONHANGABA</w:t>
            </w:r>
          </w:p>
          <w:p w14:paraId="00F11399" w14:textId="77777777" w:rsidR="00F3121D" w:rsidRDefault="00F3121D" w:rsidP="006758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mallCaps/>
                <w:color w:val="FF0000"/>
                <w:sz w:val="20"/>
                <w:szCs w:val="20"/>
                <w:lang w:eastAsia="pt-BR"/>
              </w:rPr>
              <w:t>(NOME COMPLETO/ CARIMBO E ASSINATURA)</w:t>
            </w:r>
          </w:p>
        </w:tc>
      </w:tr>
    </w:tbl>
    <w:p w14:paraId="5642B7D5" w14:textId="77777777" w:rsidR="001262D1" w:rsidRDefault="001262D1" w:rsidP="002915C9"/>
    <w:sectPr w:rsidR="001262D1" w:rsidSect="00056B42">
      <w:headerReference w:type="default" r:id="rId8"/>
      <w:footerReference w:type="default" r:id="rId9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2662" w14:textId="77777777" w:rsidR="00E503ED" w:rsidRDefault="00E503ED">
      <w:r>
        <w:separator/>
      </w:r>
    </w:p>
  </w:endnote>
  <w:endnote w:type="continuationSeparator" w:id="0">
    <w:p w14:paraId="25EB5FEB" w14:textId="77777777" w:rsidR="00E503ED" w:rsidRDefault="00E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B634" w14:textId="6F735E48" w:rsidR="006E751B" w:rsidRDefault="006E751B" w:rsidP="006E751B">
    <w:pPr>
      <w:pStyle w:val="Cabealho"/>
      <w:jc w:val="center"/>
    </w:pPr>
    <w:bookmarkStart w:id="1" w:name="_Hlk49451651"/>
    <w:bookmarkStart w:id="2" w:name="_Hlk49451652"/>
    <w:r>
      <w:t>_____________________________________________________________________________</w:t>
    </w:r>
    <w:r w:rsidR="005B6FCF">
      <w:t>________</w:t>
    </w:r>
    <w:r>
      <w:t>__</w:t>
    </w:r>
  </w:p>
  <w:p w14:paraId="091EDFF5" w14:textId="77777777" w:rsidR="00EB0DE5" w:rsidRPr="00EC0D1C" w:rsidRDefault="00EB0DE5" w:rsidP="00F3121D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00825F2C" w14:textId="77777777" w:rsidR="00EB0DE5" w:rsidRPr="00EC0D1C" w:rsidRDefault="00EB0DE5" w:rsidP="00F3121D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2489D20F" w14:textId="77777777" w:rsidR="006F7281" w:rsidRDefault="00EB0DE5" w:rsidP="00F3121D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23A2" w14:textId="77777777" w:rsidR="00E503ED" w:rsidRDefault="00E503ED">
      <w:r>
        <w:separator/>
      </w:r>
    </w:p>
  </w:footnote>
  <w:footnote w:type="continuationSeparator" w:id="0">
    <w:p w14:paraId="6346DB55" w14:textId="77777777" w:rsidR="00E503ED" w:rsidRDefault="00E5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5A84" w14:textId="37BC05BD" w:rsidR="00565C32" w:rsidRDefault="00565C32" w:rsidP="00565C32">
    <w:pPr>
      <w:pStyle w:val="Cabealho"/>
      <w:tabs>
        <w:tab w:val="left" w:pos="1755"/>
        <w:tab w:val="left" w:pos="2460"/>
        <w:tab w:val="center" w:pos="4819"/>
      </w:tabs>
      <w:jc w:val="center"/>
      <w:rPr>
        <w:rFonts w:ascii="Calibri" w:eastAsia="Times New Roman" w:hAnsi="Calibri" w:cs="Times New Roman"/>
        <w:sz w:val="16"/>
        <w:szCs w:val="16"/>
        <w:lang w:eastAsia="pt-BR"/>
      </w:rPr>
    </w:pPr>
    <w:r>
      <w:rPr>
        <w:noProof/>
        <w:sz w:val="16"/>
        <w:szCs w:val="16"/>
      </w:rPr>
      <w:drawing>
        <wp:inline distT="0" distB="0" distL="0" distR="0" wp14:anchorId="5944C8BA" wp14:editId="1237E5ED">
          <wp:extent cx="3229610" cy="334010"/>
          <wp:effectExtent l="0" t="0" r="8890" b="8890"/>
          <wp:docPr id="1739754454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19FE56B8" w14:textId="77777777" w:rsidR="00565C32" w:rsidRDefault="00565C32" w:rsidP="00565C32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4D517F60" w14:textId="77777777" w:rsidR="00565C32" w:rsidRDefault="00565C32" w:rsidP="00565C32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9697E"/>
    <w:multiLevelType w:val="hybridMultilevel"/>
    <w:tmpl w:val="931C36F8"/>
    <w:lvl w:ilvl="0" w:tplc="22A096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82156">
    <w:abstractNumId w:val="0"/>
  </w:num>
  <w:num w:numId="2" w16cid:durableId="174483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6wc3lMWuNgE6Wb/ls+XNT1GMLiYdRaJAuXLQcpcnOsdmg107XVwrAi5ME6hgrmhDqk+SQ0qQVlxmCU8C6kuuQ==" w:salt="KhHKxTfkDTXN4gYgsEnfI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1D"/>
    <w:rsid w:val="00006439"/>
    <w:rsid w:val="000077F1"/>
    <w:rsid w:val="000141D3"/>
    <w:rsid w:val="000279A9"/>
    <w:rsid w:val="00032426"/>
    <w:rsid w:val="00034406"/>
    <w:rsid w:val="000501AC"/>
    <w:rsid w:val="00056B42"/>
    <w:rsid w:val="00063E45"/>
    <w:rsid w:val="00070846"/>
    <w:rsid w:val="00072FD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67ACF"/>
    <w:rsid w:val="002915C9"/>
    <w:rsid w:val="00297C81"/>
    <w:rsid w:val="002A0211"/>
    <w:rsid w:val="002D73AB"/>
    <w:rsid w:val="002F6F20"/>
    <w:rsid w:val="003002C7"/>
    <w:rsid w:val="00315070"/>
    <w:rsid w:val="0034059D"/>
    <w:rsid w:val="0034602B"/>
    <w:rsid w:val="0034647F"/>
    <w:rsid w:val="00354025"/>
    <w:rsid w:val="00363E64"/>
    <w:rsid w:val="00372C83"/>
    <w:rsid w:val="003737C3"/>
    <w:rsid w:val="0038377B"/>
    <w:rsid w:val="003A0A8C"/>
    <w:rsid w:val="003B3D7B"/>
    <w:rsid w:val="003C445F"/>
    <w:rsid w:val="003D2E65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86A73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B3A1B"/>
    <w:rsid w:val="004D17A7"/>
    <w:rsid w:val="004F069A"/>
    <w:rsid w:val="00504BDF"/>
    <w:rsid w:val="00533160"/>
    <w:rsid w:val="00543C50"/>
    <w:rsid w:val="00565C32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801BD"/>
    <w:rsid w:val="00783588"/>
    <w:rsid w:val="007B1BE9"/>
    <w:rsid w:val="007C1A13"/>
    <w:rsid w:val="007D549A"/>
    <w:rsid w:val="007F348A"/>
    <w:rsid w:val="00810F4F"/>
    <w:rsid w:val="00836582"/>
    <w:rsid w:val="00836DED"/>
    <w:rsid w:val="008375AC"/>
    <w:rsid w:val="00840443"/>
    <w:rsid w:val="00872F84"/>
    <w:rsid w:val="008A5BDF"/>
    <w:rsid w:val="008B2D49"/>
    <w:rsid w:val="008B5D0E"/>
    <w:rsid w:val="008C3141"/>
    <w:rsid w:val="008E3F6B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4CAC"/>
    <w:rsid w:val="00B77CB6"/>
    <w:rsid w:val="00BA0D0B"/>
    <w:rsid w:val="00BB4B19"/>
    <w:rsid w:val="00BB692F"/>
    <w:rsid w:val="00BC3A9F"/>
    <w:rsid w:val="00BC3DCE"/>
    <w:rsid w:val="00BC7997"/>
    <w:rsid w:val="00BE47C7"/>
    <w:rsid w:val="00BF12F7"/>
    <w:rsid w:val="00C009DC"/>
    <w:rsid w:val="00C14468"/>
    <w:rsid w:val="00C15A90"/>
    <w:rsid w:val="00C17BA1"/>
    <w:rsid w:val="00C64652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D7AAB"/>
    <w:rsid w:val="00E049CF"/>
    <w:rsid w:val="00E10B8A"/>
    <w:rsid w:val="00E11FBF"/>
    <w:rsid w:val="00E12829"/>
    <w:rsid w:val="00E12861"/>
    <w:rsid w:val="00E24F19"/>
    <w:rsid w:val="00E351E1"/>
    <w:rsid w:val="00E503ED"/>
    <w:rsid w:val="00E6782F"/>
    <w:rsid w:val="00E70AE4"/>
    <w:rsid w:val="00E8347F"/>
    <w:rsid w:val="00E91FEA"/>
    <w:rsid w:val="00EA5AEB"/>
    <w:rsid w:val="00EB0DE5"/>
    <w:rsid w:val="00EB2691"/>
    <w:rsid w:val="00EC0D1C"/>
    <w:rsid w:val="00ED33AE"/>
    <w:rsid w:val="00EF2E96"/>
    <w:rsid w:val="00EF766B"/>
    <w:rsid w:val="00F13428"/>
    <w:rsid w:val="00F24159"/>
    <w:rsid w:val="00F3121D"/>
    <w:rsid w:val="00F45A77"/>
    <w:rsid w:val="00F76945"/>
    <w:rsid w:val="00FA3008"/>
    <w:rsid w:val="00FA40F8"/>
    <w:rsid w:val="00FA4C10"/>
    <w:rsid w:val="00FC19CD"/>
    <w:rsid w:val="00FC32C4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E9C18"/>
  <w15:chartTrackingRefBased/>
  <w15:docId w15:val="{EC3777FD-6CCA-41F7-BF29-F7D9A12B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121D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rsid w:val="00565C3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1394-525B-428E-96A5-D2F8C49D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31</TotalTime>
  <Pages>1</Pages>
  <Words>263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14</cp:revision>
  <cp:lastPrinted>2019-01-31T12:05:00Z</cp:lastPrinted>
  <dcterms:created xsi:type="dcterms:W3CDTF">2022-03-14T02:39:00Z</dcterms:created>
  <dcterms:modified xsi:type="dcterms:W3CDTF">2024-09-30T23:28:00Z</dcterms:modified>
</cp:coreProperties>
</file>