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8B5C" w14:textId="77777777" w:rsidR="001262D1" w:rsidRDefault="001262D1" w:rsidP="002915C9"/>
    <w:p w14:paraId="2FCCF5C1" w14:textId="77777777" w:rsidR="001262D1" w:rsidRDefault="001262D1" w:rsidP="002915C9"/>
    <w:p w14:paraId="35951978" w14:textId="77777777" w:rsidR="000B1BD6" w:rsidRPr="000B1BD6" w:rsidRDefault="000B1BD6" w:rsidP="000B1BD6">
      <w:pPr>
        <w:pStyle w:val="Ttulo"/>
        <w:rPr>
          <w:sz w:val="28"/>
          <w:szCs w:val="28"/>
        </w:rPr>
      </w:pPr>
      <w:r w:rsidRPr="000B1BD6">
        <w:rPr>
          <w:sz w:val="28"/>
          <w:szCs w:val="28"/>
        </w:rPr>
        <w:t>PLANO</w:t>
      </w:r>
      <w:r w:rsidRPr="000B1BD6">
        <w:rPr>
          <w:spacing w:val="-3"/>
          <w:sz w:val="28"/>
          <w:szCs w:val="28"/>
        </w:rPr>
        <w:t xml:space="preserve"> </w:t>
      </w:r>
      <w:r w:rsidRPr="000B1BD6">
        <w:rPr>
          <w:sz w:val="28"/>
          <w:szCs w:val="28"/>
        </w:rPr>
        <w:t>DE</w:t>
      </w:r>
      <w:r w:rsidRPr="000B1BD6">
        <w:rPr>
          <w:spacing w:val="-1"/>
          <w:sz w:val="28"/>
          <w:szCs w:val="28"/>
        </w:rPr>
        <w:t xml:space="preserve"> </w:t>
      </w:r>
      <w:r w:rsidRPr="000B1BD6">
        <w:rPr>
          <w:sz w:val="28"/>
          <w:szCs w:val="28"/>
        </w:rPr>
        <w:t>ATIVIDADES</w:t>
      </w:r>
      <w:r w:rsidRPr="000B1BD6">
        <w:rPr>
          <w:spacing w:val="-1"/>
          <w:sz w:val="28"/>
          <w:szCs w:val="28"/>
        </w:rPr>
        <w:t xml:space="preserve"> </w:t>
      </w:r>
      <w:r w:rsidRPr="000B1BD6">
        <w:rPr>
          <w:sz w:val="28"/>
          <w:szCs w:val="28"/>
        </w:rPr>
        <w:t>D</w:t>
      </w:r>
      <w:permStart w:id="1103195154" w:edGrp="everyone"/>
      <w:permEnd w:id="1103195154"/>
      <w:r w:rsidRPr="000B1BD6">
        <w:rPr>
          <w:sz w:val="28"/>
          <w:szCs w:val="28"/>
        </w:rPr>
        <w:t>E</w:t>
      </w:r>
      <w:r w:rsidRPr="000B1BD6">
        <w:rPr>
          <w:spacing w:val="-1"/>
          <w:sz w:val="28"/>
          <w:szCs w:val="28"/>
        </w:rPr>
        <w:t xml:space="preserve"> </w:t>
      </w:r>
      <w:r w:rsidRPr="000B1BD6">
        <w:rPr>
          <w:sz w:val="28"/>
          <w:szCs w:val="28"/>
        </w:rPr>
        <w:t>MONITORIA</w:t>
      </w:r>
    </w:p>
    <w:p w14:paraId="33FEE08B" w14:textId="77777777" w:rsidR="000B1BD6" w:rsidRDefault="000B1BD6" w:rsidP="000B1BD6">
      <w:pPr>
        <w:pStyle w:val="Ttulo1"/>
        <w:spacing w:before="230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Aluno(a)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47"/>
        <w:gridCol w:w="2396"/>
        <w:gridCol w:w="2396"/>
      </w:tblGrid>
      <w:tr w:rsidR="000B1BD6" w14:paraId="663C021D" w14:textId="77777777" w:rsidTr="00983D03">
        <w:trPr>
          <w:trHeight w:val="188"/>
        </w:trPr>
        <w:tc>
          <w:tcPr>
            <w:tcW w:w="1531" w:type="dxa"/>
            <w:tcBorders>
              <w:bottom w:val="nil"/>
            </w:tcBorders>
          </w:tcPr>
          <w:p w14:paraId="53F90711" w14:textId="77777777" w:rsidR="000B1BD6" w:rsidRDefault="000B1BD6" w:rsidP="00983D03">
            <w:pPr>
              <w:pStyle w:val="TableParagraph"/>
              <w:spacing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Matrícula:</w:t>
            </w:r>
          </w:p>
        </w:tc>
        <w:tc>
          <w:tcPr>
            <w:tcW w:w="3447" w:type="dxa"/>
            <w:tcBorders>
              <w:bottom w:val="nil"/>
              <w:right w:val="nil"/>
            </w:tcBorders>
          </w:tcPr>
          <w:p w14:paraId="1390F776" w14:textId="77777777" w:rsidR="000B1BD6" w:rsidRDefault="000B1BD6" w:rsidP="00983D03">
            <w:pPr>
              <w:pStyle w:val="TableParagraph"/>
              <w:spacing w:line="16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</w:tcPr>
          <w:p w14:paraId="3B722D01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left w:val="nil"/>
              <w:bottom w:val="nil"/>
            </w:tcBorders>
          </w:tcPr>
          <w:p w14:paraId="26354F9D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</w:tr>
      <w:tr w:rsidR="000B1BD6" w14:paraId="0C784620" w14:textId="77777777" w:rsidTr="00983D03">
        <w:trPr>
          <w:trHeight w:val="226"/>
        </w:trPr>
        <w:tc>
          <w:tcPr>
            <w:tcW w:w="1531" w:type="dxa"/>
            <w:tcBorders>
              <w:top w:val="nil"/>
            </w:tcBorders>
          </w:tcPr>
          <w:p w14:paraId="272A08B3" w14:textId="77777777" w:rsidR="000B1BD6" w:rsidRDefault="000B1BD6" w:rsidP="00983D03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permStart w:id="1436444140" w:edGrp="everyone"/>
            <w:r>
              <w:rPr>
                <w:color w:val="FF0000"/>
                <w:sz w:val="20"/>
              </w:rPr>
              <w:t>(XXXXXXX)</w:t>
            </w:r>
            <w:permEnd w:id="1436444140"/>
          </w:p>
        </w:tc>
        <w:tc>
          <w:tcPr>
            <w:tcW w:w="5843" w:type="dxa"/>
            <w:gridSpan w:val="2"/>
            <w:tcBorders>
              <w:top w:val="nil"/>
              <w:right w:val="nil"/>
            </w:tcBorders>
          </w:tcPr>
          <w:p w14:paraId="129C7FAA" w14:textId="7CA71DCC" w:rsidR="000B1BD6" w:rsidRDefault="000B1BD6" w:rsidP="00983D03">
            <w:pPr>
              <w:pStyle w:val="TableParagraph"/>
              <w:spacing w:line="207" w:lineRule="exact"/>
              <w:ind w:left="2605"/>
              <w:rPr>
                <w:sz w:val="20"/>
              </w:rPr>
            </w:pPr>
            <w:permStart w:id="1759737099" w:edGrp="everyone"/>
            <w:r>
              <w:rPr>
                <w:color w:val="FF0000"/>
                <w:sz w:val="20"/>
              </w:rPr>
              <w:t>(XXXXXXXXXXXXXXXXXXXX)</w:t>
            </w:r>
            <w:permEnd w:id="1759737099"/>
          </w:p>
        </w:tc>
        <w:tc>
          <w:tcPr>
            <w:tcW w:w="2396" w:type="dxa"/>
            <w:tcBorders>
              <w:top w:val="nil"/>
              <w:left w:val="nil"/>
            </w:tcBorders>
          </w:tcPr>
          <w:p w14:paraId="18DA5EEC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3564BC61" w14:textId="77777777" w:rsidTr="00983D03">
        <w:trPr>
          <w:trHeight w:val="188"/>
        </w:trPr>
        <w:tc>
          <w:tcPr>
            <w:tcW w:w="1531" w:type="dxa"/>
            <w:tcBorders>
              <w:bottom w:val="nil"/>
              <w:right w:val="nil"/>
            </w:tcBorders>
          </w:tcPr>
          <w:p w14:paraId="7D26EA8D" w14:textId="77777777" w:rsidR="000B1BD6" w:rsidRDefault="000B1BD6" w:rsidP="00983D03">
            <w:pPr>
              <w:pStyle w:val="TableParagraph"/>
              <w:spacing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3447" w:type="dxa"/>
            <w:tcBorders>
              <w:left w:val="nil"/>
              <w:bottom w:val="nil"/>
            </w:tcBorders>
          </w:tcPr>
          <w:p w14:paraId="59011483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14:paraId="197CD802" w14:textId="77777777" w:rsidR="000B1BD6" w:rsidRDefault="000B1BD6" w:rsidP="00983D03">
            <w:pPr>
              <w:pStyle w:val="TableParagraph"/>
              <w:spacing w:line="16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  <w:tc>
          <w:tcPr>
            <w:tcW w:w="2396" w:type="dxa"/>
            <w:tcBorders>
              <w:bottom w:val="nil"/>
            </w:tcBorders>
          </w:tcPr>
          <w:p w14:paraId="65778636" w14:textId="77777777" w:rsidR="000B1BD6" w:rsidRDefault="000B1BD6" w:rsidP="00983D03">
            <w:pPr>
              <w:pStyle w:val="TableParagraph"/>
              <w:spacing w:line="168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Celular:</w:t>
            </w:r>
          </w:p>
        </w:tc>
      </w:tr>
      <w:tr w:rsidR="000B1BD6" w14:paraId="534A2C85" w14:textId="77777777" w:rsidTr="00983D03">
        <w:trPr>
          <w:trHeight w:val="226"/>
        </w:trPr>
        <w:tc>
          <w:tcPr>
            <w:tcW w:w="4978" w:type="dxa"/>
            <w:gridSpan w:val="2"/>
            <w:tcBorders>
              <w:top w:val="nil"/>
            </w:tcBorders>
          </w:tcPr>
          <w:p w14:paraId="749BAB41" w14:textId="77777777" w:rsidR="000B1BD6" w:rsidRDefault="000B1BD6" w:rsidP="00983D03">
            <w:pPr>
              <w:pStyle w:val="TableParagraph"/>
              <w:spacing w:line="207" w:lineRule="exact"/>
              <w:ind w:left="1130"/>
              <w:rPr>
                <w:sz w:val="20"/>
              </w:rPr>
            </w:pPr>
            <w:permStart w:id="558656689" w:edGrp="everyone"/>
            <w:r>
              <w:rPr>
                <w:color w:val="FF0000"/>
                <w:sz w:val="20"/>
              </w:rPr>
              <w:t>(xxxxxxxx@xxxxxxx.xxxx.xxxx)</w:t>
            </w:r>
            <w:permEnd w:id="558656689"/>
          </w:p>
        </w:tc>
        <w:tc>
          <w:tcPr>
            <w:tcW w:w="2396" w:type="dxa"/>
            <w:tcBorders>
              <w:top w:val="nil"/>
            </w:tcBorders>
          </w:tcPr>
          <w:p w14:paraId="1305CA89" w14:textId="77777777" w:rsidR="000B1BD6" w:rsidRDefault="000B1BD6" w:rsidP="00983D03">
            <w:pPr>
              <w:pStyle w:val="TableParagraph"/>
              <w:spacing w:line="207" w:lineRule="exact"/>
              <w:ind w:left="369"/>
              <w:rPr>
                <w:sz w:val="20"/>
              </w:rPr>
            </w:pPr>
            <w:permStart w:id="2065433822" w:edGrp="everyone"/>
            <w:r>
              <w:rPr>
                <w:color w:val="FF0000"/>
                <w:sz w:val="20"/>
              </w:rPr>
              <w:t>(XX)XXXX-XXXX</w:t>
            </w:r>
            <w:permEnd w:id="2065433822"/>
          </w:p>
        </w:tc>
        <w:tc>
          <w:tcPr>
            <w:tcW w:w="2396" w:type="dxa"/>
            <w:tcBorders>
              <w:top w:val="nil"/>
            </w:tcBorders>
          </w:tcPr>
          <w:p w14:paraId="6037AF3A" w14:textId="77777777" w:rsidR="000B1BD6" w:rsidRDefault="000B1BD6" w:rsidP="00983D03">
            <w:pPr>
              <w:pStyle w:val="TableParagraph"/>
              <w:spacing w:line="207" w:lineRule="exact"/>
              <w:ind w:left="369"/>
              <w:rPr>
                <w:sz w:val="20"/>
              </w:rPr>
            </w:pPr>
            <w:permStart w:id="153114242" w:edGrp="everyone"/>
            <w:r>
              <w:rPr>
                <w:color w:val="FF0000"/>
                <w:sz w:val="20"/>
              </w:rPr>
              <w:t>(XX)XXXX-XXXX</w:t>
            </w:r>
            <w:permEnd w:id="153114242"/>
          </w:p>
        </w:tc>
      </w:tr>
      <w:tr w:rsidR="000B1BD6" w14:paraId="0A33B89F" w14:textId="77777777" w:rsidTr="00983D03">
        <w:trPr>
          <w:trHeight w:val="188"/>
        </w:trPr>
        <w:tc>
          <w:tcPr>
            <w:tcW w:w="1531" w:type="dxa"/>
            <w:tcBorders>
              <w:bottom w:val="nil"/>
              <w:right w:val="nil"/>
            </w:tcBorders>
          </w:tcPr>
          <w:p w14:paraId="5F9ACC19" w14:textId="77777777" w:rsidR="000B1BD6" w:rsidRDefault="000B1BD6" w:rsidP="00983D03">
            <w:pPr>
              <w:pStyle w:val="TableParagraph"/>
              <w:spacing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Curso:</w:t>
            </w:r>
          </w:p>
        </w:tc>
        <w:tc>
          <w:tcPr>
            <w:tcW w:w="3447" w:type="dxa"/>
            <w:tcBorders>
              <w:left w:val="nil"/>
              <w:bottom w:val="nil"/>
              <w:right w:val="nil"/>
            </w:tcBorders>
          </w:tcPr>
          <w:p w14:paraId="5094B67E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</w:tcPr>
          <w:p w14:paraId="7429F0B0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left w:val="nil"/>
              <w:bottom w:val="nil"/>
            </w:tcBorders>
          </w:tcPr>
          <w:p w14:paraId="080385E1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</w:tr>
      <w:tr w:rsidR="000B1BD6" w14:paraId="5D3D144E" w14:textId="77777777" w:rsidTr="00983D03">
        <w:trPr>
          <w:trHeight w:val="226"/>
        </w:trPr>
        <w:tc>
          <w:tcPr>
            <w:tcW w:w="9770" w:type="dxa"/>
            <w:gridSpan w:val="4"/>
            <w:tcBorders>
              <w:top w:val="nil"/>
            </w:tcBorders>
          </w:tcPr>
          <w:p w14:paraId="7D3E61DB" w14:textId="77777777" w:rsidR="000B1BD6" w:rsidRDefault="000B1BD6" w:rsidP="00983D03">
            <w:pPr>
              <w:pStyle w:val="TableParagraph"/>
              <w:spacing w:line="207" w:lineRule="exact"/>
              <w:ind w:left="3598" w:right="3590"/>
              <w:jc w:val="center"/>
              <w:rPr>
                <w:sz w:val="20"/>
              </w:rPr>
            </w:pPr>
            <w:r>
              <w:rPr>
                <w:sz w:val="20"/>
              </w:rPr>
              <w:t>Tecnologia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permStart w:id="1339898792" w:edGrp="everyone"/>
            <w:r>
              <w:rPr>
                <w:color w:val="FF0000"/>
                <w:sz w:val="20"/>
              </w:rPr>
              <w:t>(XXXXXXXX)</w:t>
            </w:r>
            <w:permEnd w:id="1339898792"/>
          </w:p>
        </w:tc>
      </w:tr>
    </w:tbl>
    <w:p w14:paraId="0B40D705" w14:textId="77777777" w:rsidR="000B1BD6" w:rsidRDefault="000B1BD6" w:rsidP="000B1BD6">
      <w:pPr>
        <w:spacing w:before="10"/>
        <w:rPr>
          <w:b/>
          <w:sz w:val="19"/>
        </w:rPr>
      </w:pPr>
    </w:p>
    <w:p w14:paraId="518596C2" w14:textId="77777777" w:rsidR="000B1BD6" w:rsidRDefault="000B1BD6" w:rsidP="000B1BD6">
      <w:pPr>
        <w:spacing w:after="2"/>
        <w:ind w:left="215"/>
        <w:rPr>
          <w:b/>
          <w:sz w:val="20"/>
        </w:rPr>
      </w:pPr>
      <w:r>
        <w:rPr>
          <w:b/>
          <w:sz w:val="20"/>
        </w:rPr>
        <w:t>Identificação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Concedente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Estágio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258"/>
      </w:tblGrid>
      <w:tr w:rsidR="000B1BD6" w14:paraId="4E7CB7A0" w14:textId="77777777" w:rsidTr="00983D03">
        <w:trPr>
          <w:trHeight w:val="183"/>
        </w:trPr>
        <w:tc>
          <w:tcPr>
            <w:tcW w:w="3262" w:type="dxa"/>
            <w:tcBorders>
              <w:bottom w:val="nil"/>
              <w:right w:val="nil"/>
            </w:tcBorders>
          </w:tcPr>
          <w:p w14:paraId="0CF5764F" w14:textId="77777777" w:rsidR="000B1BD6" w:rsidRDefault="000B1BD6" w:rsidP="00983D03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empresa/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instituição:</w:t>
            </w:r>
          </w:p>
        </w:tc>
        <w:tc>
          <w:tcPr>
            <w:tcW w:w="3262" w:type="dxa"/>
            <w:tcBorders>
              <w:left w:val="nil"/>
              <w:bottom w:val="nil"/>
              <w:right w:val="nil"/>
            </w:tcBorders>
          </w:tcPr>
          <w:p w14:paraId="3FC86268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3258" w:type="dxa"/>
            <w:tcBorders>
              <w:left w:val="nil"/>
              <w:bottom w:val="nil"/>
            </w:tcBorders>
          </w:tcPr>
          <w:p w14:paraId="057401FB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</w:tr>
      <w:tr w:rsidR="000B1BD6" w14:paraId="2A9AAF06" w14:textId="77777777" w:rsidTr="00983D03">
        <w:trPr>
          <w:trHeight w:val="226"/>
        </w:trPr>
        <w:tc>
          <w:tcPr>
            <w:tcW w:w="9782" w:type="dxa"/>
            <w:gridSpan w:val="3"/>
            <w:tcBorders>
              <w:top w:val="nil"/>
            </w:tcBorders>
          </w:tcPr>
          <w:p w14:paraId="219D4CDE" w14:textId="77777777" w:rsidR="000B1BD6" w:rsidRDefault="000B1BD6" w:rsidP="00983D03">
            <w:pPr>
              <w:pStyle w:val="TableParagraph"/>
              <w:spacing w:line="207" w:lineRule="exact"/>
              <w:ind w:left="2314" w:right="2305"/>
              <w:jc w:val="center"/>
              <w:rPr>
                <w:sz w:val="20"/>
              </w:rPr>
            </w:pPr>
            <w:r>
              <w:rPr>
                <w:sz w:val="20"/>
              </w:rPr>
              <w:t>Faculdade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Pindamonhangaba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Pinda</w:t>
            </w:r>
          </w:p>
        </w:tc>
      </w:tr>
      <w:tr w:rsidR="000B1BD6" w14:paraId="312CF8C0" w14:textId="77777777" w:rsidTr="00983D03">
        <w:trPr>
          <w:trHeight w:val="188"/>
        </w:trPr>
        <w:tc>
          <w:tcPr>
            <w:tcW w:w="9782" w:type="dxa"/>
            <w:gridSpan w:val="3"/>
            <w:tcBorders>
              <w:bottom w:val="nil"/>
            </w:tcBorders>
          </w:tcPr>
          <w:p w14:paraId="0B3952DF" w14:textId="77777777" w:rsidR="000B1BD6" w:rsidRDefault="000B1BD6" w:rsidP="00983D03">
            <w:pPr>
              <w:pStyle w:val="TableParagraph"/>
              <w:spacing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Divisão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Aplicação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Monitoria:</w:t>
            </w:r>
          </w:p>
        </w:tc>
      </w:tr>
      <w:tr w:rsidR="000B1BD6" w14:paraId="7BFEF6E4" w14:textId="77777777" w:rsidTr="00983D03">
        <w:trPr>
          <w:trHeight w:val="226"/>
        </w:trPr>
        <w:tc>
          <w:tcPr>
            <w:tcW w:w="3262" w:type="dxa"/>
            <w:tcBorders>
              <w:top w:val="nil"/>
              <w:right w:val="nil"/>
            </w:tcBorders>
          </w:tcPr>
          <w:p w14:paraId="254F9905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79AE224A" w14:textId="77777777" w:rsidR="000B1BD6" w:rsidRDefault="000B1BD6" w:rsidP="00983D03">
            <w:pPr>
              <w:pStyle w:val="TableParagraph"/>
              <w:spacing w:line="207" w:lineRule="exact"/>
              <w:ind w:left="124"/>
              <w:rPr>
                <w:sz w:val="20"/>
              </w:rPr>
            </w:pPr>
            <w:permStart w:id="1368465782" w:edGrp="everyone"/>
            <w:r>
              <w:rPr>
                <w:color w:val="FF0000"/>
                <w:sz w:val="20"/>
              </w:rPr>
              <w:t>(XXXXXXXXXXXXXXXXXXXX)</w:t>
            </w:r>
            <w:permEnd w:id="1368465782"/>
          </w:p>
        </w:tc>
        <w:tc>
          <w:tcPr>
            <w:tcW w:w="3258" w:type="dxa"/>
            <w:tcBorders>
              <w:top w:val="nil"/>
              <w:left w:val="nil"/>
            </w:tcBorders>
          </w:tcPr>
          <w:p w14:paraId="28666A0B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6349F467" w14:textId="77777777" w:rsidTr="00983D03">
        <w:trPr>
          <w:trHeight w:val="188"/>
        </w:trPr>
        <w:tc>
          <w:tcPr>
            <w:tcW w:w="3262" w:type="dxa"/>
            <w:tcBorders>
              <w:bottom w:val="nil"/>
              <w:right w:val="nil"/>
            </w:tcBorders>
          </w:tcPr>
          <w:p w14:paraId="7F52934B" w14:textId="77777777" w:rsidR="000B1BD6" w:rsidRDefault="000B1BD6" w:rsidP="00983D03">
            <w:pPr>
              <w:pStyle w:val="TableParagraph"/>
              <w:spacing w:line="16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Supervisor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Monitoria:</w:t>
            </w:r>
          </w:p>
        </w:tc>
        <w:tc>
          <w:tcPr>
            <w:tcW w:w="3262" w:type="dxa"/>
            <w:tcBorders>
              <w:left w:val="nil"/>
              <w:bottom w:val="nil"/>
              <w:right w:val="nil"/>
            </w:tcBorders>
          </w:tcPr>
          <w:p w14:paraId="1DE997DD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  <w:tc>
          <w:tcPr>
            <w:tcW w:w="3258" w:type="dxa"/>
            <w:tcBorders>
              <w:left w:val="nil"/>
              <w:bottom w:val="nil"/>
            </w:tcBorders>
          </w:tcPr>
          <w:p w14:paraId="2573B741" w14:textId="77777777" w:rsidR="000B1BD6" w:rsidRDefault="000B1BD6" w:rsidP="00983D03">
            <w:pPr>
              <w:pStyle w:val="TableParagraph"/>
              <w:rPr>
                <w:sz w:val="12"/>
              </w:rPr>
            </w:pPr>
          </w:p>
        </w:tc>
      </w:tr>
      <w:tr w:rsidR="000B1BD6" w14:paraId="03C8B070" w14:textId="77777777" w:rsidTr="00983D03">
        <w:trPr>
          <w:trHeight w:val="226"/>
        </w:trPr>
        <w:tc>
          <w:tcPr>
            <w:tcW w:w="3262" w:type="dxa"/>
            <w:tcBorders>
              <w:top w:val="nil"/>
              <w:right w:val="nil"/>
            </w:tcBorders>
          </w:tcPr>
          <w:p w14:paraId="273211AD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46DCCFCC" w14:textId="77777777" w:rsidR="000B1BD6" w:rsidRDefault="000B1BD6" w:rsidP="00983D03">
            <w:pPr>
              <w:pStyle w:val="TableParagraph"/>
              <w:spacing w:line="207" w:lineRule="exact"/>
              <w:ind w:left="124"/>
              <w:rPr>
                <w:sz w:val="20"/>
              </w:rPr>
            </w:pPr>
            <w:permStart w:id="1749309174" w:edGrp="everyone"/>
            <w:r>
              <w:rPr>
                <w:color w:val="FF0000"/>
                <w:sz w:val="20"/>
              </w:rPr>
              <w:t>(XXXXXXXXXXXXXXXXXXXX)</w:t>
            </w:r>
            <w:permEnd w:id="1749309174"/>
          </w:p>
        </w:tc>
        <w:tc>
          <w:tcPr>
            <w:tcW w:w="3258" w:type="dxa"/>
            <w:tcBorders>
              <w:top w:val="nil"/>
              <w:left w:val="nil"/>
            </w:tcBorders>
          </w:tcPr>
          <w:p w14:paraId="201C968F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2C024A73" w14:textId="77777777" w:rsidTr="00983D03">
        <w:trPr>
          <w:trHeight w:val="188"/>
        </w:trPr>
        <w:tc>
          <w:tcPr>
            <w:tcW w:w="3262" w:type="dxa"/>
            <w:tcBorders>
              <w:bottom w:val="nil"/>
            </w:tcBorders>
          </w:tcPr>
          <w:p w14:paraId="45256CEA" w14:textId="77777777" w:rsidR="000B1BD6" w:rsidRDefault="000B1BD6" w:rsidP="00983D03">
            <w:pPr>
              <w:pStyle w:val="TableParagraph"/>
              <w:spacing w:before="1" w:line="16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Supervisor:</w:t>
            </w:r>
          </w:p>
        </w:tc>
        <w:tc>
          <w:tcPr>
            <w:tcW w:w="3262" w:type="dxa"/>
            <w:tcBorders>
              <w:bottom w:val="nil"/>
            </w:tcBorders>
          </w:tcPr>
          <w:p w14:paraId="47D017A3" w14:textId="77777777" w:rsidR="000B1BD6" w:rsidRDefault="000B1BD6" w:rsidP="00983D03">
            <w:pPr>
              <w:pStyle w:val="TableParagraph"/>
              <w:spacing w:before="1" w:line="16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3258" w:type="dxa"/>
            <w:tcBorders>
              <w:bottom w:val="nil"/>
            </w:tcBorders>
          </w:tcPr>
          <w:p w14:paraId="15279EC3" w14:textId="77777777" w:rsidR="000B1BD6" w:rsidRDefault="000B1BD6" w:rsidP="00983D03">
            <w:pPr>
              <w:pStyle w:val="TableParagraph"/>
              <w:spacing w:before="1" w:line="168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0B1BD6" w14:paraId="4FFFC415" w14:textId="77777777" w:rsidTr="00983D03">
        <w:trPr>
          <w:trHeight w:val="226"/>
        </w:trPr>
        <w:tc>
          <w:tcPr>
            <w:tcW w:w="3262" w:type="dxa"/>
            <w:tcBorders>
              <w:top w:val="nil"/>
            </w:tcBorders>
          </w:tcPr>
          <w:p w14:paraId="6EEEECAD" w14:textId="77777777" w:rsidR="000B1BD6" w:rsidRDefault="000B1BD6" w:rsidP="00983D03">
            <w:pPr>
              <w:pStyle w:val="TableParagraph"/>
              <w:spacing w:line="207" w:lineRule="exact"/>
              <w:ind w:left="1055"/>
              <w:rPr>
                <w:sz w:val="20"/>
              </w:rPr>
            </w:pPr>
            <w:permStart w:id="1588883058" w:edGrp="everyone"/>
            <w:r>
              <w:rPr>
                <w:color w:val="FF0000"/>
                <w:sz w:val="20"/>
              </w:rPr>
              <w:t>(XXXXXXX)</w:t>
            </w:r>
            <w:permEnd w:id="1588883058"/>
          </w:p>
        </w:tc>
        <w:tc>
          <w:tcPr>
            <w:tcW w:w="3262" w:type="dxa"/>
            <w:tcBorders>
              <w:top w:val="nil"/>
            </w:tcBorders>
          </w:tcPr>
          <w:p w14:paraId="5EFA8CF3" w14:textId="77777777" w:rsidR="000B1BD6" w:rsidRDefault="000B1BD6" w:rsidP="00983D03">
            <w:pPr>
              <w:pStyle w:val="TableParagraph"/>
              <w:spacing w:line="207" w:lineRule="exact"/>
              <w:ind w:left="269"/>
              <w:rPr>
                <w:sz w:val="20"/>
              </w:rPr>
            </w:pPr>
            <w:permStart w:id="212814299" w:edGrp="everyone"/>
            <w:r>
              <w:rPr>
                <w:color w:val="FF0000"/>
                <w:sz w:val="20"/>
              </w:rPr>
              <w:t>(xxxxxxxx@xxxxxxx.xxxx.xxxx)</w:t>
            </w:r>
            <w:permEnd w:id="212814299"/>
          </w:p>
        </w:tc>
        <w:tc>
          <w:tcPr>
            <w:tcW w:w="3258" w:type="dxa"/>
            <w:tcBorders>
              <w:top w:val="nil"/>
            </w:tcBorders>
          </w:tcPr>
          <w:p w14:paraId="4CFE39E4" w14:textId="77777777" w:rsidR="000B1BD6" w:rsidRDefault="000B1BD6" w:rsidP="00983D03">
            <w:pPr>
              <w:pStyle w:val="TableParagraph"/>
              <w:spacing w:line="207" w:lineRule="exact"/>
              <w:ind w:left="803"/>
              <w:rPr>
                <w:sz w:val="20"/>
              </w:rPr>
            </w:pPr>
            <w:permStart w:id="1788361270" w:edGrp="everyone"/>
            <w:r>
              <w:rPr>
                <w:color w:val="FF0000"/>
                <w:sz w:val="20"/>
              </w:rPr>
              <w:t>(XX)XXXX-XXXX</w:t>
            </w:r>
            <w:permEnd w:id="1788361270"/>
          </w:p>
        </w:tc>
      </w:tr>
    </w:tbl>
    <w:p w14:paraId="221234D2" w14:textId="77777777" w:rsidR="000B1BD6" w:rsidRDefault="000B1BD6" w:rsidP="000B1BD6">
      <w:pPr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9"/>
      </w:tblGrid>
      <w:tr w:rsidR="000B1BD6" w14:paraId="059A0021" w14:textId="77777777" w:rsidTr="00983D03">
        <w:trPr>
          <w:trHeight w:val="183"/>
        </w:trPr>
        <w:tc>
          <w:tcPr>
            <w:tcW w:w="9769" w:type="dxa"/>
            <w:tcBorders>
              <w:bottom w:val="nil"/>
            </w:tcBorders>
          </w:tcPr>
          <w:p w14:paraId="2F8111F0" w14:textId="77777777" w:rsidR="000B1BD6" w:rsidRDefault="000B1BD6" w:rsidP="00983D03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Monitoria:</w:t>
            </w:r>
          </w:p>
        </w:tc>
      </w:tr>
      <w:tr w:rsidR="000B1BD6" w14:paraId="2634C04F" w14:textId="77777777" w:rsidTr="00983D03">
        <w:trPr>
          <w:trHeight w:val="226"/>
        </w:trPr>
        <w:tc>
          <w:tcPr>
            <w:tcW w:w="9769" w:type="dxa"/>
            <w:tcBorders>
              <w:top w:val="nil"/>
            </w:tcBorders>
          </w:tcPr>
          <w:p w14:paraId="0003A099" w14:textId="77777777" w:rsidR="000B1BD6" w:rsidRDefault="000B1BD6" w:rsidP="00983D03">
            <w:pPr>
              <w:pStyle w:val="TableParagraph"/>
              <w:spacing w:line="207" w:lineRule="exact"/>
              <w:ind w:left="1462" w:right="1456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início:</w:t>
            </w:r>
            <w:r>
              <w:rPr>
                <w:spacing w:val="-1"/>
                <w:sz w:val="20"/>
              </w:rPr>
              <w:t xml:space="preserve"> </w:t>
            </w:r>
            <w:permStart w:id="506608347" w:edGrp="everyone"/>
            <w:r>
              <w:rPr>
                <w:color w:val="FF0000"/>
                <w:sz w:val="20"/>
              </w:rPr>
              <w:t>(XX)</w:t>
            </w:r>
            <w:r>
              <w:rPr>
                <w:sz w:val="20"/>
              </w:rPr>
              <w:t>/</w:t>
            </w:r>
            <w:r>
              <w:rPr>
                <w:color w:val="FF0000"/>
                <w:sz w:val="20"/>
              </w:rPr>
              <w:t>(XX)</w:t>
            </w:r>
            <w:permEnd w:id="506608347"/>
            <w:r>
              <w:rPr>
                <w:sz w:val="20"/>
              </w:rPr>
              <w:t>/20</w:t>
            </w:r>
            <w:permStart w:id="1476748606" w:edGrp="everyone"/>
            <w:r>
              <w:rPr>
                <w:color w:val="FF0000"/>
                <w:sz w:val="20"/>
              </w:rPr>
              <w:t>(XX)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permEnd w:id="1476748606"/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término: </w:t>
            </w:r>
            <w:permStart w:id="1778713895" w:edGrp="everyone"/>
            <w:r>
              <w:rPr>
                <w:color w:val="FF0000"/>
                <w:sz w:val="20"/>
              </w:rPr>
              <w:t>(XX)</w:t>
            </w:r>
            <w:r>
              <w:rPr>
                <w:sz w:val="20"/>
              </w:rPr>
              <w:t>/</w:t>
            </w:r>
            <w:r>
              <w:rPr>
                <w:color w:val="FF0000"/>
                <w:sz w:val="20"/>
              </w:rPr>
              <w:t>(XX)</w:t>
            </w:r>
            <w:permEnd w:id="1778713895"/>
            <w:r>
              <w:rPr>
                <w:sz w:val="20"/>
              </w:rPr>
              <w:t>/20</w:t>
            </w:r>
            <w:permStart w:id="1888701494" w:edGrp="everyone"/>
            <w:r>
              <w:rPr>
                <w:color w:val="FF0000"/>
                <w:sz w:val="20"/>
              </w:rPr>
              <w:t>(XX)</w:t>
            </w:r>
            <w:permEnd w:id="1888701494"/>
          </w:p>
        </w:tc>
      </w:tr>
    </w:tbl>
    <w:p w14:paraId="50C26F6A" w14:textId="77777777" w:rsidR="000B1BD6" w:rsidRDefault="000B1BD6" w:rsidP="000B1BD6">
      <w:pPr>
        <w:spacing w:before="9"/>
        <w:rPr>
          <w:b/>
          <w:sz w:val="19"/>
        </w:rPr>
      </w:pPr>
    </w:p>
    <w:p w14:paraId="4E391F91" w14:textId="77777777" w:rsidR="000B1BD6" w:rsidRDefault="000B1BD6" w:rsidP="000B1BD6">
      <w:pPr>
        <w:pStyle w:val="Ttulo1"/>
        <w:spacing w:after="3"/>
      </w:pPr>
      <w:r>
        <w:t>Atividades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054"/>
      </w:tblGrid>
      <w:tr w:rsidR="000B1BD6" w14:paraId="1689AF4C" w14:textId="77777777" w:rsidTr="00983D03">
        <w:trPr>
          <w:trHeight w:val="230"/>
        </w:trPr>
        <w:tc>
          <w:tcPr>
            <w:tcW w:w="726" w:type="dxa"/>
          </w:tcPr>
          <w:p w14:paraId="007CEEF9" w14:textId="77777777" w:rsidR="000B1BD6" w:rsidRDefault="000B1BD6" w:rsidP="00983D03">
            <w:pPr>
              <w:pStyle w:val="TableParagraph"/>
              <w:spacing w:line="210" w:lineRule="exact"/>
              <w:ind w:left="159" w:right="150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9054" w:type="dxa"/>
          </w:tcPr>
          <w:p w14:paraId="53E86C25" w14:textId="77777777" w:rsidR="000B1BD6" w:rsidRDefault="000B1BD6" w:rsidP="00983D03">
            <w:pPr>
              <w:pStyle w:val="TableParagraph"/>
              <w:spacing w:line="210" w:lineRule="exact"/>
              <w:ind w:left="4110" w:right="4104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</w:tr>
      <w:tr w:rsidR="000B1BD6" w14:paraId="6C098131" w14:textId="77777777" w:rsidTr="00983D03">
        <w:trPr>
          <w:trHeight w:val="230"/>
        </w:trPr>
        <w:tc>
          <w:tcPr>
            <w:tcW w:w="726" w:type="dxa"/>
          </w:tcPr>
          <w:p w14:paraId="3B16AC1C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ermStart w:id="1014310308" w:edGrp="everyone" w:colFirst="1" w:colLast="1"/>
            <w:r>
              <w:rPr>
                <w:sz w:val="20"/>
              </w:rPr>
              <w:t>1</w:t>
            </w:r>
          </w:p>
        </w:tc>
        <w:tc>
          <w:tcPr>
            <w:tcW w:w="9054" w:type="dxa"/>
          </w:tcPr>
          <w:p w14:paraId="6FD57C2B" w14:textId="77777777" w:rsidR="000B1BD6" w:rsidRDefault="000B1BD6" w:rsidP="00983D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(XXXXXXXXXXXXXXXXXXXXXXXXXXXXXXXXXXXXXXXXXXXXX)</w:t>
            </w:r>
          </w:p>
        </w:tc>
      </w:tr>
      <w:tr w:rsidR="000B1BD6" w14:paraId="09FF81B8" w14:textId="77777777" w:rsidTr="00983D03">
        <w:trPr>
          <w:trHeight w:val="230"/>
        </w:trPr>
        <w:tc>
          <w:tcPr>
            <w:tcW w:w="726" w:type="dxa"/>
          </w:tcPr>
          <w:p w14:paraId="43AE3381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ermStart w:id="1287805592" w:edGrp="everyone" w:colFirst="1" w:colLast="1"/>
            <w:permEnd w:id="1014310308"/>
            <w:r>
              <w:rPr>
                <w:sz w:val="20"/>
              </w:rPr>
              <w:t>2</w:t>
            </w:r>
          </w:p>
        </w:tc>
        <w:tc>
          <w:tcPr>
            <w:tcW w:w="9054" w:type="dxa"/>
          </w:tcPr>
          <w:p w14:paraId="0CFABBB3" w14:textId="77777777" w:rsidR="000B1BD6" w:rsidRDefault="000B1BD6" w:rsidP="00983D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(XXXXXXXXXXXXXXXXXXXXXXXXXXXXXXXXXXXXXXXXXXXXX)</w:t>
            </w:r>
          </w:p>
        </w:tc>
      </w:tr>
      <w:tr w:rsidR="000B1BD6" w14:paraId="1AE1602C" w14:textId="77777777" w:rsidTr="00983D03">
        <w:trPr>
          <w:trHeight w:val="230"/>
        </w:trPr>
        <w:tc>
          <w:tcPr>
            <w:tcW w:w="726" w:type="dxa"/>
          </w:tcPr>
          <w:p w14:paraId="2A203275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ermStart w:id="772045676" w:edGrp="everyone" w:colFirst="1" w:colLast="1"/>
            <w:permEnd w:id="1287805592"/>
            <w:r>
              <w:rPr>
                <w:sz w:val="20"/>
              </w:rPr>
              <w:t>3</w:t>
            </w:r>
          </w:p>
        </w:tc>
        <w:tc>
          <w:tcPr>
            <w:tcW w:w="9054" w:type="dxa"/>
          </w:tcPr>
          <w:p w14:paraId="303C7857" w14:textId="77777777" w:rsidR="000B1BD6" w:rsidRDefault="000B1BD6" w:rsidP="00983D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(XXXXXXXXXXXXXXXXXXXXXXXXXXXXXXXXXXXXXXXXXXXXX)</w:t>
            </w:r>
          </w:p>
        </w:tc>
      </w:tr>
      <w:tr w:rsidR="000B1BD6" w14:paraId="6B79AB04" w14:textId="77777777" w:rsidTr="00983D03">
        <w:trPr>
          <w:trHeight w:val="230"/>
        </w:trPr>
        <w:tc>
          <w:tcPr>
            <w:tcW w:w="726" w:type="dxa"/>
          </w:tcPr>
          <w:p w14:paraId="53334529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ermStart w:id="603327282" w:edGrp="everyone" w:colFirst="1" w:colLast="1"/>
            <w:permEnd w:id="772045676"/>
            <w:r>
              <w:rPr>
                <w:sz w:val="20"/>
              </w:rPr>
              <w:t>4</w:t>
            </w:r>
          </w:p>
        </w:tc>
        <w:tc>
          <w:tcPr>
            <w:tcW w:w="9054" w:type="dxa"/>
          </w:tcPr>
          <w:p w14:paraId="70F1132D" w14:textId="77777777" w:rsidR="000B1BD6" w:rsidRDefault="000B1BD6" w:rsidP="00983D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(.......)</w:t>
            </w:r>
          </w:p>
        </w:tc>
      </w:tr>
      <w:tr w:rsidR="000B1BD6" w14:paraId="78E05E06" w14:textId="77777777" w:rsidTr="00983D03">
        <w:trPr>
          <w:trHeight w:val="230"/>
        </w:trPr>
        <w:tc>
          <w:tcPr>
            <w:tcW w:w="726" w:type="dxa"/>
          </w:tcPr>
          <w:p w14:paraId="35A2BA74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permStart w:id="1496992614" w:edGrp="everyone" w:colFirst="1" w:colLast="1"/>
            <w:permEnd w:id="603327282"/>
            <w:r>
              <w:rPr>
                <w:sz w:val="20"/>
              </w:rPr>
              <w:t>5</w:t>
            </w:r>
          </w:p>
        </w:tc>
        <w:tc>
          <w:tcPr>
            <w:tcW w:w="9054" w:type="dxa"/>
          </w:tcPr>
          <w:p w14:paraId="3ED7D3AD" w14:textId="77777777" w:rsidR="000B1BD6" w:rsidRDefault="000B1BD6" w:rsidP="00983D03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color w:val="FF0000"/>
                <w:sz w:val="20"/>
              </w:rPr>
              <w:t>(.......)</w:t>
            </w:r>
          </w:p>
        </w:tc>
      </w:tr>
      <w:permEnd w:id="1496992614"/>
      <w:tr w:rsidR="000B1BD6" w14:paraId="7F064587" w14:textId="77777777" w:rsidTr="00983D03">
        <w:trPr>
          <w:trHeight w:val="230"/>
        </w:trPr>
        <w:tc>
          <w:tcPr>
            <w:tcW w:w="726" w:type="dxa"/>
          </w:tcPr>
          <w:p w14:paraId="528405A3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54" w:type="dxa"/>
          </w:tcPr>
          <w:p w14:paraId="2DD928FD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19FF9565" w14:textId="77777777" w:rsidTr="00983D03">
        <w:trPr>
          <w:trHeight w:val="230"/>
        </w:trPr>
        <w:tc>
          <w:tcPr>
            <w:tcW w:w="726" w:type="dxa"/>
          </w:tcPr>
          <w:p w14:paraId="2EA64128" w14:textId="77777777" w:rsidR="000B1BD6" w:rsidRDefault="000B1BD6" w:rsidP="00983D03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54" w:type="dxa"/>
          </w:tcPr>
          <w:p w14:paraId="3B1E71C6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2AA2F88C" w14:textId="77777777" w:rsidTr="00983D03">
        <w:trPr>
          <w:trHeight w:val="230"/>
        </w:trPr>
        <w:tc>
          <w:tcPr>
            <w:tcW w:w="726" w:type="dxa"/>
          </w:tcPr>
          <w:p w14:paraId="7D12FCB5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  <w:tc>
          <w:tcPr>
            <w:tcW w:w="9054" w:type="dxa"/>
          </w:tcPr>
          <w:p w14:paraId="5C75B4B9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  <w:tr w:rsidR="000B1BD6" w14:paraId="6D37B2E3" w14:textId="77777777" w:rsidTr="00983D03">
        <w:trPr>
          <w:trHeight w:val="230"/>
        </w:trPr>
        <w:tc>
          <w:tcPr>
            <w:tcW w:w="726" w:type="dxa"/>
          </w:tcPr>
          <w:p w14:paraId="4925D672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  <w:tc>
          <w:tcPr>
            <w:tcW w:w="9054" w:type="dxa"/>
          </w:tcPr>
          <w:p w14:paraId="4BA0A71C" w14:textId="77777777" w:rsidR="000B1BD6" w:rsidRDefault="000B1BD6" w:rsidP="00983D03">
            <w:pPr>
              <w:pStyle w:val="TableParagraph"/>
              <w:rPr>
                <w:sz w:val="16"/>
              </w:rPr>
            </w:pPr>
          </w:p>
        </w:tc>
      </w:tr>
    </w:tbl>
    <w:p w14:paraId="0CD6A6E1" w14:textId="77777777" w:rsidR="000B1BD6" w:rsidRDefault="000B1BD6" w:rsidP="000B1BD6">
      <w:pPr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032"/>
        <w:gridCol w:w="4032"/>
      </w:tblGrid>
      <w:tr w:rsidR="000B1BD6" w14:paraId="00B48722" w14:textId="77777777" w:rsidTr="00983D03">
        <w:trPr>
          <w:trHeight w:val="305"/>
        </w:trPr>
        <w:tc>
          <w:tcPr>
            <w:tcW w:w="1796" w:type="dxa"/>
            <w:tcBorders>
              <w:bottom w:val="nil"/>
            </w:tcBorders>
          </w:tcPr>
          <w:p w14:paraId="21CCB552" w14:textId="77777777" w:rsidR="000B1BD6" w:rsidRDefault="000B1BD6" w:rsidP="00983D0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Plano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definido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em:</w:t>
            </w:r>
          </w:p>
        </w:tc>
        <w:tc>
          <w:tcPr>
            <w:tcW w:w="4032" w:type="dxa"/>
            <w:tcBorders>
              <w:bottom w:val="nil"/>
            </w:tcBorders>
          </w:tcPr>
          <w:p w14:paraId="4554CB61" w14:textId="77777777" w:rsidR="000B1BD6" w:rsidRDefault="000B1BD6" w:rsidP="00983D0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Supervisor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Estágio:</w:t>
            </w:r>
          </w:p>
        </w:tc>
        <w:tc>
          <w:tcPr>
            <w:tcW w:w="4032" w:type="dxa"/>
            <w:tcBorders>
              <w:bottom w:val="nil"/>
            </w:tcBorders>
          </w:tcPr>
          <w:p w14:paraId="610B11BE" w14:textId="77777777" w:rsidR="000B1BD6" w:rsidRDefault="000B1BD6" w:rsidP="00983D03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Estagiário:</w:t>
            </w:r>
          </w:p>
        </w:tc>
      </w:tr>
      <w:tr w:rsidR="000B1BD6" w14:paraId="79ED7410" w14:textId="77777777" w:rsidTr="00983D03">
        <w:trPr>
          <w:trHeight w:val="579"/>
        </w:trPr>
        <w:tc>
          <w:tcPr>
            <w:tcW w:w="1796" w:type="dxa"/>
            <w:tcBorders>
              <w:top w:val="nil"/>
            </w:tcBorders>
          </w:tcPr>
          <w:p w14:paraId="28B0E66A" w14:textId="77777777" w:rsidR="000B1BD6" w:rsidRDefault="000B1BD6" w:rsidP="00983D03">
            <w:pPr>
              <w:pStyle w:val="TableParagraph"/>
              <w:spacing w:before="112"/>
              <w:ind w:left="110"/>
              <w:rPr>
                <w:sz w:val="20"/>
              </w:rPr>
            </w:pPr>
            <w:permStart w:id="176367982" w:edGrp="everyone"/>
            <w:r>
              <w:rPr>
                <w:color w:val="FF0000"/>
                <w:sz w:val="20"/>
              </w:rPr>
              <w:t>(XX)</w:t>
            </w:r>
            <w:r>
              <w:rPr>
                <w:sz w:val="20"/>
              </w:rPr>
              <w:t>/</w:t>
            </w:r>
            <w:r>
              <w:rPr>
                <w:color w:val="FF0000"/>
                <w:sz w:val="20"/>
              </w:rPr>
              <w:t>(XX)</w:t>
            </w:r>
            <w:permEnd w:id="176367982"/>
            <w:r>
              <w:rPr>
                <w:sz w:val="20"/>
              </w:rPr>
              <w:t>/20</w:t>
            </w:r>
            <w:permStart w:id="1270247049" w:edGrp="everyone"/>
            <w:r>
              <w:rPr>
                <w:color w:val="FF0000"/>
                <w:sz w:val="20"/>
              </w:rPr>
              <w:t>(XX)</w:t>
            </w:r>
            <w:permEnd w:id="1270247049"/>
          </w:p>
        </w:tc>
        <w:tc>
          <w:tcPr>
            <w:tcW w:w="4032" w:type="dxa"/>
            <w:tcBorders>
              <w:top w:val="nil"/>
            </w:tcBorders>
          </w:tcPr>
          <w:p w14:paraId="258439CA" w14:textId="77777777" w:rsidR="000B1BD6" w:rsidRDefault="000B1BD6" w:rsidP="00983D03">
            <w:pPr>
              <w:pStyle w:val="TableParagraph"/>
              <w:spacing w:before="112"/>
              <w:ind w:left="740"/>
              <w:rPr>
                <w:sz w:val="20"/>
              </w:rPr>
            </w:pPr>
            <w:permStart w:id="1858342084" w:edGrp="everyone"/>
            <w:r>
              <w:rPr>
                <w:color w:val="FF0000"/>
                <w:sz w:val="20"/>
              </w:rPr>
              <w:t>(CARIMBO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ASSINATURA)</w:t>
            </w:r>
            <w:permEnd w:id="1858342084"/>
          </w:p>
        </w:tc>
        <w:tc>
          <w:tcPr>
            <w:tcW w:w="4032" w:type="dxa"/>
            <w:tcBorders>
              <w:top w:val="nil"/>
            </w:tcBorders>
          </w:tcPr>
          <w:p w14:paraId="5CA9D216" w14:textId="77777777" w:rsidR="000B1BD6" w:rsidRDefault="000B1BD6" w:rsidP="00983D03">
            <w:pPr>
              <w:pStyle w:val="TableParagraph"/>
              <w:spacing w:before="112"/>
              <w:ind w:left="1314"/>
              <w:rPr>
                <w:sz w:val="20"/>
              </w:rPr>
            </w:pPr>
            <w:permStart w:id="1725385311" w:edGrp="everyone"/>
            <w:r>
              <w:rPr>
                <w:color w:val="FF0000"/>
                <w:sz w:val="20"/>
              </w:rPr>
              <w:t>(ASSINATURA)</w:t>
            </w:r>
            <w:permEnd w:id="1725385311"/>
          </w:p>
        </w:tc>
      </w:tr>
    </w:tbl>
    <w:p w14:paraId="258A78B5" w14:textId="77777777" w:rsidR="000B1BD6" w:rsidRDefault="000B1BD6" w:rsidP="000B1BD6">
      <w:pPr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887"/>
      </w:tblGrid>
      <w:tr w:rsidR="000B1BD6" w14:paraId="22F25146" w14:textId="77777777" w:rsidTr="00983D03">
        <w:trPr>
          <w:trHeight w:val="245"/>
        </w:trPr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458B00" w14:textId="77777777" w:rsidR="000B1BD6" w:rsidRDefault="000B1BD6" w:rsidP="00983D03">
            <w:pPr>
              <w:pStyle w:val="TableParagraph"/>
              <w:spacing w:before="8" w:line="217" w:lineRule="exact"/>
              <w:ind w:left="3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CAMPOS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ABAIXO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SÃO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PREENCHIMENTO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EXCLUSIVO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FATEC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PINDAMONHANGABA</w:t>
            </w:r>
          </w:p>
        </w:tc>
      </w:tr>
      <w:tr w:rsidR="000B1BD6" w14:paraId="5A6A4B52" w14:textId="77777777" w:rsidTr="00983D03">
        <w:trPr>
          <w:trHeight w:val="300"/>
        </w:trPr>
        <w:tc>
          <w:tcPr>
            <w:tcW w:w="4892" w:type="dxa"/>
            <w:tcBorders>
              <w:bottom w:val="nil"/>
            </w:tcBorders>
          </w:tcPr>
          <w:p w14:paraId="4524AED7" w14:textId="77777777" w:rsidR="000B1BD6" w:rsidRDefault="000B1BD6" w:rsidP="00983D03">
            <w:pPr>
              <w:pStyle w:val="TableParagraph"/>
              <w:spacing w:line="180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Parecer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Secretaria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Acadêmica:</w:t>
            </w:r>
          </w:p>
        </w:tc>
        <w:tc>
          <w:tcPr>
            <w:tcW w:w="4887" w:type="dxa"/>
            <w:tcBorders>
              <w:bottom w:val="nil"/>
            </w:tcBorders>
          </w:tcPr>
          <w:p w14:paraId="2B5441BA" w14:textId="77777777" w:rsidR="000B1BD6" w:rsidRDefault="000B1BD6" w:rsidP="00983D03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Parecer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Coordenador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Estágio:</w:t>
            </w:r>
          </w:p>
        </w:tc>
      </w:tr>
      <w:tr w:rsidR="000B1BD6" w14:paraId="0488BE8D" w14:textId="77777777" w:rsidTr="00983D03">
        <w:trPr>
          <w:trHeight w:val="2189"/>
        </w:trPr>
        <w:tc>
          <w:tcPr>
            <w:tcW w:w="4892" w:type="dxa"/>
            <w:tcBorders>
              <w:top w:val="nil"/>
            </w:tcBorders>
          </w:tcPr>
          <w:p w14:paraId="3AD85EF5" w14:textId="77777777" w:rsidR="000B1BD6" w:rsidRDefault="000B1BD6" w:rsidP="003A6D78">
            <w:pPr>
              <w:pStyle w:val="TableParagraph"/>
              <w:spacing w:before="109"/>
              <w:ind w:left="708"/>
              <w:rPr>
                <w:sz w:val="20"/>
              </w:rPr>
            </w:pPr>
            <w:r>
              <w:rPr>
                <w:rFonts w:ascii="Cambria Math" w:hAnsi="Cambria Math"/>
                <w:sz w:val="20"/>
              </w:rPr>
              <w:t>⃝</w:t>
            </w:r>
            <w:r>
              <w:rPr>
                <w:rFonts w:ascii="Cambria Math" w:hAnsi="Cambria Math"/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z w:val="20"/>
              </w:rPr>
              <w:t>tág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o ob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g</w:t>
            </w:r>
            <w:r>
              <w:rPr>
                <w:spacing w:val="1"/>
                <w:sz w:val="20"/>
              </w:rPr>
              <w:t>a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ó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io.</w:t>
            </w:r>
          </w:p>
          <w:p w14:paraId="19BFB280" w14:textId="77777777" w:rsidR="000B1BD6" w:rsidRDefault="000B1BD6" w:rsidP="003A6D78">
            <w:pPr>
              <w:pStyle w:val="TableParagraph"/>
              <w:ind w:left="708"/>
              <w:rPr>
                <w:sz w:val="20"/>
              </w:rPr>
            </w:pPr>
            <w:r>
              <w:rPr>
                <w:rFonts w:ascii="Cambria Math" w:hAnsi="Cambria Math"/>
                <w:sz w:val="20"/>
              </w:rPr>
              <w:t>⃝</w:t>
            </w:r>
            <w:r>
              <w:rPr>
                <w:rFonts w:ascii="Cambria Math" w:hAnsi="Cambria Math"/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s</w:t>
            </w:r>
            <w:r>
              <w:rPr>
                <w:sz w:val="20"/>
              </w:rPr>
              <w:t>tág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o n</w:t>
            </w:r>
            <w:r>
              <w:rPr>
                <w:spacing w:val="1"/>
                <w:sz w:val="20"/>
              </w:rPr>
              <w:t>ã</w:t>
            </w:r>
            <w:r>
              <w:rPr>
                <w:sz w:val="20"/>
              </w:rPr>
              <w:t>o ob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g</w:t>
            </w:r>
            <w:r>
              <w:rPr>
                <w:spacing w:val="1"/>
                <w:sz w:val="20"/>
              </w:rPr>
              <w:t>a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ó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o</w:t>
            </w:r>
            <w:r>
              <w:rPr>
                <w:sz w:val="20"/>
              </w:rPr>
              <w:t>.</w:t>
            </w:r>
          </w:p>
          <w:p w14:paraId="6A2F95A4" w14:textId="77777777" w:rsidR="000B1BD6" w:rsidRDefault="000B1BD6" w:rsidP="00983D03">
            <w:pPr>
              <w:pStyle w:val="TableParagraph"/>
              <w:rPr>
                <w:b/>
              </w:rPr>
            </w:pPr>
          </w:p>
          <w:p w14:paraId="3E8C96CF" w14:textId="77777777" w:rsidR="000B1BD6" w:rsidRDefault="000B1BD6" w:rsidP="00983D03">
            <w:pPr>
              <w:pStyle w:val="TableParagraph"/>
              <w:rPr>
                <w:b/>
              </w:rPr>
            </w:pPr>
          </w:p>
          <w:p w14:paraId="3282620F" w14:textId="77777777" w:rsidR="000B1BD6" w:rsidRDefault="000B1BD6" w:rsidP="00983D03">
            <w:pPr>
              <w:pStyle w:val="TableParagraph"/>
              <w:rPr>
                <w:b/>
              </w:rPr>
            </w:pPr>
          </w:p>
          <w:p w14:paraId="4EF8B1A4" w14:textId="77777777" w:rsidR="000B1BD6" w:rsidRDefault="000B1BD6" w:rsidP="00983D03">
            <w:pPr>
              <w:pStyle w:val="TableParagraph"/>
              <w:rPr>
                <w:b/>
              </w:rPr>
            </w:pPr>
          </w:p>
          <w:p w14:paraId="35C3B267" w14:textId="77777777" w:rsidR="000B1BD6" w:rsidRDefault="000B1BD6" w:rsidP="00983D03">
            <w:pPr>
              <w:pStyle w:val="TableParagraph"/>
              <w:rPr>
                <w:b/>
                <w:sz w:val="32"/>
              </w:rPr>
            </w:pPr>
          </w:p>
          <w:p w14:paraId="2F9FDA62" w14:textId="77777777" w:rsidR="000B1BD6" w:rsidRDefault="000B1BD6" w:rsidP="00983D03">
            <w:pPr>
              <w:pStyle w:val="TableParagraph"/>
              <w:spacing w:line="212" w:lineRule="exact"/>
              <w:ind w:left="1570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Acadêmica</w:t>
            </w:r>
          </w:p>
        </w:tc>
        <w:tc>
          <w:tcPr>
            <w:tcW w:w="4887" w:type="dxa"/>
            <w:tcBorders>
              <w:top w:val="nil"/>
            </w:tcBorders>
          </w:tcPr>
          <w:p w14:paraId="2289A796" w14:textId="77777777" w:rsidR="000B1BD6" w:rsidRDefault="000B1BD6" w:rsidP="003A6D78">
            <w:pPr>
              <w:pStyle w:val="TableParagraph"/>
              <w:spacing w:before="109"/>
              <w:ind w:left="708"/>
              <w:rPr>
                <w:sz w:val="20"/>
              </w:rPr>
            </w:pPr>
            <w:r>
              <w:rPr>
                <w:rFonts w:ascii="Cambria Math" w:hAnsi="Cambria Math"/>
                <w:sz w:val="20"/>
              </w:rPr>
              <w:t>⃝</w:t>
            </w:r>
            <w:r>
              <w:rPr>
                <w:rFonts w:ascii="Cambria Math" w:hAnsi="Cambria Math"/>
                <w:spacing w:val="5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z w:val="20"/>
              </w:rPr>
              <w:t xml:space="preserve">lano </w:t>
            </w:r>
            <w:r>
              <w:rPr>
                <w:spacing w:val="1"/>
                <w:sz w:val="20"/>
              </w:rPr>
              <w:t>a</w:t>
            </w:r>
            <w:r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ov</w:t>
            </w:r>
            <w:r>
              <w:rPr>
                <w:spacing w:val="1"/>
                <w:sz w:val="20"/>
              </w:rPr>
              <w:t>a</w:t>
            </w:r>
            <w:r>
              <w:rPr>
                <w:sz w:val="20"/>
              </w:rPr>
              <w:t>do.</w:t>
            </w:r>
          </w:p>
          <w:p w14:paraId="15EEF1FF" w14:textId="77777777" w:rsidR="000B1BD6" w:rsidRDefault="000B1BD6" w:rsidP="003A6D78">
            <w:pPr>
              <w:pStyle w:val="TableParagraph"/>
              <w:ind w:left="708"/>
              <w:rPr>
                <w:sz w:val="20"/>
              </w:rPr>
            </w:pPr>
            <w:r>
              <w:rPr>
                <w:rFonts w:ascii="Cambria Math" w:hAnsi="Cambria Math"/>
                <w:sz w:val="20"/>
              </w:rPr>
              <w:t>⃝</w:t>
            </w:r>
            <w:r>
              <w:rPr>
                <w:rFonts w:ascii="Cambria Math" w:hAnsi="Cambria Math"/>
                <w:spacing w:val="5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z w:val="20"/>
              </w:rPr>
              <w:t xml:space="preserve">lano </w:t>
            </w:r>
            <w:r>
              <w:rPr>
                <w:spacing w:val="1"/>
                <w:sz w:val="20"/>
              </w:rPr>
              <w:t>Re</w:t>
            </w:r>
            <w:r>
              <w:rPr>
                <w:sz w:val="20"/>
              </w:rPr>
              <w:t>p</w:t>
            </w:r>
            <w:r>
              <w:rPr>
                <w:spacing w:val="-2"/>
                <w:sz w:val="20"/>
              </w:rPr>
              <w:t>r</w:t>
            </w:r>
            <w:r>
              <w:rPr>
                <w:sz w:val="20"/>
              </w:rPr>
              <w:t>ov</w:t>
            </w:r>
            <w:r>
              <w:rPr>
                <w:spacing w:val="1"/>
                <w:sz w:val="20"/>
              </w:rPr>
              <w:t>a</w:t>
            </w:r>
            <w:r>
              <w:rPr>
                <w:sz w:val="20"/>
              </w:rPr>
              <w:t>do.</w:t>
            </w:r>
          </w:p>
          <w:p w14:paraId="0AC68893" w14:textId="77777777" w:rsidR="000B1BD6" w:rsidRDefault="000B1BD6" w:rsidP="003A6D78">
            <w:pPr>
              <w:pStyle w:val="TableParagraph"/>
              <w:spacing w:before="10"/>
              <w:ind w:left="603"/>
              <w:rPr>
                <w:b/>
                <w:sz w:val="19"/>
              </w:rPr>
            </w:pPr>
          </w:p>
          <w:p w14:paraId="7D722712" w14:textId="77777777" w:rsidR="000B1BD6" w:rsidRDefault="000B1BD6" w:rsidP="003A6D78">
            <w:pPr>
              <w:pStyle w:val="TableParagraph"/>
              <w:tabs>
                <w:tab w:val="left" w:pos="4376"/>
              </w:tabs>
              <w:spacing w:before="1"/>
              <w:ind w:left="708"/>
              <w:rPr>
                <w:sz w:val="20"/>
              </w:rPr>
            </w:pPr>
            <w:r>
              <w:rPr>
                <w:sz w:val="20"/>
              </w:rPr>
              <w:t>Motivo da reprovação: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F51DC2C" w14:textId="77777777" w:rsidR="000B1BD6" w:rsidRDefault="000B1BD6" w:rsidP="003A6D78">
            <w:pPr>
              <w:pStyle w:val="TableParagraph"/>
              <w:ind w:left="603"/>
              <w:rPr>
                <w:b/>
              </w:rPr>
            </w:pPr>
          </w:p>
          <w:p w14:paraId="22783690" w14:textId="77777777" w:rsidR="000B1BD6" w:rsidRDefault="000B1BD6" w:rsidP="00983D03">
            <w:pPr>
              <w:pStyle w:val="TableParagraph"/>
              <w:rPr>
                <w:b/>
              </w:rPr>
            </w:pPr>
          </w:p>
          <w:p w14:paraId="78D1FD16" w14:textId="77777777" w:rsidR="000B1BD6" w:rsidRDefault="000B1BD6" w:rsidP="00983D03">
            <w:pPr>
              <w:pStyle w:val="TableParagraph"/>
              <w:rPr>
                <w:b/>
              </w:rPr>
            </w:pPr>
            <w:permStart w:id="1595679958" w:edGrp="everyone"/>
            <w:permEnd w:id="1595679958"/>
          </w:p>
          <w:p w14:paraId="2AE73FD6" w14:textId="77777777" w:rsidR="000B1BD6" w:rsidRDefault="000B1BD6" w:rsidP="00983D03">
            <w:pPr>
              <w:pStyle w:val="TableParagraph"/>
              <w:spacing w:before="161" w:line="212" w:lineRule="exact"/>
              <w:ind w:left="1470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</w:p>
        </w:tc>
      </w:tr>
    </w:tbl>
    <w:p w14:paraId="0D02D77B" w14:textId="77777777" w:rsidR="000B1BD6" w:rsidRDefault="000B1BD6" w:rsidP="000B1BD6">
      <w:pPr>
        <w:rPr>
          <w:b/>
          <w:sz w:val="20"/>
        </w:rPr>
      </w:pPr>
    </w:p>
    <w:p w14:paraId="41113C43" w14:textId="77777777" w:rsidR="000B1BD6" w:rsidRDefault="000B1BD6" w:rsidP="000B1BD6">
      <w:pPr>
        <w:rPr>
          <w:b/>
          <w:sz w:val="20"/>
        </w:rPr>
      </w:pPr>
    </w:p>
    <w:p w14:paraId="4D41A11E" w14:textId="77777777" w:rsidR="000B1BD6" w:rsidRDefault="000B1BD6" w:rsidP="000B1BD6">
      <w:pPr>
        <w:rPr>
          <w:b/>
          <w:sz w:val="20"/>
        </w:rPr>
      </w:pPr>
    </w:p>
    <w:p w14:paraId="69CEE060" w14:textId="77777777" w:rsidR="000B1BD6" w:rsidRDefault="000B1BD6" w:rsidP="000B1BD6">
      <w:pPr>
        <w:rPr>
          <w:b/>
          <w:sz w:val="20"/>
        </w:rPr>
      </w:pPr>
    </w:p>
    <w:p w14:paraId="421A2677" w14:textId="77777777" w:rsidR="001262D1" w:rsidRDefault="001262D1" w:rsidP="002915C9"/>
    <w:sectPr w:rsidR="001262D1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160F" w14:textId="77777777" w:rsidR="00FE68B6" w:rsidRDefault="00FE68B6">
      <w:r>
        <w:separator/>
      </w:r>
    </w:p>
  </w:endnote>
  <w:endnote w:type="continuationSeparator" w:id="0">
    <w:p w14:paraId="71FF85E1" w14:textId="77777777" w:rsidR="00FE68B6" w:rsidRDefault="00F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CC81" w14:textId="77777777" w:rsidR="004D6784" w:rsidRDefault="004D67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0436" w14:textId="77777777" w:rsidR="006E751B" w:rsidRDefault="006E751B" w:rsidP="006E751B">
    <w:pPr>
      <w:pStyle w:val="Cabealho"/>
      <w:jc w:val="center"/>
    </w:pPr>
    <w:bookmarkStart w:id="1" w:name="_Hlk49451651"/>
    <w:bookmarkStart w:id="2" w:name="_Hlk49451652"/>
    <w:r>
      <w:t>_____________________________________________________________________________</w:t>
    </w:r>
    <w:r w:rsidR="005B6FCF">
      <w:t>________</w:t>
    </w:r>
    <w:r>
      <w:t>___________</w:t>
    </w:r>
  </w:p>
  <w:p w14:paraId="269E5FD7" w14:textId="77777777" w:rsidR="00EB0DE5" w:rsidRPr="00EC0D1C" w:rsidRDefault="00EB0DE5" w:rsidP="00EB0DE5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24CF74E1" w14:textId="77777777" w:rsidR="00EB0DE5" w:rsidRPr="00EC0D1C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45C390F0" w14:textId="77777777" w:rsidR="006F7281" w:rsidRDefault="00EB0DE5" w:rsidP="00EB0DE5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7A76" w14:textId="77777777" w:rsidR="004D6784" w:rsidRDefault="004D67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D997" w14:textId="77777777" w:rsidR="00FE68B6" w:rsidRDefault="00FE68B6">
      <w:r>
        <w:separator/>
      </w:r>
    </w:p>
  </w:footnote>
  <w:footnote w:type="continuationSeparator" w:id="0">
    <w:p w14:paraId="1791DF7E" w14:textId="77777777" w:rsidR="00FE68B6" w:rsidRDefault="00FE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386B" w14:textId="77777777" w:rsidR="004D6784" w:rsidRDefault="004D67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BBEF" w14:textId="4761A7B8" w:rsidR="00526687" w:rsidRDefault="00526687" w:rsidP="00526687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0" w:name="_Hlk49451568"/>
    <w:r>
      <w:rPr>
        <w:noProof/>
        <w:sz w:val="16"/>
        <w:szCs w:val="16"/>
      </w:rPr>
      <w:drawing>
        <wp:inline distT="0" distB="0" distL="0" distR="0" wp14:anchorId="079C73E5" wp14:editId="2BE69151">
          <wp:extent cx="3230880" cy="335280"/>
          <wp:effectExtent l="0" t="0" r="7620" b="7620"/>
          <wp:docPr id="632444612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3B348BF4" w14:textId="77777777" w:rsidR="00526687" w:rsidRDefault="00526687" w:rsidP="00526687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69E9D818" w14:textId="77777777" w:rsidR="00526687" w:rsidRDefault="00526687" w:rsidP="00526687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FCE7" w14:textId="77777777" w:rsidR="004D6784" w:rsidRDefault="004D6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299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dbVUeZVPkQAxRIC31/sCC6udvjvh6Bd8Aits5k27eRE8DsrIKMEEYvYgL2j7GCYsgobNRiF8jN7q+Ktg+Ic2A==" w:salt="YOq0qBB0zxBIWRPOKdaIh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D6"/>
    <w:rsid w:val="00006439"/>
    <w:rsid w:val="000077F1"/>
    <w:rsid w:val="000141D3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1BD6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C7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0211"/>
    <w:rsid w:val="002D73AB"/>
    <w:rsid w:val="002F6F20"/>
    <w:rsid w:val="003002C7"/>
    <w:rsid w:val="00313974"/>
    <w:rsid w:val="00315070"/>
    <w:rsid w:val="0034059D"/>
    <w:rsid w:val="0034602B"/>
    <w:rsid w:val="00354025"/>
    <w:rsid w:val="00363D01"/>
    <w:rsid w:val="00363E64"/>
    <w:rsid w:val="003737C3"/>
    <w:rsid w:val="0038377B"/>
    <w:rsid w:val="003A0A8C"/>
    <w:rsid w:val="003A6D78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71EB4"/>
    <w:rsid w:val="004751FC"/>
    <w:rsid w:val="004835F0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6784"/>
    <w:rsid w:val="004F069A"/>
    <w:rsid w:val="00504BDF"/>
    <w:rsid w:val="00526687"/>
    <w:rsid w:val="00533160"/>
    <w:rsid w:val="00543C50"/>
    <w:rsid w:val="005668CC"/>
    <w:rsid w:val="005677F6"/>
    <w:rsid w:val="00572BC6"/>
    <w:rsid w:val="00572DA5"/>
    <w:rsid w:val="00584AF2"/>
    <w:rsid w:val="005A2709"/>
    <w:rsid w:val="005B27A1"/>
    <w:rsid w:val="005B6FCF"/>
    <w:rsid w:val="00602808"/>
    <w:rsid w:val="00614A3D"/>
    <w:rsid w:val="00622783"/>
    <w:rsid w:val="00624C95"/>
    <w:rsid w:val="00656A10"/>
    <w:rsid w:val="0065756F"/>
    <w:rsid w:val="00682B5D"/>
    <w:rsid w:val="006A001F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178BB"/>
    <w:rsid w:val="00836582"/>
    <w:rsid w:val="00836DED"/>
    <w:rsid w:val="00840443"/>
    <w:rsid w:val="00872F84"/>
    <w:rsid w:val="008A5BDF"/>
    <w:rsid w:val="008B2D49"/>
    <w:rsid w:val="008B5D0E"/>
    <w:rsid w:val="008C3141"/>
    <w:rsid w:val="008E7E9B"/>
    <w:rsid w:val="008F3ED5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C56DA"/>
    <w:rsid w:val="00DD7AAB"/>
    <w:rsid w:val="00E049CF"/>
    <w:rsid w:val="00E10B8A"/>
    <w:rsid w:val="00E12829"/>
    <w:rsid w:val="00E12861"/>
    <w:rsid w:val="00E24F19"/>
    <w:rsid w:val="00E351E1"/>
    <w:rsid w:val="00E4592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E68B6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5E35D"/>
  <w15:chartTrackingRefBased/>
  <w15:docId w15:val="{165E0F96-3A6C-48AD-B00D-856A5C55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D6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rsid w:val="000E57D5"/>
    <w:pPr>
      <w:keepNext/>
      <w:widowControl/>
      <w:autoSpaceDE/>
      <w:autoSpaceDN/>
      <w:outlineLvl w:val="0"/>
    </w:pPr>
    <w:rPr>
      <w:rFonts w:ascii="Arial" w:hAnsi="Arial"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qFormat/>
    <w:rsid w:val="000E57D5"/>
    <w:pPr>
      <w:keepNext/>
      <w:autoSpaceDE/>
      <w:autoSpaceDN/>
      <w:spacing w:line="-240" w:lineRule="auto"/>
      <w:ind w:left="-426" w:right="-137"/>
      <w:jc w:val="center"/>
      <w:outlineLvl w:val="3"/>
    </w:pPr>
    <w:rPr>
      <w:b/>
      <w:position w:val="6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/>
    </w:rPr>
  </w:style>
  <w:style w:type="paragraph" w:styleId="Rodap">
    <w:name w:val="footer"/>
    <w:basedOn w:val="Normal"/>
    <w:rsid w:val="00C15A90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/>
    </w:r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B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B1BD6"/>
    <w:pPr>
      <w:spacing w:before="86"/>
      <w:ind w:left="1871" w:right="1890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B1BD6"/>
    <w:rPr>
      <w:b/>
      <w:bCs/>
      <w:sz w:val="32"/>
      <w:szCs w:val="3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B1BD6"/>
  </w:style>
  <w:style w:type="character" w:customStyle="1" w:styleId="CabealhoChar">
    <w:name w:val="Cabeçalho Char"/>
    <w:basedOn w:val="Fontepargpadro"/>
    <w:link w:val="Cabealho"/>
    <w:rsid w:val="0052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C61A-E7CA-422E-9AC5-B7815232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36</TotalTime>
  <Pages>1</Pages>
  <Words>216</Words>
  <Characters>1168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10</cp:revision>
  <cp:lastPrinted>2019-01-31T12:05:00Z</cp:lastPrinted>
  <dcterms:created xsi:type="dcterms:W3CDTF">2022-03-14T00:05:00Z</dcterms:created>
  <dcterms:modified xsi:type="dcterms:W3CDTF">2024-09-30T21:36:00Z</dcterms:modified>
</cp:coreProperties>
</file>