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D332" w14:textId="567AF0B9" w:rsidR="00E165B3" w:rsidRDefault="00E165B3" w:rsidP="00E165B3">
      <w:pPr>
        <w:pStyle w:val="Ttulo2"/>
        <w:ind w:left="0" w:firstLine="0"/>
        <w:jc w:val="center"/>
        <w:rPr>
          <w:rFonts w:ascii="Calibri" w:hAnsi="Calibri" w:cs="Calibri"/>
          <w:i w:val="0"/>
          <w:sz w:val="32"/>
          <w:szCs w:val="22"/>
        </w:rPr>
      </w:pPr>
      <w:bookmarkStart w:id="0" w:name="_Toc256532478"/>
      <w:r w:rsidRPr="00036AC9">
        <w:rPr>
          <w:rFonts w:ascii="Calibri" w:hAnsi="Calibri" w:cs="Calibri"/>
          <w:i w:val="0"/>
          <w:sz w:val="32"/>
          <w:szCs w:val="22"/>
        </w:rPr>
        <w:t>PROCESSO DE EQUIVALÊNCIA</w:t>
      </w:r>
      <w:permStart w:id="939017585" w:edGrp="everyone"/>
      <w:permEnd w:id="939017585"/>
      <w:r w:rsidRPr="00036AC9">
        <w:rPr>
          <w:rFonts w:ascii="Calibri" w:hAnsi="Calibri" w:cs="Calibri"/>
          <w:i w:val="0"/>
          <w:sz w:val="32"/>
          <w:szCs w:val="22"/>
        </w:rPr>
        <w:t xml:space="preserve"> ESTÁGIO SUPERVISIONADO</w:t>
      </w:r>
      <w:bookmarkEnd w:id="0"/>
    </w:p>
    <w:p w14:paraId="624BE05A" w14:textId="53861404" w:rsidR="00E165B3" w:rsidRPr="009E2D99" w:rsidRDefault="00E165B3" w:rsidP="00981AF1">
      <w:pPr>
        <w:jc w:val="center"/>
        <w:rPr>
          <w:rFonts w:cs="Calibri"/>
          <w:b/>
          <w:sz w:val="16"/>
          <w:szCs w:val="16"/>
        </w:rPr>
      </w:pPr>
      <w:r>
        <w:rPr>
          <w:b/>
          <w:sz w:val="28"/>
          <w:lang w:eastAsia="en-US"/>
        </w:rPr>
        <w:t>Monitoria</w:t>
      </w:r>
    </w:p>
    <w:p w14:paraId="13EACC44" w14:textId="77777777" w:rsidR="00E165B3" w:rsidRDefault="00E165B3" w:rsidP="00E165B3">
      <w:pPr>
        <w:rPr>
          <w:rFonts w:cs="Calibri"/>
          <w:b/>
        </w:rPr>
      </w:pPr>
      <w:r>
        <w:rPr>
          <w:rFonts w:cs="Calibri"/>
          <w:b/>
        </w:rPr>
        <w:t>Identificação do Aluno(a)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381"/>
        <w:gridCol w:w="2361"/>
        <w:gridCol w:w="2361"/>
      </w:tblGrid>
      <w:tr w:rsidR="00E165B3" w:rsidRPr="006631BE" w14:paraId="33BBAF14" w14:textId="77777777" w:rsidTr="00983D03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31AB11F0" w14:textId="77777777" w:rsidR="00E165B3" w:rsidRPr="006631BE" w:rsidRDefault="00E165B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Matrícula:</w:t>
            </w:r>
          </w:p>
        </w:tc>
        <w:tc>
          <w:tcPr>
            <w:tcW w:w="8238" w:type="dxa"/>
            <w:gridSpan w:val="3"/>
            <w:tcBorders>
              <w:bottom w:val="nil"/>
            </w:tcBorders>
            <w:shd w:val="clear" w:color="auto" w:fill="auto"/>
          </w:tcPr>
          <w:p w14:paraId="0ADBF7BC" w14:textId="77777777" w:rsidR="00E165B3" w:rsidRPr="006631BE" w:rsidRDefault="00E165B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Nome:</w:t>
            </w:r>
          </w:p>
        </w:tc>
      </w:tr>
      <w:tr w:rsidR="00E165B3" w:rsidRPr="006631BE" w14:paraId="40BCD86B" w14:textId="77777777" w:rsidTr="00983D03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86C8E" w14:textId="77777777" w:rsidR="00E165B3" w:rsidRPr="006631BE" w:rsidRDefault="00E165B3" w:rsidP="00983D03">
            <w:pPr>
              <w:jc w:val="center"/>
              <w:rPr>
                <w:color w:val="FF0000"/>
              </w:rPr>
            </w:pPr>
            <w:permStart w:id="804547155" w:edGrp="everyone"/>
            <w:r w:rsidRPr="006631BE">
              <w:rPr>
                <w:color w:val="FF0000"/>
              </w:rPr>
              <w:t>(XXXXXXX)</w:t>
            </w:r>
            <w:permEnd w:id="804547155"/>
          </w:p>
        </w:tc>
        <w:tc>
          <w:tcPr>
            <w:tcW w:w="823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A958B5" w14:textId="77777777" w:rsidR="00E165B3" w:rsidRPr="006631BE" w:rsidRDefault="00E165B3" w:rsidP="00983D03">
            <w:pPr>
              <w:jc w:val="center"/>
              <w:rPr>
                <w:color w:val="FF0000"/>
              </w:rPr>
            </w:pPr>
            <w:permStart w:id="1707899030" w:edGrp="everyone"/>
            <w:r w:rsidRPr="006631BE">
              <w:rPr>
                <w:color w:val="FF0000"/>
              </w:rPr>
              <w:t>(XXXXXXXXXXXXXXXXXXXX)</w:t>
            </w:r>
            <w:permEnd w:id="1707899030"/>
          </w:p>
        </w:tc>
      </w:tr>
      <w:tr w:rsidR="00E165B3" w:rsidRPr="006631BE" w14:paraId="0BAF07D0" w14:textId="77777777" w:rsidTr="00983D03">
        <w:trPr>
          <w:jc w:val="center"/>
        </w:trPr>
        <w:tc>
          <w:tcPr>
            <w:tcW w:w="497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C75159" w14:textId="77777777" w:rsidR="00E165B3" w:rsidRPr="006631BE" w:rsidRDefault="00E165B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8879F5" w14:textId="77777777" w:rsidR="00E165B3" w:rsidRPr="006631BE" w:rsidRDefault="00E165B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Telefone:</w:t>
            </w: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BB6F71" w14:textId="77777777" w:rsidR="00E165B3" w:rsidRPr="006631BE" w:rsidRDefault="00E165B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Celular:</w:t>
            </w:r>
          </w:p>
        </w:tc>
      </w:tr>
      <w:tr w:rsidR="00E165B3" w:rsidRPr="006631BE" w14:paraId="7CA158F2" w14:textId="77777777" w:rsidTr="00983D03">
        <w:trPr>
          <w:jc w:val="center"/>
        </w:trPr>
        <w:tc>
          <w:tcPr>
            <w:tcW w:w="49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CB6E29" w14:textId="77777777" w:rsidR="00E165B3" w:rsidRPr="006631BE" w:rsidRDefault="00E165B3" w:rsidP="00983D03">
            <w:pPr>
              <w:jc w:val="center"/>
              <w:rPr>
                <w:color w:val="FF0000"/>
              </w:rPr>
            </w:pPr>
            <w:permStart w:id="1736069921" w:edGrp="everyone"/>
            <w:r w:rsidRPr="006631BE">
              <w:rPr>
                <w:color w:val="FF0000"/>
              </w:rPr>
              <w:t>(xxxxxxxx@xxxxxxx.xxxx.xxxx)</w:t>
            </w:r>
            <w:permEnd w:id="1736069921"/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4DEC32" w14:textId="4B1373B0" w:rsidR="00E165B3" w:rsidRPr="006631BE" w:rsidRDefault="00E165B3" w:rsidP="00983D03">
            <w:pPr>
              <w:jc w:val="center"/>
              <w:rPr>
                <w:color w:val="FF0000"/>
              </w:rPr>
            </w:pPr>
            <w:permStart w:id="1914202538" w:edGrp="everyone"/>
            <w:r w:rsidRPr="006631BE">
              <w:rPr>
                <w:color w:val="FF0000"/>
              </w:rPr>
              <w:t>(XX)XXXX-XXXX</w:t>
            </w:r>
            <w:permEnd w:id="1914202538"/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6AF0B7" w14:textId="77777777" w:rsidR="00E165B3" w:rsidRPr="006631BE" w:rsidRDefault="00E165B3" w:rsidP="00983D03">
            <w:pPr>
              <w:jc w:val="center"/>
              <w:rPr>
                <w:color w:val="FF0000"/>
              </w:rPr>
            </w:pPr>
            <w:permStart w:id="2036486082" w:edGrp="everyone"/>
            <w:r w:rsidRPr="006631BE">
              <w:rPr>
                <w:color w:val="FF0000"/>
              </w:rPr>
              <w:t>(XX)XXXX-XXXX</w:t>
            </w:r>
            <w:permEnd w:id="2036486082"/>
          </w:p>
        </w:tc>
      </w:tr>
      <w:tr w:rsidR="00E165B3" w:rsidRPr="006631BE" w14:paraId="6A50D844" w14:textId="77777777" w:rsidTr="00983D03">
        <w:trPr>
          <w:jc w:val="center"/>
        </w:trPr>
        <w:tc>
          <w:tcPr>
            <w:tcW w:w="97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4DE2C28" w14:textId="77777777" w:rsidR="00E165B3" w:rsidRPr="006631BE" w:rsidRDefault="00E165B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Curso:</w:t>
            </w:r>
          </w:p>
        </w:tc>
      </w:tr>
      <w:tr w:rsidR="00E165B3" w:rsidRPr="006631BE" w14:paraId="3043F0C8" w14:textId="77777777" w:rsidTr="00983D03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14:paraId="3A858B76" w14:textId="77777777" w:rsidR="00E165B3" w:rsidRPr="006631BE" w:rsidRDefault="00E165B3" w:rsidP="00983D03">
            <w:pPr>
              <w:jc w:val="center"/>
              <w:rPr>
                <w:color w:val="FF0000"/>
              </w:rPr>
            </w:pPr>
            <w:r w:rsidRPr="00386173">
              <w:t>Tecnologia em</w:t>
            </w:r>
            <w:r w:rsidRPr="006631BE">
              <w:rPr>
                <w:color w:val="FF0000"/>
              </w:rPr>
              <w:t xml:space="preserve"> </w:t>
            </w:r>
            <w:permStart w:id="478758466" w:edGrp="everyone"/>
            <w:r w:rsidRPr="006631BE">
              <w:rPr>
                <w:color w:val="FF0000"/>
              </w:rPr>
              <w:t>(XXXXXXXX)</w:t>
            </w:r>
            <w:permEnd w:id="478758466"/>
          </w:p>
        </w:tc>
      </w:tr>
    </w:tbl>
    <w:p w14:paraId="3978E400" w14:textId="77777777" w:rsidR="00E165B3" w:rsidRPr="009E2D99" w:rsidRDefault="00E165B3" w:rsidP="00E165B3">
      <w:pPr>
        <w:rPr>
          <w:rFonts w:cs="Calibri"/>
          <w:bCs/>
          <w:sz w:val="16"/>
          <w:szCs w:val="16"/>
        </w:rPr>
      </w:pPr>
    </w:p>
    <w:p w14:paraId="6DCFA871" w14:textId="77777777" w:rsidR="00E165B3" w:rsidRDefault="00E165B3" w:rsidP="00E165B3">
      <w:pPr>
        <w:rPr>
          <w:rFonts w:cs="Calibri"/>
          <w:b/>
        </w:rPr>
      </w:pPr>
      <w:r>
        <w:rPr>
          <w:rFonts w:cs="Calibri"/>
          <w:b/>
        </w:rPr>
        <w:t>Identificação da Empresa / Instituição em que desenvolve atividades correlatas ao estágio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246"/>
        <w:gridCol w:w="3181"/>
        <w:gridCol w:w="10"/>
      </w:tblGrid>
      <w:tr w:rsidR="00E165B3" w14:paraId="43D6FDB4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7DEC17" w14:textId="77777777" w:rsidR="00E165B3" w:rsidRDefault="00E165B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Nome da empresa / instituição:</w:t>
            </w:r>
          </w:p>
        </w:tc>
      </w:tr>
      <w:tr w:rsidR="00E165B3" w14:paraId="2382FD71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C9F1" w14:textId="77777777" w:rsidR="00E165B3" w:rsidRDefault="00E165B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r w:rsidRPr="0028202A">
              <w:t>Faculdade de Tecnologia de Pindamonhangaba – FATEC Pinda</w:t>
            </w:r>
          </w:p>
        </w:tc>
      </w:tr>
      <w:tr w:rsidR="00E165B3" w14:paraId="367855DC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419830" w14:textId="77777777" w:rsidR="00E165B3" w:rsidRDefault="00E165B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Divisão ou Departamento onde desenvolve as atividades correlatas ao estágio:</w:t>
            </w:r>
          </w:p>
        </w:tc>
      </w:tr>
      <w:tr w:rsidR="00E165B3" w14:paraId="4D1F3F60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AC78" w14:textId="77777777" w:rsidR="00E165B3" w:rsidRDefault="00E165B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948855855" w:edGrp="everyone"/>
            <w:r>
              <w:rPr>
                <w:color w:val="FF0000"/>
              </w:rPr>
              <w:t>(XXXXXXXXXXXXXXXXXXXX)</w:t>
            </w:r>
            <w:permEnd w:id="1948855855"/>
          </w:p>
        </w:tc>
      </w:tr>
      <w:tr w:rsidR="00E165B3" w14:paraId="1F11C061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F202A" w14:textId="77777777" w:rsidR="00E165B3" w:rsidRDefault="00E165B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Nome do Professor Supervisor:</w:t>
            </w:r>
          </w:p>
        </w:tc>
      </w:tr>
      <w:tr w:rsidR="00E165B3" w14:paraId="409EB364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09E8" w14:textId="77777777" w:rsidR="00E165B3" w:rsidRDefault="00E165B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421225909" w:edGrp="everyone"/>
            <w:r>
              <w:rPr>
                <w:color w:val="FF0000"/>
              </w:rPr>
              <w:t>(XXXXXXXXXXXXXXXXXXXX)</w:t>
            </w:r>
            <w:permEnd w:id="421225909"/>
          </w:p>
        </w:tc>
      </w:tr>
      <w:tr w:rsidR="00E165B3" w14:paraId="2C954DF5" w14:textId="77777777" w:rsidTr="00983D03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54E051" w14:textId="77777777" w:rsidR="00E165B3" w:rsidRDefault="00E165B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Cargo do Supervisor: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E46DD" w14:textId="77777777" w:rsidR="00E165B3" w:rsidRDefault="00E165B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61520B" w14:textId="77777777" w:rsidR="00E165B3" w:rsidRDefault="00E165B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Telefone:</w:t>
            </w:r>
          </w:p>
        </w:tc>
      </w:tr>
      <w:tr w:rsidR="00E165B3" w14:paraId="3938F5B4" w14:textId="77777777" w:rsidTr="00983D03">
        <w:trPr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814C" w14:textId="77777777" w:rsidR="00E165B3" w:rsidRDefault="00E165B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801863678" w:edGrp="everyone"/>
            <w:r>
              <w:rPr>
                <w:color w:val="FF0000"/>
              </w:rPr>
              <w:t>(XXXXXXX)</w:t>
            </w:r>
            <w:permEnd w:id="1801863678"/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43E3" w14:textId="77777777" w:rsidR="00E165B3" w:rsidRDefault="00E165B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812090143" w:edGrp="everyone"/>
            <w:r>
              <w:rPr>
                <w:color w:val="FF0000"/>
              </w:rPr>
              <w:t>(xxxxxxxx@xxxxxxx.xxxx.xxxx)</w:t>
            </w:r>
            <w:permEnd w:id="1812090143"/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17EE" w14:textId="77777777" w:rsidR="00E165B3" w:rsidRDefault="00E165B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52245425" w:edGrp="everyone"/>
            <w:r>
              <w:rPr>
                <w:color w:val="FF0000"/>
              </w:rPr>
              <w:t>(XX)XXXX-XXXX</w:t>
            </w:r>
            <w:permEnd w:id="152245425"/>
          </w:p>
        </w:tc>
      </w:tr>
      <w:tr w:rsidR="00E165B3" w:rsidRPr="006631BE" w14:paraId="280E2662" w14:textId="77777777" w:rsidTr="00983D03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bottom w:val="nil"/>
            </w:tcBorders>
            <w:shd w:val="clear" w:color="auto" w:fill="auto"/>
          </w:tcPr>
          <w:p w14:paraId="5936D820" w14:textId="77777777" w:rsidR="00E165B3" w:rsidRPr="006631BE" w:rsidRDefault="00E165B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 xml:space="preserve">Período de </w:t>
            </w:r>
            <w:r>
              <w:rPr>
                <w:b/>
                <w:sz w:val="16"/>
                <w:szCs w:val="16"/>
              </w:rPr>
              <w:t>Monitoria referente a carga horária exigida no curso</w:t>
            </w:r>
          </w:p>
        </w:tc>
      </w:tr>
      <w:tr w:rsidR="00E165B3" w:rsidRPr="006631BE" w14:paraId="462EC34C" w14:textId="77777777" w:rsidTr="00983D03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E34083" w14:textId="77777777" w:rsidR="00E165B3" w:rsidRPr="006631BE" w:rsidRDefault="00E165B3" w:rsidP="00983D03">
            <w:pPr>
              <w:jc w:val="center"/>
              <w:rPr>
                <w:color w:val="FF0000"/>
              </w:rPr>
            </w:pPr>
            <w:r w:rsidRPr="00386173">
              <w:t>Data de início:</w:t>
            </w:r>
            <w:r w:rsidRPr="006631BE">
              <w:rPr>
                <w:color w:val="FF0000"/>
              </w:rPr>
              <w:t xml:space="preserve"> </w:t>
            </w:r>
            <w:permStart w:id="1297174611" w:edGrp="everyone"/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dd</w:t>
            </w:r>
            <w:r w:rsidRPr="006631BE">
              <w:rPr>
                <w:color w:val="FF0000"/>
              </w:rPr>
              <w:t>)</w:t>
            </w:r>
            <w:r w:rsidRPr="00386173">
              <w:t>/</w:t>
            </w:r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mm</w:t>
            </w:r>
            <w:r w:rsidRPr="006631BE">
              <w:rPr>
                <w:color w:val="FF0000"/>
              </w:rPr>
              <w:t>)</w:t>
            </w:r>
            <w:permEnd w:id="1297174611"/>
            <w:r w:rsidRPr="00386173">
              <w:t>/20</w:t>
            </w:r>
            <w:permStart w:id="208100748" w:edGrp="everyone"/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aa</w:t>
            </w:r>
            <w:r w:rsidRPr="006631BE">
              <w:rPr>
                <w:color w:val="FF0000"/>
              </w:rPr>
              <w:t>)</w:t>
            </w:r>
            <w:r w:rsidRPr="00386173">
              <w:t xml:space="preserve"> </w:t>
            </w:r>
            <w:permEnd w:id="208100748"/>
            <w:r w:rsidRPr="00386173">
              <w:t xml:space="preserve">– Data </w:t>
            </w:r>
            <w:r>
              <w:t>de</w:t>
            </w:r>
            <w:r w:rsidRPr="00386173">
              <w:t xml:space="preserve"> término: </w:t>
            </w:r>
            <w:permStart w:id="387409403" w:edGrp="everyone"/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dd</w:t>
            </w:r>
            <w:r w:rsidRPr="006631BE">
              <w:rPr>
                <w:color w:val="FF0000"/>
              </w:rPr>
              <w:t>)</w:t>
            </w:r>
            <w:r w:rsidRPr="00386173">
              <w:t>/</w:t>
            </w:r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mm</w:t>
            </w:r>
            <w:r w:rsidRPr="006631BE">
              <w:rPr>
                <w:color w:val="FF0000"/>
              </w:rPr>
              <w:t>)</w:t>
            </w:r>
            <w:permEnd w:id="387409403"/>
            <w:r w:rsidRPr="00386173">
              <w:t>/20</w:t>
            </w:r>
            <w:permStart w:id="1029658400" w:edGrp="everyone"/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aa</w:t>
            </w:r>
            <w:r w:rsidRPr="006631BE">
              <w:rPr>
                <w:color w:val="FF0000"/>
              </w:rPr>
              <w:t>)</w:t>
            </w:r>
            <w:permEnd w:id="1029658400"/>
          </w:p>
        </w:tc>
      </w:tr>
    </w:tbl>
    <w:p w14:paraId="0B070F0F" w14:textId="77777777" w:rsidR="00E165B3" w:rsidRPr="009A5EC9" w:rsidRDefault="00E165B3" w:rsidP="00E165B3">
      <w:pPr>
        <w:rPr>
          <w:rFonts w:cs="Calibri"/>
          <w:bCs/>
          <w:sz w:val="8"/>
          <w:szCs w:val="16"/>
        </w:rPr>
      </w:pPr>
    </w:p>
    <w:p w14:paraId="28D95AC3" w14:textId="77777777" w:rsidR="00E165B3" w:rsidRPr="007C25F8" w:rsidRDefault="00E165B3" w:rsidP="00E165B3">
      <w:pPr>
        <w:jc w:val="both"/>
        <w:rPr>
          <w:rFonts w:cs="Calibri"/>
          <w:bCs/>
        </w:rPr>
      </w:pPr>
      <w:r w:rsidRPr="007C25F8">
        <w:rPr>
          <w:rFonts w:cs="Calibri"/>
          <w:bCs/>
        </w:rPr>
        <w:t>Anexos os documentos obrigatórios</w:t>
      </w:r>
      <w:r>
        <w:rPr>
          <w:rFonts w:cs="Calibri"/>
          <w:bCs/>
        </w:rPr>
        <w:t xml:space="preserve"> que comprovam</w:t>
      </w:r>
      <w:r w:rsidRPr="007C25F8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as </w:t>
      </w:r>
      <w:r w:rsidRPr="007C25F8">
        <w:rPr>
          <w:rFonts w:cs="Calibri"/>
          <w:bCs/>
        </w:rPr>
        <w:t xml:space="preserve">atividades </w:t>
      </w:r>
      <w:r>
        <w:rPr>
          <w:rFonts w:cs="Calibri"/>
          <w:bCs/>
        </w:rPr>
        <w:t>profissionais</w:t>
      </w:r>
      <w:r w:rsidRPr="007C25F8">
        <w:rPr>
          <w:rFonts w:cs="Calibri"/>
          <w:bCs/>
        </w:rPr>
        <w:t xml:space="preserve"> como </w:t>
      </w:r>
      <w:r>
        <w:rPr>
          <w:rFonts w:cs="Calibri"/>
          <w:bCs/>
        </w:rPr>
        <w:t>equivalentes ao</w:t>
      </w:r>
      <w:r w:rsidRPr="007C25F8">
        <w:rPr>
          <w:rFonts w:cs="Calibri"/>
          <w:bCs/>
        </w:rPr>
        <w:t xml:space="preserve"> Estágio Supervisionado</w:t>
      </w:r>
      <w:r>
        <w:rPr>
          <w:rFonts w:cs="Calibri"/>
          <w:bCs/>
        </w:rPr>
        <w:t xml:space="preserve"> obrigatório</w:t>
      </w:r>
      <w:r w:rsidRPr="007C25F8">
        <w:rPr>
          <w:rFonts w:cs="Calibri"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4"/>
        <w:gridCol w:w="694"/>
      </w:tblGrid>
      <w:tr w:rsidR="00E165B3" w:rsidRPr="007C25F8" w14:paraId="2CF9B305" w14:textId="77777777" w:rsidTr="00983D03">
        <w:trPr>
          <w:trHeight w:val="537"/>
          <w:jc w:val="center"/>
        </w:trPr>
        <w:tc>
          <w:tcPr>
            <w:tcW w:w="8864" w:type="dxa"/>
            <w:vAlign w:val="center"/>
          </w:tcPr>
          <w:p w14:paraId="357BBA0A" w14:textId="77777777" w:rsidR="00E165B3" w:rsidRPr="007C25F8" w:rsidRDefault="00E165B3" w:rsidP="00983D0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1. Cópia do Plano de Atividades de Monitoria assinado pelo aluno e pelo professor responsável.</w:t>
            </w:r>
          </w:p>
        </w:tc>
        <w:tc>
          <w:tcPr>
            <w:tcW w:w="694" w:type="dxa"/>
            <w:vAlign w:val="center"/>
          </w:tcPr>
          <w:p w14:paraId="669CEB3F" w14:textId="77777777" w:rsidR="00E165B3" w:rsidRPr="007C25F8" w:rsidRDefault="00E165B3" w:rsidP="00983D03">
            <w:pPr>
              <w:rPr>
                <w:rFonts w:cs="Calibri"/>
                <w:bCs/>
              </w:rPr>
            </w:pPr>
          </w:p>
        </w:tc>
      </w:tr>
      <w:tr w:rsidR="00E165B3" w:rsidRPr="007C25F8" w14:paraId="78EBB560" w14:textId="77777777" w:rsidTr="00983D03">
        <w:trPr>
          <w:trHeight w:val="537"/>
          <w:jc w:val="center"/>
        </w:trPr>
        <w:tc>
          <w:tcPr>
            <w:tcW w:w="8864" w:type="dxa"/>
            <w:vAlign w:val="center"/>
          </w:tcPr>
          <w:p w14:paraId="02558636" w14:textId="77777777" w:rsidR="00E165B3" w:rsidRPr="007C25F8" w:rsidRDefault="00E165B3" w:rsidP="00983D0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 Declaração assinada pelo professor responsável pela Monitoria, com data atual.</w:t>
            </w:r>
          </w:p>
        </w:tc>
        <w:tc>
          <w:tcPr>
            <w:tcW w:w="694" w:type="dxa"/>
            <w:vAlign w:val="center"/>
          </w:tcPr>
          <w:p w14:paraId="260A6C5B" w14:textId="77777777" w:rsidR="00E165B3" w:rsidRPr="007C25F8" w:rsidRDefault="00E165B3" w:rsidP="00983D03">
            <w:pPr>
              <w:rPr>
                <w:rFonts w:cs="Calibri"/>
                <w:bCs/>
              </w:rPr>
            </w:pPr>
          </w:p>
        </w:tc>
      </w:tr>
    </w:tbl>
    <w:p w14:paraId="059A1E50" w14:textId="77777777" w:rsidR="00E165B3" w:rsidRPr="009E2D99" w:rsidRDefault="00E165B3" w:rsidP="00E165B3">
      <w:pPr>
        <w:rPr>
          <w:rFonts w:cs="Calibri"/>
          <w:bCs/>
          <w:sz w:val="16"/>
          <w:szCs w:val="16"/>
        </w:rPr>
      </w:pPr>
    </w:p>
    <w:p w14:paraId="04898F0D" w14:textId="5B480A76" w:rsidR="00E165B3" w:rsidRPr="007C25F8" w:rsidRDefault="00E165B3" w:rsidP="00E165B3">
      <w:pPr>
        <w:spacing w:line="360" w:lineRule="auto"/>
        <w:rPr>
          <w:rFonts w:cs="Calibri"/>
          <w:bCs/>
        </w:rPr>
      </w:pPr>
      <w:r w:rsidRPr="007C25F8">
        <w:rPr>
          <w:rFonts w:cs="Calibri"/>
          <w:bCs/>
        </w:rPr>
        <w:t>Observações:_____________________________________________________________________________ __________________________________</w:t>
      </w:r>
      <w:r>
        <w:rPr>
          <w:rFonts w:cs="Calibri"/>
          <w:bCs/>
        </w:rPr>
        <w:t>__</w:t>
      </w:r>
      <w:r w:rsidRPr="007C25F8">
        <w:rPr>
          <w:rFonts w:cs="Calibri"/>
          <w:bCs/>
        </w:rPr>
        <w:t>__________________________</w:t>
      </w:r>
      <w:r>
        <w:rPr>
          <w:rFonts w:cs="Calibri"/>
          <w:bCs/>
        </w:rPr>
        <w:t>___________________</w:t>
      </w:r>
      <w:r w:rsidRPr="007C25F8">
        <w:rPr>
          <w:rFonts w:cs="Calibri"/>
          <w:bCs/>
        </w:rPr>
        <w:t>______</w:t>
      </w:r>
    </w:p>
    <w:p w14:paraId="2C418ABD" w14:textId="77777777" w:rsidR="00E165B3" w:rsidRPr="007C25F8" w:rsidRDefault="00E165B3" w:rsidP="00E165B3">
      <w:pPr>
        <w:jc w:val="right"/>
        <w:rPr>
          <w:rFonts w:cs="Calibri"/>
          <w:bCs/>
        </w:rPr>
      </w:pPr>
      <w:permStart w:id="629285630" w:edGrp="everyone"/>
      <w:r w:rsidRPr="0096234E">
        <w:rPr>
          <w:rFonts w:cs="Calibri"/>
          <w:bCs/>
          <w:color w:val="FF0000"/>
        </w:rPr>
        <w:t>(cidade)</w:t>
      </w:r>
      <w:permEnd w:id="629285630"/>
      <w:r w:rsidRPr="007C25F8">
        <w:rPr>
          <w:rFonts w:cs="Calibri"/>
          <w:bCs/>
        </w:rPr>
        <w:t xml:space="preserve">, </w:t>
      </w:r>
      <w:permStart w:id="1790778712" w:edGrp="everyone"/>
      <w:r w:rsidRPr="0096234E">
        <w:rPr>
          <w:rFonts w:cs="Calibri"/>
          <w:bCs/>
          <w:color w:val="FF0000"/>
        </w:rPr>
        <w:t>XXXXX</w:t>
      </w:r>
      <w:permEnd w:id="1790778712"/>
      <w:r w:rsidRPr="007C25F8">
        <w:rPr>
          <w:rFonts w:cs="Calibri"/>
          <w:bCs/>
        </w:rPr>
        <w:t xml:space="preserve"> de </w:t>
      </w:r>
      <w:permStart w:id="1001218682" w:edGrp="everyone"/>
      <w:r w:rsidRPr="0096234E">
        <w:rPr>
          <w:rFonts w:cs="Calibri"/>
          <w:bCs/>
          <w:color w:val="FF0000"/>
        </w:rPr>
        <w:t>XXXXXXXXXX</w:t>
      </w:r>
      <w:permEnd w:id="1001218682"/>
      <w:r w:rsidRPr="007C25F8">
        <w:rPr>
          <w:rFonts w:cs="Calibri"/>
          <w:bCs/>
        </w:rPr>
        <w:t xml:space="preserve"> de </w:t>
      </w:r>
      <w:permStart w:id="213914561" w:edGrp="everyone"/>
      <w:r w:rsidRPr="0096234E">
        <w:rPr>
          <w:rFonts w:cs="Calibri"/>
          <w:bCs/>
          <w:color w:val="FF0000"/>
        </w:rPr>
        <w:t>XXXXX</w:t>
      </w:r>
      <w:permEnd w:id="213914561"/>
      <w:r w:rsidRPr="007C25F8">
        <w:rPr>
          <w:rFonts w:cs="Calibri"/>
          <w:bCs/>
        </w:rPr>
        <w:t>.</w:t>
      </w:r>
    </w:p>
    <w:p w14:paraId="69744428" w14:textId="77777777" w:rsidR="00E165B3" w:rsidRPr="009E2D99" w:rsidRDefault="00E165B3" w:rsidP="00E165B3">
      <w:pPr>
        <w:rPr>
          <w:rFonts w:cs="Calibri"/>
          <w:bCs/>
          <w:sz w:val="16"/>
          <w:szCs w:val="16"/>
        </w:rPr>
      </w:pPr>
    </w:p>
    <w:p w14:paraId="2C67A805" w14:textId="77777777" w:rsidR="00E165B3" w:rsidRPr="009E2D99" w:rsidRDefault="00E165B3" w:rsidP="00E165B3">
      <w:pPr>
        <w:rPr>
          <w:rFonts w:cs="Calibri"/>
          <w:bCs/>
          <w:sz w:val="16"/>
          <w:szCs w:val="16"/>
        </w:rPr>
      </w:pPr>
    </w:p>
    <w:p w14:paraId="1FA59A77" w14:textId="77777777" w:rsidR="00E165B3" w:rsidRPr="007C25F8" w:rsidRDefault="00E165B3" w:rsidP="00E165B3">
      <w:pPr>
        <w:jc w:val="right"/>
        <w:rPr>
          <w:rFonts w:cs="Calibri"/>
          <w:bCs/>
        </w:rPr>
      </w:pPr>
      <w:r w:rsidRPr="007C25F8">
        <w:rPr>
          <w:rFonts w:cs="Calibri"/>
          <w:bCs/>
        </w:rPr>
        <w:t>_______________________________</w:t>
      </w:r>
    </w:p>
    <w:p w14:paraId="2F23881F" w14:textId="77777777" w:rsidR="00E165B3" w:rsidRDefault="00E165B3" w:rsidP="00E165B3">
      <w:pPr>
        <w:ind w:left="4259"/>
        <w:jc w:val="right"/>
        <w:rPr>
          <w:rFonts w:cs="Calibri"/>
          <w:bCs/>
        </w:rPr>
      </w:pPr>
      <w:r w:rsidRPr="007C25F8">
        <w:rPr>
          <w:rFonts w:cs="Calibri"/>
          <w:bCs/>
        </w:rPr>
        <w:t xml:space="preserve">     (assinatura do aluno)</w:t>
      </w:r>
    </w:p>
    <w:p w14:paraId="0129CC48" w14:textId="77777777" w:rsidR="00E165B3" w:rsidRPr="00CC36B9" w:rsidRDefault="00E165B3" w:rsidP="00E165B3">
      <w:pPr>
        <w:rPr>
          <w:rFonts w:cs="Calibri"/>
          <w:bCs/>
          <w:sz w:val="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914"/>
      </w:tblGrid>
      <w:tr w:rsidR="00E165B3" w:rsidRPr="004F67E2" w14:paraId="0D9DB8D8" w14:textId="77777777" w:rsidTr="00983D03">
        <w:trPr>
          <w:trHeight w:val="2216"/>
          <w:jc w:val="center"/>
        </w:trPr>
        <w:tc>
          <w:tcPr>
            <w:tcW w:w="9887" w:type="dxa"/>
            <w:gridSpan w:val="2"/>
            <w:shd w:val="clear" w:color="auto" w:fill="auto"/>
          </w:tcPr>
          <w:p w14:paraId="3B8E906B" w14:textId="77777777" w:rsidR="00E165B3" w:rsidRPr="004F67E2" w:rsidRDefault="00E165B3" w:rsidP="00983D0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4F67E2">
              <w:rPr>
                <w:rFonts w:cs="Calibri"/>
                <w:b/>
                <w:i/>
                <w:sz w:val="24"/>
                <w:szCs w:val="24"/>
              </w:rPr>
              <w:t>Coordenador de estágios:</w:t>
            </w:r>
            <w:r w:rsidRPr="004F67E2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4F67E2">
              <w:rPr>
                <w:rFonts w:cs="Calibri"/>
                <w:bCs/>
                <w:sz w:val="24"/>
                <w:szCs w:val="24"/>
              </w:rPr>
              <w:t>À vista do exposto, analisando a documentação comprobatória e realizada entrevista com o(a) interessado(a), consideram-se as atividades realizadas:</w:t>
            </w:r>
          </w:p>
          <w:p w14:paraId="67471D6E" w14:textId="77777777" w:rsidR="00E165B3" w:rsidRPr="004F67E2" w:rsidRDefault="00E165B3" w:rsidP="00983D0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650154">
              <w:rPr>
                <w:rFonts w:cs="Calibri"/>
                <w:sz w:val="36"/>
              </w:rPr>
              <w:t>□</w:t>
            </w:r>
            <w:r w:rsidRPr="00245938">
              <w:t xml:space="preserve"> </w:t>
            </w:r>
            <w:r w:rsidRPr="004F67E2">
              <w:rPr>
                <w:rFonts w:cs="Calibri"/>
                <w:bCs/>
                <w:sz w:val="24"/>
                <w:szCs w:val="24"/>
              </w:rPr>
              <w:t>Equivalentes à carga horária total do Estágio Curricular Supervisionado Obrigatório.</w:t>
            </w:r>
          </w:p>
          <w:p w14:paraId="2E40F1FC" w14:textId="77777777" w:rsidR="00E165B3" w:rsidRPr="004F67E2" w:rsidRDefault="00E165B3" w:rsidP="00983D0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650154">
              <w:rPr>
                <w:rFonts w:cs="Calibri"/>
                <w:sz w:val="36"/>
              </w:rPr>
              <w:t>□</w:t>
            </w:r>
            <w:r w:rsidRPr="004F67E2">
              <w:rPr>
                <w:rFonts w:cs="Calibri"/>
                <w:bCs/>
                <w:sz w:val="24"/>
                <w:szCs w:val="24"/>
              </w:rPr>
              <w:t xml:space="preserve"> Equivalentes a parte da carga horária total do Estágio Curricular Supervisionado Obrigatório, devendo o(a) aluno(a) cumprir ainda ______ horas.</w:t>
            </w:r>
          </w:p>
          <w:p w14:paraId="0C900F0A" w14:textId="77777777" w:rsidR="00E165B3" w:rsidRPr="004F67E2" w:rsidRDefault="00E165B3" w:rsidP="00983D03">
            <w:pPr>
              <w:jc w:val="both"/>
              <w:rPr>
                <w:rFonts w:cs="Calibri"/>
                <w:bCs/>
              </w:rPr>
            </w:pPr>
            <w:r w:rsidRPr="00650154">
              <w:rPr>
                <w:rFonts w:cs="Calibri"/>
                <w:sz w:val="36"/>
              </w:rPr>
              <w:t>□</w:t>
            </w:r>
            <w:r w:rsidRPr="004F67E2">
              <w:rPr>
                <w:rFonts w:cs="Calibri"/>
                <w:bCs/>
                <w:sz w:val="24"/>
                <w:szCs w:val="24"/>
              </w:rPr>
              <w:t xml:space="preserve"> Não equivalentes ao Estágio Curricular Supervisionado, pelo(s) motivo(s)</w:t>
            </w:r>
            <w:r>
              <w:rPr>
                <w:rFonts w:cs="Calibri"/>
                <w:bCs/>
                <w:sz w:val="24"/>
                <w:szCs w:val="24"/>
              </w:rPr>
              <w:t xml:space="preserve"> indicados no verso.</w:t>
            </w:r>
          </w:p>
        </w:tc>
      </w:tr>
      <w:tr w:rsidR="00E165B3" w:rsidRPr="004F67E2" w14:paraId="62A77F81" w14:textId="77777777" w:rsidTr="00983D03">
        <w:trPr>
          <w:trHeight w:val="1145"/>
          <w:jc w:val="center"/>
        </w:trPr>
        <w:tc>
          <w:tcPr>
            <w:tcW w:w="4856" w:type="dxa"/>
            <w:shd w:val="clear" w:color="auto" w:fill="auto"/>
            <w:vAlign w:val="bottom"/>
          </w:tcPr>
          <w:p w14:paraId="76C8F182" w14:textId="77777777" w:rsidR="00E165B3" w:rsidRPr="004E51D2" w:rsidRDefault="00E165B3" w:rsidP="00983D03">
            <w:pPr>
              <w:jc w:val="both"/>
            </w:pPr>
            <w:r w:rsidRPr="004E51D2">
              <w:rPr>
                <w:rFonts w:cs="Calibri"/>
              </w:rPr>
              <w:t>O aluno está de acordo com a portaria da F</w:t>
            </w:r>
            <w:r>
              <w:rPr>
                <w:rFonts w:cs="Calibri"/>
              </w:rPr>
              <w:t>ATEC</w:t>
            </w:r>
            <w:r w:rsidRPr="004E51D2">
              <w:rPr>
                <w:rFonts w:cs="Calibri"/>
              </w:rPr>
              <w:t xml:space="preserve"> Pindamonhangaba 09/07.</w:t>
            </w:r>
          </w:p>
          <w:p w14:paraId="15E60D87" w14:textId="77777777" w:rsidR="00E165B3" w:rsidRPr="004E51D2" w:rsidRDefault="00E165B3" w:rsidP="00983D03">
            <w:pPr>
              <w:jc w:val="center"/>
            </w:pPr>
          </w:p>
          <w:p w14:paraId="35A1ACEA" w14:textId="77777777" w:rsidR="00E165B3" w:rsidRPr="004E51D2" w:rsidRDefault="00E165B3" w:rsidP="00983D03">
            <w:pPr>
              <w:jc w:val="center"/>
            </w:pPr>
          </w:p>
          <w:p w14:paraId="167361AE" w14:textId="77777777" w:rsidR="00E165B3" w:rsidRPr="004E51D2" w:rsidRDefault="00E165B3" w:rsidP="00983D03">
            <w:pPr>
              <w:jc w:val="center"/>
            </w:pPr>
            <w:r w:rsidRPr="004E51D2">
              <w:t>Secretaria Acadêmica</w:t>
            </w:r>
          </w:p>
        </w:tc>
        <w:tc>
          <w:tcPr>
            <w:tcW w:w="5031" w:type="dxa"/>
            <w:shd w:val="clear" w:color="auto" w:fill="auto"/>
            <w:vAlign w:val="bottom"/>
          </w:tcPr>
          <w:p w14:paraId="63770D6D" w14:textId="77777777" w:rsidR="00E165B3" w:rsidRPr="004E51D2" w:rsidRDefault="00E165B3" w:rsidP="00983D03">
            <w:pPr>
              <w:spacing w:before="80"/>
              <w:jc w:val="both"/>
              <w:rPr>
                <w:rFonts w:cs="Calibri"/>
              </w:rPr>
            </w:pPr>
            <w:r w:rsidRPr="004E51D2">
              <w:rPr>
                <w:rFonts w:cs="Calibri"/>
              </w:rPr>
              <w:t>Pindamonhangaba, _____/_____/__________</w:t>
            </w:r>
          </w:p>
          <w:p w14:paraId="694AF7CB" w14:textId="77777777" w:rsidR="00E165B3" w:rsidRPr="004E51D2" w:rsidRDefault="00E165B3" w:rsidP="00983D03">
            <w:pPr>
              <w:spacing w:before="60"/>
              <w:jc w:val="center"/>
              <w:rPr>
                <w:rFonts w:cs="Calibri"/>
              </w:rPr>
            </w:pPr>
          </w:p>
          <w:p w14:paraId="7C1127D8" w14:textId="77777777" w:rsidR="00E165B3" w:rsidRPr="004E51D2" w:rsidRDefault="00E165B3" w:rsidP="00983D03">
            <w:pPr>
              <w:spacing w:before="60"/>
              <w:jc w:val="center"/>
              <w:rPr>
                <w:rFonts w:cs="Calibri"/>
              </w:rPr>
            </w:pPr>
          </w:p>
          <w:p w14:paraId="39328866" w14:textId="77777777" w:rsidR="00E165B3" w:rsidRPr="004E51D2" w:rsidRDefault="00E165B3" w:rsidP="00983D03">
            <w:pPr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4E51D2">
              <w:rPr>
                <w:rFonts w:cs="Calibri"/>
              </w:rPr>
              <w:t>Coordenador de Estágios</w:t>
            </w:r>
          </w:p>
        </w:tc>
      </w:tr>
    </w:tbl>
    <w:p w14:paraId="4B57555B" w14:textId="77777777" w:rsidR="001262D1" w:rsidRDefault="001262D1" w:rsidP="00E165B3"/>
    <w:sectPr w:rsidR="001262D1" w:rsidSect="00056B42">
      <w:headerReference w:type="default" r:id="rId8"/>
      <w:footerReference w:type="default" r:id="rId9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87296" w14:textId="77777777" w:rsidR="00CC033C" w:rsidRDefault="00CC033C">
      <w:r>
        <w:separator/>
      </w:r>
    </w:p>
  </w:endnote>
  <w:endnote w:type="continuationSeparator" w:id="0">
    <w:p w14:paraId="6F76797B" w14:textId="77777777" w:rsidR="00CC033C" w:rsidRDefault="00CC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9028" w14:textId="77777777" w:rsidR="006E751B" w:rsidRDefault="006E751B" w:rsidP="006E751B">
    <w:pPr>
      <w:pStyle w:val="Cabealho"/>
      <w:jc w:val="center"/>
    </w:pPr>
    <w:bookmarkStart w:id="2" w:name="_Hlk49451651"/>
    <w:bookmarkStart w:id="3" w:name="_Hlk49451652"/>
    <w:r>
      <w:t>_____________________________________________________________________________</w:t>
    </w:r>
    <w:r w:rsidR="005B6FCF">
      <w:t>________</w:t>
    </w:r>
    <w:r>
      <w:t>___________</w:t>
    </w:r>
  </w:p>
  <w:p w14:paraId="4D95FD23" w14:textId="77777777" w:rsidR="00EB0DE5" w:rsidRPr="00EC0D1C" w:rsidRDefault="00EB0DE5" w:rsidP="00EB0DE5">
    <w:pPr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0E1D00CF" w14:textId="77777777" w:rsidR="00EB0DE5" w:rsidRPr="00EC0D1C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09B4B78E" w14:textId="77777777" w:rsidR="006F7281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281AD" w14:textId="77777777" w:rsidR="00CC033C" w:rsidRDefault="00CC033C">
      <w:r>
        <w:separator/>
      </w:r>
    </w:p>
  </w:footnote>
  <w:footnote w:type="continuationSeparator" w:id="0">
    <w:p w14:paraId="21087A71" w14:textId="77777777" w:rsidR="00CC033C" w:rsidRDefault="00CC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DF3FC" w14:textId="7C3B5D11" w:rsidR="00F57122" w:rsidRDefault="00F57122" w:rsidP="00F57122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bookmarkStart w:id="1" w:name="_Hlk49451568"/>
    <w:r>
      <w:rPr>
        <w:noProof/>
        <w:sz w:val="16"/>
        <w:szCs w:val="16"/>
      </w:rPr>
      <w:drawing>
        <wp:inline distT="0" distB="0" distL="0" distR="0" wp14:anchorId="4C226E4A" wp14:editId="628DFD4D">
          <wp:extent cx="3230880" cy="335280"/>
          <wp:effectExtent l="0" t="0" r="7620" b="7620"/>
          <wp:docPr id="1279879321" name="Imagem 4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______________________________________________________________________________________________________________________</w:t>
    </w:r>
  </w:p>
  <w:p w14:paraId="46B5E1FD" w14:textId="77777777" w:rsidR="00F57122" w:rsidRDefault="00F57122" w:rsidP="00F57122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</w:p>
  <w:p w14:paraId="03091757" w14:textId="7FC245D9" w:rsidR="006F7281" w:rsidRDefault="00F57122" w:rsidP="00B763A6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  <w:bookmarkEnd w:id="1"/>
  </w:p>
  <w:p w14:paraId="76162ED6" w14:textId="77777777" w:rsidR="00B763A6" w:rsidRPr="001B3121" w:rsidRDefault="00B763A6" w:rsidP="00B763A6">
    <w:pPr>
      <w:tabs>
        <w:tab w:val="left" w:pos="3540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252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OAJdF4FFyRNKtj7ETJm1FpNfXC2663PQfT+tEbZzX/myjx+rU8tyUOZ6wPbY94J6N8Ekb+dUd+5BCB0bgeDaA==" w:salt="J2IaJTt8CnJ4cFq05Qq6Y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B3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C78"/>
    <w:rsid w:val="00103B84"/>
    <w:rsid w:val="001131DB"/>
    <w:rsid w:val="001262D1"/>
    <w:rsid w:val="00126F9A"/>
    <w:rsid w:val="001361D9"/>
    <w:rsid w:val="00140D75"/>
    <w:rsid w:val="00184EA1"/>
    <w:rsid w:val="00194768"/>
    <w:rsid w:val="001A0B55"/>
    <w:rsid w:val="001A0B5D"/>
    <w:rsid w:val="001B30C3"/>
    <w:rsid w:val="001B3121"/>
    <w:rsid w:val="001F042E"/>
    <w:rsid w:val="00202696"/>
    <w:rsid w:val="0020718D"/>
    <w:rsid w:val="002076D9"/>
    <w:rsid w:val="00207D6E"/>
    <w:rsid w:val="00217178"/>
    <w:rsid w:val="0024198B"/>
    <w:rsid w:val="002464F7"/>
    <w:rsid w:val="00264D2D"/>
    <w:rsid w:val="002915C9"/>
    <w:rsid w:val="00297C81"/>
    <w:rsid w:val="002A0211"/>
    <w:rsid w:val="002D73AB"/>
    <w:rsid w:val="002F6F20"/>
    <w:rsid w:val="003002C7"/>
    <w:rsid w:val="00315070"/>
    <w:rsid w:val="0034059D"/>
    <w:rsid w:val="0034602B"/>
    <w:rsid w:val="00354025"/>
    <w:rsid w:val="00363E64"/>
    <w:rsid w:val="003737C3"/>
    <w:rsid w:val="0038377B"/>
    <w:rsid w:val="003A0A8C"/>
    <w:rsid w:val="003A1AE1"/>
    <w:rsid w:val="003B3D7B"/>
    <w:rsid w:val="003C445F"/>
    <w:rsid w:val="003D2E65"/>
    <w:rsid w:val="003D37FD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33160"/>
    <w:rsid w:val="00543C50"/>
    <w:rsid w:val="005677F6"/>
    <w:rsid w:val="00572BC6"/>
    <w:rsid w:val="00572DA5"/>
    <w:rsid w:val="00584AF2"/>
    <w:rsid w:val="005A2709"/>
    <w:rsid w:val="005B27A1"/>
    <w:rsid w:val="005B6FCF"/>
    <w:rsid w:val="00602808"/>
    <w:rsid w:val="00614A3D"/>
    <w:rsid w:val="00622783"/>
    <w:rsid w:val="00624C95"/>
    <w:rsid w:val="00644459"/>
    <w:rsid w:val="00656A10"/>
    <w:rsid w:val="0065756F"/>
    <w:rsid w:val="00665792"/>
    <w:rsid w:val="00682B5D"/>
    <w:rsid w:val="006A6C10"/>
    <w:rsid w:val="006A7F9F"/>
    <w:rsid w:val="006B4133"/>
    <w:rsid w:val="006D484C"/>
    <w:rsid w:val="006E330C"/>
    <w:rsid w:val="006E751B"/>
    <w:rsid w:val="006F5E55"/>
    <w:rsid w:val="006F7281"/>
    <w:rsid w:val="00707AE6"/>
    <w:rsid w:val="007318B4"/>
    <w:rsid w:val="00745027"/>
    <w:rsid w:val="00761B43"/>
    <w:rsid w:val="00761FCC"/>
    <w:rsid w:val="007801BD"/>
    <w:rsid w:val="00783588"/>
    <w:rsid w:val="007B1BE9"/>
    <w:rsid w:val="007C1A13"/>
    <w:rsid w:val="007D549A"/>
    <w:rsid w:val="007F348A"/>
    <w:rsid w:val="00810F4F"/>
    <w:rsid w:val="00836582"/>
    <w:rsid w:val="00836DED"/>
    <w:rsid w:val="00840443"/>
    <w:rsid w:val="00863C58"/>
    <w:rsid w:val="00872F84"/>
    <w:rsid w:val="008A5BDF"/>
    <w:rsid w:val="008B2D49"/>
    <w:rsid w:val="008B5D0E"/>
    <w:rsid w:val="008C3141"/>
    <w:rsid w:val="008E7E9B"/>
    <w:rsid w:val="008F3ED5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1AF1"/>
    <w:rsid w:val="0098407A"/>
    <w:rsid w:val="00993617"/>
    <w:rsid w:val="00997E1B"/>
    <w:rsid w:val="009A04B4"/>
    <w:rsid w:val="009A1239"/>
    <w:rsid w:val="009A277E"/>
    <w:rsid w:val="009C0FC6"/>
    <w:rsid w:val="009D4D5E"/>
    <w:rsid w:val="009F0718"/>
    <w:rsid w:val="009F0BE3"/>
    <w:rsid w:val="00A0288B"/>
    <w:rsid w:val="00A26529"/>
    <w:rsid w:val="00A34BEB"/>
    <w:rsid w:val="00A52A95"/>
    <w:rsid w:val="00A72085"/>
    <w:rsid w:val="00A73F59"/>
    <w:rsid w:val="00A76691"/>
    <w:rsid w:val="00AB0A89"/>
    <w:rsid w:val="00AB6AF0"/>
    <w:rsid w:val="00AC209B"/>
    <w:rsid w:val="00AE5183"/>
    <w:rsid w:val="00AF0682"/>
    <w:rsid w:val="00B23207"/>
    <w:rsid w:val="00B45911"/>
    <w:rsid w:val="00B561FB"/>
    <w:rsid w:val="00B57EE0"/>
    <w:rsid w:val="00B603C7"/>
    <w:rsid w:val="00B74CAC"/>
    <w:rsid w:val="00B763A6"/>
    <w:rsid w:val="00B77CB6"/>
    <w:rsid w:val="00BA0D0B"/>
    <w:rsid w:val="00BB692F"/>
    <w:rsid w:val="00BC3A9F"/>
    <w:rsid w:val="00BC3DCE"/>
    <w:rsid w:val="00BC7997"/>
    <w:rsid w:val="00BF12F7"/>
    <w:rsid w:val="00C14468"/>
    <w:rsid w:val="00C15A90"/>
    <w:rsid w:val="00C17BA1"/>
    <w:rsid w:val="00C64652"/>
    <w:rsid w:val="00C6716C"/>
    <w:rsid w:val="00CB22C9"/>
    <w:rsid w:val="00CC033C"/>
    <w:rsid w:val="00D0106B"/>
    <w:rsid w:val="00D14BF0"/>
    <w:rsid w:val="00D155BC"/>
    <w:rsid w:val="00D17133"/>
    <w:rsid w:val="00D20DBD"/>
    <w:rsid w:val="00D23FA3"/>
    <w:rsid w:val="00D27DFD"/>
    <w:rsid w:val="00D31F09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165B3"/>
    <w:rsid w:val="00E24F19"/>
    <w:rsid w:val="00E351E1"/>
    <w:rsid w:val="00E6782F"/>
    <w:rsid w:val="00E70AE4"/>
    <w:rsid w:val="00E8347F"/>
    <w:rsid w:val="00E91FEA"/>
    <w:rsid w:val="00EA5AEB"/>
    <w:rsid w:val="00EB0DE5"/>
    <w:rsid w:val="00EC0D1C"/>
    <w:rsid w:val="00ED33AE"/>
    <w:rsid w:val="00EF2E96"/>
    <w:rsid w:val="00EF766B"/>
    <w:rsid w:val="00F12ED1"/>
    <w:rsid w:val="00F24159"/>
    <w:rsid w:val="00F45A77"/>
    <w:rsid w:val="00F554CB"/>
    <w:rsid w:val="00F57122"/>
    <w:rsid w:val="00F76945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4F012"/>
  <w15:chartTrackingRefBased/>
  <w15:docId w15:val="{AEBB6712-A056-499F-BA87-8ED7EB3D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B3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E165B3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E165B3"/>
    <w:rPr>
      <w:rFonts w:ascii="Arial" w:eastAsia="Calibri" w:hAnsi="Arial"/>
      <w:b/>
      <w:bCs/>
      <w:i/>
      <w:iCs/>
      <w:sz w:val="28"/>
      <w:szCs w:val="28"/>
      <w:lang w:eastAsia="en-US"/>
    </w:rPr>
  </w:style>
  <w:style w:type="character" w:customStyle="1" w:styleId="CabealhoChar">
    <w:name w:val="Cabeçalho Char"/>
    <w:basedOn w:val="Fontepargpadro"/>
    <w:link w:val="Cabealho"/>
    <w:rsid w:val="00F57122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BF4D-5AA8-4139-B2DC-F39DC225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Fatec.dotx</Template>
  <TotalTime>12</TotalTime>
  <Pages>1</Pages>
  <Words>325</Words>
  <Characters>1757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TOMÉ DE SOUZA CASTILHO</cp:lastModifiedBy>
  <cp:revision>13</cp:revision>
  <cp:lastPrinted>2019-01-31T12:05:00Z</cp:lastPrinted>
  <dcterms:created xsi:type="dcterms:W3CDTF">2022-03-14T01:20:00Z</dcterms:created>
  <dcterms:modified xsi:type="dcterms:W3CDTF">2024-09-30T21:33:00Z</dcterms:modified>
</cp:coreProperties>
</file>