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25D2" w14:textId="77777777" w:rsidR="001262D1" w:rsidRDefault="001262D1" w:rsidP="002915C9"/>
    <w:p w14:paraId="01AE634A" w14:textId="700E7FA4" w:rsidR="004E1B79" w:rsidRDefault="004E1B79" w:rsidP="004E1B79">
      <w:pPr>
        <w:ind w:left="0" w:firstLine="0"/>
        <w:jc w:val="center"/>
        <w:rPr>
          <w:rFonts w:cs="Calibri"/>
          <w:b/>
          <w:sz w:val="32"/>
        </w:rPr>
      </w:pPr>
      <w:r w:rsidRPr="00121F18">
        <w:rPr>
          <w:rFonts w:cs="Calibri"/>
          <w:b/>
          <w:sz w:val="32"/>
        </w:rPr>
        <w:t>CONVÊNIO DE CONCESSÃO DE ESTÁGIO</w:t>
      </w:r>
      <w:r>
        <w:rPr>
          <w:rFonts w:cs="Calibri"/>
          <w:b/>
          <w:sz w:val="32"/>
        </w:rPr>
        <w:t xml:space="preserve"> VOLUNTÁRIO</w:t>
      </w:r>
    </w:p>
    <w:p w14:paraId="1A23C688" w14:textId="77777777" w:rsidR="004E1B79" w:rsidRPr="00121F18" w:rsidRDefault="004E1B79" w:rsidP="004E1B79">
      <w:pPr>
        <w:ind w:left="0" w:firstLine="0"/>
        <w:jc w:val="center"/>
        <w:rPr>
          <w:rFonts w:cs="Calibri"/>
          <w:b/>
          <w:sz w:val="32"/>
        </w:rPr>
      </w:pPr>
    </w:p>
    <w:p w14:paraId="2A3FCB26" w14:textId="77777777" w:rsidR="000B52DE" w:rsidRDefault="000B52DE" w:rsidP="00567E5B">
      <w:pPr>
        <w:ind w:left="2478" w:firstLine="0"/>
        <w:rPr>
          <w:rFonts w:cs="Calibri"/>
        </w:rPr>
      </w:pPr>
    </w:p>
    <w:p w14:paraId="69840F2C" w14:textId="77559B9D" w:rsidR="004E1B79" w:rsidRDefault="004E1B79" w:rsidP="000B52DE">
      <w:pPr>
        <w:spacing w:line="276" w:lineRule="auto"/>
        <w:ind w:left="2478" w:firstLine="0"/>
        <w:rPr>
          <w:rFonts w:cs="Calibri"/>
        </w:rPr>
      </w:pPr>
      <w:r w:rsidRPr="00121F18">
        <w:rPr>
          <w:rFonts w:cs="Calibri"/>
        </w:rPr>
        <w:t>CONVÊNIO DE CONCESSÃO DE ESTÁGIO PROFISSIONALIZANTE QUE ENTRE SI CELEBRAM</w:t>
      </w:r>
      <w:permStart w:id="2123583829" w:edGrp="everyone"/>
      <w:r w:rsidRPr="00121F18">
        <w:rPr>
          <w:rFonts w:cs="Calibri"/>
        </w:rPr>
        <w:t xml:space="preserve"> </w:t>
      </w:r>
      <w:r>
        <w:rPr>
          <w:rFonts w:cs="Calibri"/>
          <w:color w:val="FF0000"/>
          <w:u w:val="single"/>
        </w:rPr>
        <w:t>(NOME DA INSTITUIÇÃO DE ENSINO</w:t>
      </w:r>
      <w:r w:rsidRPr="00C526DE">
        <w:rPr>
          <w:rFonts w:cs="Calibri"/>
          <w:color w:val="FF0000"/>
          <w:u w:val="single"/>
        </w:rPr>
        <w:t>)</w:t>
      </w:r>
      <w:permEnd w:id="2123583829"/>
      <w:r w:rsidRPr="00121F18">
        <w:rPr>
          <w:rFonts w:cs="Calibri"/>
        </w:rPr>
        <w:t xml:space="preserve"> E O CENTRO ESTADUAL DE EDUCAÇÃO TECNOLÓGICA PAULA SOUZA, POR INTERMÉDIO DA FACULDADE DE TECNOLOGIA DE </w:t>
      </w:r>
      <w:r>
        <w:rPr>
          <w:rFonts w:cs="Calibri"/>
        </w:rPr>
        <w:t>PINDAMONHANGABA.</w:t>
      </w:r>
    </w:p>
    <w:p w14:paraId="7434C6E8" w14:textId="77777777" w:rsidR="00567E5B" w:rsidRPr="00121F18" w:rsidRDefault="00567E5B" w:rsidP="00567E5B">
      <w:pPr>
        <w:ind w:left="2478" w:firstLine="0"/>
        <w:rPr>
          <w:rFonts w:cs="Calibri"/>
        </w:rPr>
      </w:pPr>
    </w:p>
    <w:p w14:paraId="47077E6A" w14:textId="77777777" w:rsidR="000B52DE" w:rsidRDefault="000B52DE" w:rsidP="00567E5B">
      <w:pPr>
        <w:ind w:left="0" w:right="-2" w:firstLine="0"/>
        <w:rPr>
          <w:rFonts w:cs="Calibri"/>
        </w:rPr>
      </w:pPr>
    </w:p>
    <w:p w14:paraId="5DC7F8AF" w14:textId="7DC573F2" w:rsidR="004E1B79" w:rsidRPr="00121F18" w:rsidRDefault="004E1B79" w:rsidP="000B52DE">
      <w:pPr>
        <w:spacing w:line="276" w:lineRule="auto"/>
        <w:ind w:left="0" w:right="-2" w:firstLine="0"/>
        <w:rPr>
          <w:rFonts w:cs="Calibri"/>
        </w:rPr>
      </w:pPr>
      <w:r w:rsidRPr="00121F18">
        <w:rPr>
          <w:rFonts w:cs="Calibri"/>
        </w:rPr>
        <w:t>Pelo presente instrumento, a</w:t>
      </w:r>
      <w:r>
        <w:rPr>
          <w:rFonts w:cs="Calibri"/>
        </w:rPr>
        <w:t xml:space="preserve">(o) </w:t>
      </w:r>
      <w:permStart w:id="1019637815" w:edGrp="everyone"/>
      <w:r>
        <w:rPr>
          <w:rFonts w:cs="Calibri"/>
          <w:color w:val="FF0000"/>
          <w:u w:val="single"/>
        </w:rPr>
        <w:t>(NOME DA INSTITUIÇÃO DE ENSINO</w:t>
      </w:r>
      <w:r w:rsidRPr="00C526DE">
        <w:rPr>
          <w:rFonts w:cs="Calibri"/>
          <w:color w:val="FF0000"/>
          <w:u w:val="single"/>
        </w:rPr>
        <w:t>)</w:t>
      </w:r>
      <w:permEnd w:id="1019637815"/>
      <w:r w:rsidRPr="00121F18">
        <w:rPr>
          <w:rFonts w:cs="Calibri"/>
        </w:rPr>
        <w:t xml:space="preserve">, com sede à </w:t>
      </w:r>
      <w:permStart w:id="2088448686" w:edGrp="everyone"/>
      <w:r>
        <w:rPr>
          <w:rFonts w:cs="Calibri"/>
          <w:color w:val="FF0000"/>
          <w:u w:val="single"/>
        </w:rPr>
        <w:t>(ENDEREÇO DA INSTITUIÇÃO DE ENSINO</w:t>
      </w:r>
      <w:r w:rsidRPr="00C526DE">
        <w:rPr>
          <w:rFonts w:cs="Calibri"/>
          <w:color w:val="FF0000"/>
          <w:u w:val="single"/>
        </w:rPr>
        <w:t>)</w:t>
      </w:r>
      <w:permEnd w:id="2088448686"/>
      <w:r w:rsidRPr="00121F18">
        <w:rPr>
          <w:rFonts w:cs="Calibri"/>
        </w:rPr>
        <w:t>, inscrita no CNPJ/MF sob o n.</w:t>
      </w:r>
      <w:permStart w:id="1628791506" w:edGrp="everyone"/>
      <w:r w:rsidRPr="00121F18">
        <w:rPr>
          <w:rFonts w:cs="Calibri"/>
        </w:rPr>
        <w:t xml:space="preserve">º </w:t>
      </w:r>
      <w:r w:rsidRPr="00C526DE">
        <w:rPr>
          <w:rFonts w:cs="Calibri"/>
          <w:color w:val="FF0000"/>
          <w:u w:val="single"/>
        </w:rPr>
        <w:t>(CNPJ/MF)</w:t>
      </w:r>
      <w:permEnd w:id="1628791506"/>
      <w:r w:rsidRPr="00121F18">
        <w:rPr>
          <w:rFonts w:cs="Calibri"/>
        </w:rPr>
        <w:t xml:space="preserve">, neste ato representada </w:t>
      </w:r>
      <w:r w:rsidRPr="00C526DE">
        <w:rPr>
          <w:rFonts w:cs="Calibri"/>
        </w:rPr>
        <w:t xml:space="preserve">pelo(a) Senhor(a) </w:t>
      </w:r>
      <w:permStart w:id="1775765443" w:edGrp="everyone"/>
      <w:r w:rsidRPr="00C526DE">
        <w:rPr>
          <w:rFonts w:cs="Calibri"/>
          <w:color w:val="FF0000"/>
          <w:u w:val="single"/>
        </w:rPr>
        <w:t>(</w:t>
      </w:r>
      <w:r>
        <w:rPr>
          <w:rFonts w:cs="Calibri"/>
          <w:color w:val="FF0000"/>
          <w:u w:val="single"/>
        </w:rPr>
        <w:t>NOME DO REPRESENTANTE DA INSTITUIÇÃO DE ENSINO</w:t>
      </w:r>
      <w:r w:rsidRPr="00C526DE">
        <w:rPr>
          <w:rFonts w:cs="Calibri"/>
          <w:color w:val="FF0000"/>
          <w:u w:val="single"/>
        </w:rPr>
        <w:t>)</w:t>
      </w:r>
      <w:r w:rsidRPr="00C526DE">
        <w:rPr>
          <w:rFonts w:cs="Calibri"/>
        </w:rPr>
        <w:t xml:space="preserve"> </w:t>
      </w:r>
      <w:permEnd w:id="1775765443"/>
      <w:r w:rsidRPr="00C526DE">
        <w:rPr>
          <w:rFonts w:cs="Calibri"/>
        </w:rPr>
        <w:t>d</w:t>
      </w:r>
      <w:r w:rsidRPr="00121F18">
        <w:rPr>
          <w:rFonts w:cs="Calibri"/>
        </w:rPr>
        <w:t xml:space="preserve">oravante </w:t>
      </w:r>
      <w:r>
        <w:rPr>
          <w:rFonts w:cs="Calibri"/>
        </w:rPr>
        <w:t>designada “Instituição de Ensino</w:t>
      </w:r>
      <w:r w:rsidRPr="00121F18">
        <w:rPr>
          <w:rFonts w:cs="Calibri"/>
        </w:rPr>
        <w:t xml:space="preserve">” e o Centro Estadual de Educação Tecnológica Paula Souza, autarquia estadual de regime especial, nos termos do artigo 15, da Lei n.º 952, de 30 de janeiro de 1976, associado e vinculado à Universidade Estadual Paulista “Júlio de Mesquita Filho”, criado pelo Decreto-Lei de 06 de outubro de 1969, com sede na Praça Cel. Fernando Prestes, 74 - São Paulo, Capital, inscrita no CNPJ/MF sob o n.º 62.823.257/0001-09, doravante denominado </w:t>
      </w:r>
      <w:r w:rsidRPr="00C526DE">
        <w:rPr>
          <w:rFonts w:cs="Calibri"/>
        </w:rPr>
        <w:t>CEETEPS</w:t>
      </w:r>
      <w:r w:rsidRPr="00121F18">
        <w:rPr>
          <w:rFonts w:cs="Calibri"/>
        </w:rPr>
        <w:t>, neste ato representado por</w:t>
      </w:r>
      <w:r>
        <w:rPr>
          <w:rFonts w:cs="Calibri"/>
        </w:rPr>
        <w:t xml:space="preserve"> </w:t>
      </w:r>
      <w:r w:rsidRPr="00121F18">
        <w:rPr>
          <w:rFonts w:cs="Calibri"/>
        </w:rPr>
        <w:t xml:space="preserve"> </w:t>
      </w:r>
      <w:r>
        <w:rPr>
          <w:rFonts w:cs="Calibri"/>
        </w:rPr>
        <w:t>SERGIO ROBERTO MONTORO</w:t>
      </w:r>
      <w:r w:rsidRPr="00C526DE">
        <w:rPr>
          <w:rFonts w:cs="Calibri"/>
        </w:rPr>
        <w:t xml:space="preserve">, R.G. </w:t>
      </w:r>
      <w:r w:rsidR="00894258" w:rsidRPr="00894258">
        <w:rPr>
          <w:rFonts w:cs="Calibri"/>
        </w:rPr>
        <w:t>25.971.334-X</w:t>
      </w:r>
      <w:r w:rsidRPr="00121F18">
        <w:rPr>
          <w:rFonts w:cs="Calibri"/>
        </w:rPr>
        <w:t xml:space="preserve">, Diretor da Faculdade de Tecnologia de </w:t>
      </w:r>
      <w:r>
        <w:rPr>
          <w:rFonts w:cs="Calibri"/>
        </w:rPr>
        <w:t>Pindamonhangaba</w:t>
      </w:r>
      <w:r w:rsidRPr="00121F18">
        <w:rPr>
          <w:rFonts w:cs="Calibri"/>
        </w:rPr>
        <w:t xml:space="preserve">, com sede no município de </w:t>
      </w:r>
      <w:r>
        <w:rPr>
          <w:rFonts w:cs="Calibri"/>
        </w:rPr>
        <w:t>Pindamonhangaba</w:t>
      </w:r>
      <w:r w:rsidRPr="00121F18">
        <w:rPr>
          <w:rFonts w:cs="Calibri"/>
        </w:rPr>
        <w:t xml:space="preserve"> – São Paulo, devidamente autorizado conforme Portaria CEETEPS nº. 45 de 03/02/2009 em consonância com o disposto na Lei Federal n</w:t>
      </w:r>
      <w:r w:rsidRPr="00121F18">
        <w:rPr>
          <w:rFonts w:cs="Calibri"/>
        </w:rPr>
        <w:sym w:font="Symbol" w:char="F0B0"/>
      </w:r>
      <w:r w:rsidRPr="00121F18">
        <w:rPr>
          <w:rFonts w:cs="Calibri"/>
        </w:rPr>
        <w:t xml:space="preserve"> 11.788, de 25/09/2008, resolvem celebrar concessão de estágio de complementação educacional, </w:t>
      </w:r>
      <w:r>
        <w:rPr>
          <w:rFonts w:cs="Calibri"/>
        </w:rPr>
        <w:t xml:space="preserve">modalidade voluntário, </w:t>
      </w:r>
      <w:r w:rsidRPr="00121F18">
        <w:rPr>
          <w:rFonts w:cs="Calibri"/>
        </w:rPr>
        <w:t>na forma das seguintes cláusulas e condições:</w:t>
      </w:r>
    </w:p>
    <w:p w14:paraId="5B9C37B3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1311BDF9" w14:textId="77777777" w:rsidR="004E1B79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PRIMEIRA – DO OBJETO DO CONVÊNIO</w:t>
      </w:r>
    </w:p>
    <w:p w14:paraId="2AB1BB2C" w14:textId="77777777" w:rsidR="004E1B79" w:rsidRPr="00121F18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O presente convênio objetiva estabelecer as condições indispensáveis à viabilização de concessão de estágio</w:t>
      </w:r>
      <w:r>
        <w:rPr>
          <w:rFonts w:cs="Calibri"/>
        </w:rPr>
        <w:t xml:space="preserve"> voluntário</w:t>
      </w:r>
      <w:r w:rsidRPr="00121F18">
        <w:rPr>
          <w:rFonts w:cs="Calibri"/>
        </w:rPr>
        <w:t xml:space="preserve"> de complementação educacion</w:t>
      </w:r>
      <w:r>
        <w:rPr>
          <w:rFonts w:cs="Calibri"/>
        </w:rPr>
        <w:t xml:space="preserve">al junto ao CEETEPS </w:t>
      </w:r>
      <w:r w:rsidRPr="00121F18">
        <w:rPr>
          <w:rFonts w:cs="Calibri"/>
        </w:rPr>
        <w:t xml:space="preserve">aos estudantes </w:t>
      </w:r>
      <w:r>
        <w:rPr>
          <w:rFonts w:cs="Calibri"/>
        </w:rPr>
        <w:t>regularmente matriculados na Instituição de Ensino</w:t>
      </w:r>
      <w:r w:rsidRPr="00121F18">
        <w:rPr>
          <w:rFonts w:cs="Calibri"/>
        </w:rPr>
        <w:t>, entendido o estágio como uma atividade de prática profissional que integra o processo de ensino-aprendizagem, configurando uma metodologia que contextualiza e põe em ação o aprendizado.</w:t>
      </w:r>
    </w:p>
    <w:p w14:paraId="7F6645EC" w14:textId="77777777" w:rsidR="004E1B79" w:rsidRDefault="004E1B79" w:rsidP="00567E5B">
      <w:pPr>
        <w:ind w:left="426" w:hanging="426"/>
        <w:rPr>
          <w:rFonts w:cs="Calibri"/>
        </w:rPr>
      </w:pPr>
    </w:p>
    <w:p w14:paraId="11955EC1" w14:textId="77777777" w:rsidR="004E1B79" w:rsidRPr="00121F18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SEGUNDA - DO TERMO DE COMPROMISSO</w:t>
      </w:r>
    </w:p>
    <w:p w14:paraId="2A60DADF" w14:textId="1F61289A" w:rsidR="004E1B79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A realização dos estágios dependerá de prévia formalização, em cada caso, do competente TERMO DE COMPROMISSO DE ESTÁGIO, celebrado entre</w:t>
      </w:r>
      <w:r>
        <w:rPr>
          <w:rFonts w:cs="Calibri"/>
        </w:rPr>
        <w:t xml:space="preserve"> o </w:t>
      </w:r>
      <w:r w:rsidR="000B52DE">
        <w:rPr>
          <w:rFonts w:cs="Calibri"/>
        </w:rPr>
        <w:t>CEETEPS e</w:t>
      </w:r>
      <w:r>
        <w:rPr>
          <w:rFonts w:cs="Calibri"/>
        </w:rPr>
        <w:t xml:space="preserve"> </w:t>
      </w:r>
      <w:r w:rsidRPr="00121F18">
        <w:rPr>
          <w:rFonts w:cs="Calibri"/>
        </w:rPr>
        <w:t xml:space="preserve"> </w:t>
      </w:r>
      <w:r w:rsidRPr="00CA6202">
        <w:rPr>
          <w:rFonts w:cs="Calibri"/>
        </w:rPr>
        <w:t>o estudante</w:t>
      </w:r>
      <w:r w:rsidRPr="00121F18">
        <w:rPr>
          <w:rFonts w:cs="Calibri"/>
        </w:rPr>
        <w:t>, com interve</w:t>
      </w:r>
      <w:r>
        <w:rPr>
          <w:rFonts w:cs="Calibri"/>
        </w:rPr>
        <w:t>niência da Instituição de Ensino</w:t>
      </w:r>
      <w:r w:rsidRPr="00121F18">
        <w:rPr>
          <w:rFonts w:cs="Calibri"/>
        </w:rPr>
        <w:t>.</w:t>
      </w:r>
    </w:p>
    <w:p w14:paraId="60B95ECC" w14:textId="77777777" w:rsidR="004E1B79" w:rsidRDefault="004E1B79" w:rsidP="00567E5B">
      <w:pPr>
        <w:ind w:left="0" w:firstLine="0"/>
        <w:rPr>
          <w:rFonts w:cs="Calibri"/>
        </w:rPr>
      </w:pPr>
    </w:p>
    <w:p w14:paraId="3AD1B8AA" w14:textId="77777777" w:rsidR="00567E5B" w:rsidRDefault="004E1B79" w:rsidP="00567E5B">
      <w:pPr>
        <w:spacing w:after="200"/>
        <w:ind w:left="0" w:firstLine="0"/>
        <w:jc w:val="left"/>
        <w:rPr>
          <w:rFonts w:cs="Calibri"/>
          <w:b/>
        </w:rPr>
      </w:pPr>
      <w:r>
        <w:rPr>
          <w:rFonts w:cs="Calibri"/>
          <w:b/>
        </w:rPr>
        <w:t>C</w:t>
      </w:r>
      <w:r w:rsidRPr="00121F18">
        <w:rPr>
          <w:rFonts w:cs="Calibri"/>
          <w:b/>
        </w:rPr>
        <w:t>ÁUSULA TERCEIRA - DO PLANO DE ESTÁGIO</w:t>
      </w:r>
    </w:p>
    <w:p w14:paraId="5C8D0922" w14:textId="2BAD84F0" w:rsidR="004E1B79" w:rsidRPr="00121F18" w:rsidRDefault="004E1B79" w:rsidP="00567E5B">
      <w:pPr>
        <w:spacing w:after="200"/>
        <w:ind w:left="0" w:firstLine="0"/>
        <w:jc w:val="left"/>
        <w:rPr>
          <w:rFonts w:cs="Calibri"/>
        </w:rPr>
      </w:pPr>
      <w:r>
        <w:rPr>
          <w:rFonts w:cs="Calibri"/>
        </w:rPr>
        <w:t>A CEETEPS</w:t>
      </w:r>
      <w:r w:rsidRPr="00121F18">
        <w:rPr>
          <w:rFonts w:cs="Calibri"/>
        </w:rPr>
        <w:t xml:space="preserve"> para bem atender à finalidade do presente convênio, obriga-se a propiciar </w:t>
      </w:r>
      <w:r w:rsidRPr="00CA6202">
        <w:rPr>
          <w:rFonts w:cs="Calibri"/>
        </w:rPr>
        <w:t>ao estudante-estagiário</w:t>
      </w:r>
      <w:r w:rsidRPr="00121F18">
        <w:rPr>
          <w:rFonts w:cs="Calibri"/>
        </w:rPr>
        <w:t xml:space="preserve"> todas as condições e facilidades para um adequado aproveitamento do estágio, cumprindo e fazendo cumprir o Plano de Realização Estágio previamente acordado pelas partes, bem como designando supervisor para acompanhar e auxiliar </w:t>
      </w:r>
      <w:r w:rsidRPr="00CA6202">
        <w:rPr>
          <w:rFonts w:cs="Calibri"/>
        </w:rPr>
        <w:t>os estudantes-estagiários</w:t>
      </w:r>
      <w:r w:rsidRPr="00121F18">
        <w:rPr>
          <w:rFonts w:cs="Calibri"/>
        </w:rPr>
        <w:t>.</w:t>
      </w:r>
    </w:p>
    <w:p w14:paraId="1F21FF3B" w14:textId="77777777" w:rsidR="004E1B79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QUARTA – DA CONCESSÂO DE ESTÁGIO</w:t>
      </w:r>
    </w:p>
    <w:p w14:paraId="76492FDB" w14:textId="6D5F5C4E" w:rsidR="004E1B79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A concessão de estágio</w:t>
      </w:r>
      <w:r>
        <w:rPr>
          <w:rFonts w:cs="Calibri"/>
        </w:rPr>
        <w:t xml:space="preserve"> será realizada na modalidade de voluntário sem qualquer remuneração e </w:t>
      </w:r>
      <w:r w:rsidRPr="00121F18">
        <w:rPr>
          <w:rFonts w:cs="Calibri"/>
        </w:rPr>
        <w:t xml:space="preserve"> não gera qualquer vínculo empregatício, desde que sejam observados os requisitos constantes nos incisos I, II e III do artigo 3º da Lei Federal nº 11.788, de 25/09/2008.</w:t>
      </w:r>
    </w:p>
    <w:p w14:paraId="7E651DA9" w14:textId="082FCA05" w:rsidR="000B52DE" w:rsidRDefault="000B52DE" w:rsidP="00567E5B">
      <w:pPr>
        <w:ind w:left="0" w:firstLine="0"/>
        <w:rPr>
          <w:rFonts w:cs="Calibri"/>
        </w:rPr>
      </w:pPr>
    </w:p>
    <w:p w14:paraId="2C65CB67" w14:textId="77777777" w:rsidR="000B52DE" w:rsidRPr="00121F18" w:rsidRDefault="000B52DE" w:rsidP="00567E5B">
      <w:pPr>
        <w:ind w:left="0" w:firstLine="0"/>
        <w:rPr>
          <w:rFonts w:cs="Calibri"/>
        </w:rPr>
      </w:pPr>
    </w:p>
    <w:p w14:paraId="70BDD1F4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3D2C5EF9" w14:textId="77777777" w:rsidR="004E1B79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QUINTA – DA CARGA-HORÁRIA E DURAÇÃO</w:t>
      </w:r>
    </w:p>
    <w:p w14:paraId="6A444E7F" w14:textId="77777777" w:rsidR="004E1B79" w:rsidRPr="00121F18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A jornada de atividades e a carga horária do estágio obedecerão ao disposto nos incisos I e II e parágrafos 1º e 2º do artigo 10 e 11 da Lei Federal nº 11.788, de 25/09/2008.</w:t>
      </w:r>
    </w:p>
    <w:p w14:paraId="59844862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06EA470D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42D9C72C" w14:textId="05897F6E" w:rsidR="004E1B79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SEXTA – DAS OBRIGAÇÕES ESPECIAIS</w:t>
      </w:r>
    </w:p>
    <w:p w14:paraId="37BAA838" w14:textId="77777777" w:rsidR="004E1B79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Além das obrigações assumidas nas demais cláusulas deste Convênio, os partícipes obrigam-se, especialmente, ao seguinte:</w:t>
      </w:r>
    </w:p>
    <w:p w14:paraId="0ED43FE4" w14:textId="77777777" w:rsidR="004E1B79" w:rsidRPr="00121F18" w:rsidRDefault="004E1B79" w:rsidP="00567E5B">
      <w:pPr>
        <w:ind w:left="0" w:firstLine="0"/>
        <w:rPr>
          <w:rFonts w:cs="Calibri"/>
        </w:rPr>
      </w:pPr>
    </w:p>
    <w:p w14:paraId="7FA3D59B" w14:textId="77777777" w:rsidR="004E1B79" w:rsidRDefault="004E1B79" w:rsidP="00567E5B">
      <w:pPr>
        <w:ind w:left="426" w:hanging="426"/>
        <w:rPr>
          <w:rFonts w:cs="Calibri"/>
        </w:rPr>
      </w:pPr>
      <w:r w:rsidRPr="00121F18">
        <w:rPr>
          <w:rFonts w:cs="Calibri"/>
        </w:rPr>
        <w:t>I – Obr</w:t>
      </w:r>
      <w:r>
        <w:rPr>
          <w:rFonts w:cs="Calibri"/>
        </w:rPr>
        <w:t>igações da CEETEPS</w:t>
      </w:r>
      <w:r w:rsidRPr="00121F18">
        <w:rPr>
          <w:rFonts w:cs="Calibri"/>
        </w:rPr>
        <w:t>:</w:t>
      </w:r>
    </w:p>
    <w:p w14:paraId="4B469BF6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6EDA018F" w14:textId="77777777" w:rsidR="004E1B79" w:rsidRPr="00121F18" w:rsidRDefault="004E1B79" w:rsidP="00567E5B">
      <w:pPr>
        <w:ind w:left="0" w:hanging="5"/>
        <w:rPr>
          <w:rFonts w:cs="Calibri"/>
        </w:rPr>
      </w:pPr>
      <w:r w:rsidRPr="00121F18">
        <w:rPr>
          <w:rFonts w:cs="Calibri"/>
        </w:rPr>
        <w:t>a) celebrar termo de compromisso com a instituição de ensino e o educando, zelando por seu cumprimento;</w:t>
      </w:r>
    </w:p>
    <w:p w14:paraId="3C7AB8F2" w14:textId="5DCE04C6" w:rsidR="004E1B79" w:rsidRDefault="004E1B79" w:rsidP="00567E5B">
      <w:pPr>
        <w:ind w:left="0" w:hanging="5"/>
        <w:rPr>
          <w:rFonts w:cs="Calibri"/>
        </w:rPr>
      </w:pPr>
      <w:r w:rsidRPr="00121F18">
        <w:rPr>
          <w:rFonts w:cs="Calibri"/>
        </w:rPr>
        <w:t xml:space="preserve">b) indicar um </w:t>
      </w:r>
      <w:r w:rsidR="00143EF3" w:rsidRPr="00121F18">
        <w:rPr>
          <w:rFonts w:cs="Calibri"/>
        </w:rPr>
        <w:t>funcionário</w:t>
      </w:r>
      <w:r w:rsidR="00143EF3">
        <w:rPr>
          <w:rFonts w:cs="Calibri"/>
        </w:rPr>
        <w:t xml:space="preserve"> </w:t>
      </w:r>
      <w:r w:rsidR="00143EF3" w:rsidRPr="00121F18">
        <w:rPr>
          <w:rFonts w:cs="Calibri"/>
        </w:rPr>
        <w:t>de</w:t>
      </w:r>
      <w:r w:rsidRPr="00121F18">
        <w:rPr>
          <w:rFonts w:cs="Calibri"/>
        </w:rPr>
        <w:t xml:space="preserve"> seu quadro de pessoal</w:t>
      </w:r>
      <w:r>
        <w:rPr>
          <w:rFonts w:cs="Calibri"/>
        </w:rPr>
        <w:t xml:space="preserve"> ou professor</w:t>
      </w:r>
      <w:r w:rsidRPr="00121F18">
        <w:rPr>
          <w:rFonts w:cs="Calibri"/>
        </w:rPr>
        <w:t>, com formação ou experiência profissional na área de conhecimento desenvolvida no curso do estagiário, para orientar e supervisionar até 10 (dez) estagiários simultaneamente;</w:t>
      </w:r>
    </w:p>
    <w:p w14:paraId="4B15E844" w14:textId="77777777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 xml:space="preserve">c) </w:t>
      </w:r>
      <w:r w:rsidRPr="00121F18">
        <w:rPr>
          <w:rFonts w:cs="Calibri"/>
        </w:rPr>
        <w:t>entregar termo de realização do estágio com indicação resumida das atividades desenvolvidas, dos períodos e da avaliação de desempenho, por ocasião do desligamento do estagiário;</w:t>
      </w:r>
    </w:p>
    <w:p w14:paraId="227C5611" w14:textId="77777777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>d</w:t>
      </w:r>
      <w:r w:rsidRPr="00121F18">
        <w:rPr>
          <w:rFonts w:cs="Calibri"/>
        </w:rPr>
        <w:t>) garantir ao estagiário o cumprimento das exigências escolares, inclusive no que se refere ao horário escolar;</w:t>
      </w:r>
    </w:p>
    <w:p w14:paraId="16FE8A18" w14:textId="77777777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>e) coadjuvar a Instituição de Ensino</w:t>
      </w:r>
      <w:r w:rsidRPr="00121F18">
        <w:rPr>
          <w:rFonts w:cs="Calibri"/>
        </w:rPr>
        <w:t>, na avaliação final do estudante-estagiário, referente às atividades executadas no decorrer do estágio;</w:t>
      </w:r>
    </w:p>
    <w:p w14:paraId="3E046BDF" w14:textId="77777777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>f) Informar à Instituição de Ensino</w:t>
      </w:r>
      <w:r w:rsidRPr="00121F18">
        <w:rPr>
          <w:rFonts w:cs="Calibri"/>
        </w:rPr>
        <w:t>, nas épocas oportunas, a disponibilidade de vagas referentes à sua programação de estágio de complementação educacional.</w:t>
      </w:r>
    </w:p>
    <w:p w14:paraId="4AAB29D8" w14:textId="77777777" w:rsidR="004E1B79" w:rsidRDefault="004E1B79" w:rsidP="00567E5B">
      <w:pPr>
        <w:ind w:left="0" w:firstLine="0"/>
        <w:rPr>
          <w:rFonts w:cs="Calibri"/>
        </w:rPr>
      </w:pPr>
    </w:p>
    <w:p w14:paraId="23712986" w14:textId="77777777" w:rsidR="004E1B79" w:rsidRDefault="004E1B79" w:rsidP="00567E5B">
      <w:pPr>
        <w:ind w:left="0" w:firstLine="0"/>
        <w:rPr>
          <w:rFonts w:cs="Calibri"/>
        </w:rPr>
      </w:pPr>
      <w:r>
        <w:rPr>
          <w:rFonts w:cs="Calibri"/>
        </w:rPr>
        <w:t>II - Obrigações da Instituição de Ensino</w:t>
      </w:r>
      <w:r w:rsidRPr="00121F18">
        <w:rPr>
          <w:rFonts w:cs="Calibri"/>
        </w:rPr>
        <w:t xml:space="preserve">: </w:t>
      </w:r>
    </w:p>
    <w:p w14:paraId="4752BC4A" w14:textId="77777777" w:rsidR="004E1B79" w:rsidRPr="00121F18" w:rsidRDefault="004E1B79" w:rsidP="00567E5B">
      <w:pPr>
        <w:ind w:left="0" w:firstLine="0"/>
        <w:rPr>
          <w:rFonts w:cs="Calibri"/>
        </w:rPr>
      </w:pPr>
    </w:p>
    <w:p w14:paraId="4C0E4F14" w14:textId="77777777" w:rsidR="004E1B79" w:rsidRPr="00121F18" w:rsidRDefault="004E1B79" w:rsidP="00567E5B">
      <w:pPr>
        <w:ind w:left="0" w:hanging="5"/>
        <w:rPr>
          <w:rFonts w:cs="Calibri"/>
          <w:color w:val="0000FF"/>
        </w:rPr>
      </w:pPr>
      <w:r w:rsidRPr="00121F18">
        <w:rPr>
          <w:rFonts w:cs="Calibri"/>
        </w:rPr>
        <w:t>a) celebrar Termo de Comprom</w:t>
      </w:r>
      <w:r>
        <w:rPr>
          <w:rFonts w:cs="Calibri"/>
        </w:rPr>
        <w:t>isso com a CEETEPS</w:t>
      </w:r>
      <w:r w:rsidRPr="00121F18">
        <w:rPr>
          <w:rFonts w:cs="Calibri"/>
        </w:rPr>
        <w:t xml:space="preserve"> e o educando indicando as condições de adequação do estágio à proposta pedagógica do curso</w:t>
      </w:r>
      <w:r w:rsidRPr="00121F18">
        <w:rPr>
          <w:rFonts w:cs="Calibri"/>
          <w:color w:val="0000FF"/>
        </w:rPr>
        <w:t>;</w:t>
      </w:r>
    </w:p>
    <w:p w14:paraId="5BFC9731" w14:textId="07F56AE0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>b</w:t>
      </w:r>
      <w:r w:rsidRPr="00121F18">
        <w:rPr>
          <w:rFonts w:cs="Calibri"/>
        </w:rPr>
        <w:t>) comunicar imedi</w:t>
      </w:r>
      <w:r>
        <w:rPr>
          <w:rFonts w:cs="Calibri"/>
        </w:rPr>
        <w:t>atamente ao CEETEPS</w:t>
      </w:r>
      <w:r w:rsidRPr="00121F18">
        <w:rPr>
          <w:rFonts w:cs="Calibri"/>
        </w:rPr>
        <w:t xml:space="preserve">, por escrito, todos os casos de desligamento de estudante-estagiário, em relação ao(s) referido(s) na </w:t>
      </w:r>
      <w:r w:rsidR="00143EF3" w:rsidRPr="00121F18">
        <w:rPr>
          <w:rFonts w:cs="Calibri"/>
        </w:rPr>
        <w:t>Cláusula Primeira</w:t>
      </w:r>
      <w:r w:rsidRPr="00121F18">
        <w:rPr>
          <w:rFonts w:cs="Calibri"/>
        </w:rPr>
        <w:t>, seja qual for o motivo, inclusive conclusão de curso;</w:t>
      </w:r>
    </w:p>
    <w:p w14:paraId="04412658" w14:textId="77777777" w:rsidR="004E1B79" w:rsidRPr="00121F18" w:rsidRDefault="004E1B79" w:rsidP="00567E5B">
      <w:pPr>
        <w:ind w:left="0" w:hanging="5"/>
        <w:rPr>
          <w:rFonts w:cs="Calibri"/>
        </w:rPr>
      </w:pPr>
      <w:r>
        <w:rPr>
          <w:rFonts w:cs="Calibri"/>
        </w:rPr>
        <w:t>c</w:t>
      </w:r>
      <w:r w:rsidRPr="00121F18">
        <w:rPr>
          <w:rFonts w:cs="Calibri"/>
        </w:rPr>
        <w:t xml:space="preserve">) indicar professor orientador, da área a ser desenvolvida no estágio, como responsável pelo acompanhamento e avaliação das atividades do estagiário; </w:t>
      </w:r>
    </w:p>
    <w:p w14:paraId="5268B4E4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15F06E24" w14:textId="77777777" w:rsidR="004E1B79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SÉTIMA – DA VIGÊNCIA</w:t>
      </w:r>
    </w:p>
    <w:p w14:paraId="43BE105A" w14:textId="77777777" w:rsidR="004E1B79" w:rsidRDefault="004E1B79" w:rsidP="00567E5B">
      <w:pPr>
        <w:ind w:left="0" w:firstLine="0"/>
        <w:rPr>
          <w:rFonts w:cs="Calibri"/>
        </w:rPr>
      </w:pPr>
      <w:r w:rsidRPr="00A36D60">
        <w:rPr>
          <w:rFonts w:cs="Calibri"/>
        </w:rPr>
        <w:t>O presente convênio terá vigência pelo prazo de</w:t>
      </w:r>
      <w:r>
        <w:rPr>
          <w:rFonts w:cs="Calibri"/>
        </w:rPr>
        <w:t xml:space="preserve"> </w:t>
      </w:r>
      <w:r w:rsidRPr="00A36D60">
        <w:rPr>
          <w:rFonts w:cs="Calibri"/>
        </w:rPr>
        <w:t>60 (sessenta) meses, a contar da data de sua assinatura, podendo ser prorrogado mediante celebração de Termo Aditivo, atendendo o limite máximo de 60 (sessenta) meses.</w:t>
      </w:r>
    </w:p>
    <w:p w14:paraId="6D862C27" w14:textId="77777777" w:rsidR="004E1B79" w:rsidRDefault="004E1B79" w:rsidP="00567E5B">
      <w:pPr>
        <w:ind w:left="0" w:firstLine="0"/>
        <w:rPr>
          <w:rFonts w:cs="Calibri"/>
        </w:rPr>
      </w:pPr>
    </w:p>
    <w:p w14:paraId="4F58BDBE" w14:textId="77777777" w:rsidR="004E1B79" w:rsidRPr="00515B52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  <w:b/>
        </w:rPr>
        <w:t>CLÁUSULA OITAVA – DA DENÚNCIA E RESCISÃO</w:t>
      </w:r>
    </w:p>
    <w:p w14:paraId="1A73F951" w14:textId="77777777" w:rsidR="004E1B79" w:rsidRPr="00121F18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Este convênio poderá, a qualquer tempo, ser denunciado mediante notificação prévia de 60 (sessenta) dias, ressalvada a faculdade de rescisão, desde que comprovado o não cumprimento de qualquer de suas cláusulas.</w:t>
      </w:r>
    </w:p>
    <w:p w14:paraId="6E30635A" w14:textId="77777777" w:rsidR="004E1B79" w:rsidRDefault="004E1B79" w:rsidP="00567E5B">
      <w:pPr>
        <w:ind w:left="426" w:hanging="426"/>
        <w:rPr>
          <w:rFonts w:cs="Calibri"/>
          <w:b/>
        </w:rPr>
      </w:pPr>
    </w:p>
    <w:p w14:paraId="5160661C" w14:textId="77777777" w:rsidR="004E1B79" w:rsidRPr="00121F18" w:rsidRDefault="004E1B79" w:rsidP="00567E5B">
      <w:pPr>
        <w:ind w:left="0" w:firstLine="0"/>
        <w:rPr>
          <w:rFonts w:cs="Calibri"/>
        </w:rPr>
      </w:pPr>
      <w:r w:rsidRPr="00433949">
        <w:rPr>
          <w:rFonts w:cs="Calibri"/>
          <w:b/>
        </w:rPr>
        <w:t>Parágrafo Único -</w:t>
      </w:r>
      <w:r w:rsidRPr="00121F18">
        <w:rPr>
          <w:rFonts w:cs="Calibri"/>
        </w:rPr>
        <w:t xml:space="preserve"> A extinção do presente Convênio, antes do seu final, fixado na Cláusula Oitava, decorrente de denúncia por qualquer das partes, não prejudicará os estagiários incorporados.</w:t>
      </w:r>
    </w:p>
    <w:p w14:paraId="7A3A2818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7A6D176D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234CCC0D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3B8DFDB5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3EBEAB98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5B0291D7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351B7098" w14:textId="77777777" w:rsidR="000B52DE" w:rsidRDefault="000B52DE" w:rsidP="00567E5B">
      <w:pPr>
        <w:ind w:left="426" w:hanging="426"/>
        <w:rPr>
          <w:rFonts w:cs="Calibri"/>
          <w:b/>
        </w:rPr>
      </w:pPr>
    </w:p>
    <w:p w14:paraId="24211E73" w14:textId="267B2ECE" w:rsidR="004E1B79" w:rsidRPr="00121F18" w:rsidRDefault="004E1B79" w:rsidP="00567E5B">
      <w:pPr>
        <w:ind w:left="426" w:hanging="426"/>
        <w:rPr>
          <w:rFonts w:cs="Calibri"/>
          <w:b/>
        </w:rPr>
      </w:pPr>
      <w:r w:rsidRPr="00121F18">
        <w:rPr>
          <w:rFonts w:cs="Calibri"/>
          <w:b/>
        </w:rPr>
        <w:t>CLÁUSULA NONA - DO FORO</w:t>
      </w:r>
    </w:p>
    <w:p w14:paraId="2599F3D3" w14:textId="77777777" w:rsidR="004E1B79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Para solução de quaisquer controvérsias, oriundas da execução deste Convênio, as partes elegem uma das Varas do Foro da Capital do Estado de São Paulo, com renúncia expressa a qualquer outro, por mais privilegiado que seja.</w:t>
      </w:r>
    </w:p>
    <w:p w14:paraId="0EC5BD4E" w14:textId="2F3181BD" w:rsidR="004E1B79" w:rsidRPr="00121F18" w:rsidRDefault="004E1B79" w:rsidP="00567E5B">
      <w:pPr>
        <w:ind w:left="0" w:firstLine="0"/>
        <w:rPr>
          <w:rFonts w:cs="Calibri"/>
        </w:rPr>
      </w:pPr>
      <w:r w:rsidRPr="00121F18">
        <w:rPr>
          <w:rFonts w:cs="Calibri"/>
        </w:rPr>
        <w:t>Estando assim justas e acordes, firmam o presente para efeito, na presença das testemunhas instrumentais abaixo nomeadas e subscritas.</w:t>
      </w:r>
    </w:p>
    <w:p w14:paraId="52FC0099" w14:textId="77777777" w:rsidR="004E1B79" w:rsidRPr="00121F18" w:rsidRDefault="004E1B79" w:rsidP="00567E5B">
      <w:pPr>
        <w:ind w:left="426" w:hanging="426"/>
        <w:rPr>
          <w:rFonts w:cs="Calibri"/>
        </w:rPr>
      </w:pPr>
    </w:p>
    <w:p w14:paraId="28AFCE51" w14:textId="73F92041" w:rsidR="004E1B79" w:rsidRDefault="004E1B79" w:rsidP="00567E5B">
      <w:pPr>
        <w:jc w:val="right"/>
        <w:rPr>
          <w:rFonts w:cs="Calibri"/>
        </w:rPr>
      </w:pPr>
      <w:r w:rsidRPr="00121F18">
        <w:rPr>
          <w:rFonts w:cs="Calibri"/>
        </w:rPr>
        <w:t xml:space="preserve">                     </w:t>
      </w:r>
      <w:permStart w:id="1728185039" w:edGrp="everyone"/>
      <w:r w:rsidRPr="00F65A75">
        <w:rPr>
          <w:rFonts w:cs="Calibri"/>
          <w:color w:val="FF0000"/>
          <w:u w:val="single"/>
        </w:rPr>
        <w:t>(CIDADE)</w:t>
      </w:r>
      <w:permEnd w:id="1728185039"/>
      <w:r w:rsidRPr="00F65A75">
        <w:rPr>
          <w:rFonts w:cs="Calibri"/>
        </w:rPr>
        <w:t>,</w:t>
      </w:r>
      <w:r w:rsidR="00EA4584">
        <w:rPr>
          <w:rFonts w:cs="Calibri"/>
          <w:color w:val="FF0000"/>
        </w:rPr>
        <w:t xml:space="preserve"> </w:t>
      </w:r>
      <w:permStart w:id="1159663918" w:edGrp="everyone"/>
      <w:r w:rsidR="00EA4584">
        <w:rPr>
          <w:rFonts w:cs="Calibri"/>
          <w:color w:val="FF0000"/>
        </w:rPr>
        <w:t xml:space="preserve">XX </w:t>
      </w:r>
      <w:r w:rsidR="00EA4584" w:rsidRPr="00A80949">
        <w:rPr>
          <w:rFonts w:cs="Calibri"/>
        </w:rPr>
        <w:t>de</w:t>
      </w:r>
      <w:r w:rsidR="00EA4584">
        <w:rPr>
          <w:rFonts w:cs="Calibri"/>
          <w:color w:val="FF0000"/>
        </w:rPr>
        <w:t xml:space="preserve"> XXXXX </w:t>
      </w:r>
      <w:r w:rsidR="00EA4584" w:rsidRPr="00A80949">
        <w:rPr>
          <w:rFonts w:cs="Calibri"/>
        </w:rPr>
        <w:t>de</w:t>
      </w:r>
      <w:r w:rsidR="00EA4584">
        <w:rPr>
          <w:rFonts w:cs="Calibri"/>
          <w:color w:val="FF0000"/>
        </w:rPr>
        <w:t xml:space="preserve"> </w:t>
      </w:r>
      <w:r w:rsidR="00A80949">
        <w:rPr>
          <w:rFonts w:cs="Calibri"/>
          <w:color w:val="FF0000"/>
        </w:rPr>
        <w:t>20XX</w:t>
      </w:r>
      <w:r w:rsidRPr="00F65A75">
        <w:rPr>
          <w:rFonts w:cs="Calibri"/>
        </w:rPr>
        <w:t>.</w:t>
      </w:r>
      <w:permEnd w:id="1159663918"/>
    </w:p>
    <w:p w14:paraId="7B8AC001" w14:textId="77777777" w:rsidR="004E1B79" w:rsidRDefault="004E1B79" w:rsidP="00567E5B">
      <w:pPr>
        <w:jc w:val="right"/>
        <w:rPr>
          <w:rFonts w:cs="Calibri"/>
        </w:rPr>
      </w:pPr>
    </w:p>
    <w:p w14:paraId="14F4EA9D" w14:textId="77777777" w:rsidR="004E1B79" w:rsidRPr="00121F18" w:rsidRDefault="004E1B79" w:rsidP="00567E5B">
      <w:pPr>
        <w:jc w:val="right"/>
        <w:rPr>
          <w:rFonts w:cs="Calibri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1B79" w:rsidRPr="00121F18" w14:paraId="194E0919" w14:textId="77777777" w:rsidTr="00726D79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2D95371" w14:textId="77777777" w:rsidR="004E1B79" w:rsidRPr="00121F18" w:rsidRDefault="004E1B79" w:rsidP="00567E5B">
            <w:pPr>
              <w:ind w:left="0" w:firstLine="0"/>
              <w:jc w:val="center"/>
              <w:rPr>
                <w:rFonts w:cs="Calibri"/>
              </w:rPr>
            </w:pPr>
            <w:r w:rsidRPr="00121F18">
              <w:rPr>
                <w:rFonts w:cs="Calibri"/>
              </w:rPr>
              <w:t>............................................................</w:t>
            </w:r>
          </w:p>
          <w:p w14:paraId="3662D7B0" w14:textId="4CFF6C40" w:rsidR="004E1B79" w:rsidRPr="00F65A75" w:rsidRDefault="00250D23" w:rsidP="00567E5B">
            <w:pPr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Sergio Roberto Montoro</w:t>
            </w:r>
          </w:p>
          <w:p w14:paraId="08F95947" w14:textId="7DE8BCBF" w:rsidR="004E1B79" w:rsidRPr="00121F18" w:rsidRDefault="004E1B79" w:rsidP="00567E5B">
            <w:pPr>
              <w:ind w:left="0" w:firstLine="0"/>
              <w:jc w:val="center"/>
              <w:rPr>
                <w:rFonts w:cs="Calibri"/>
              </w:rPr>
            </w:pPr>
            <w:r w:rsidRPr="00121F18">
              <w:rPr>
                <w:rFonts w:cs="Calibri"/>
              </w:rPr>
              <w:t>Diretor da F</w:t>
            </w:r>
            <w:r>
              <w:rPr>
                <w:rFonts w:cs="Calibri"/>
              </w:rPr>
              <w:t>ATEC Pindamonhangaba</w:t>
            </w:r>
            <w:r w:rsidRPr="00121F18">
              <w:rPr>
                <w:rFonts w:cs="Calibri"/>
              </w:rPr>
              <w:t xml:space="preserve">                                </w:t>
            </w:r>
          </w:p>
          <w:p w14:paraId="60E2A034" w14:textId="77777777" w:rsidR="004E1B79" w:rsidRPr="00121F18" w:rsidRDefault="004E1B79" w:rsidP="00567E5B">
            <w:pPr>
              <w:ind w:left="0" w:firstLine="0"/>
              <w:jc w:val="center"/>
              <w:rPr>
                <w:rFonts w:cs="Calibri"/>
              </w:rPr>
            </w:pPr>
            <w:r w:rsidRPr="00121F18">
              <w:rPr>
                <w:rFonts w:cs="Calibri"/>
              </w:rPr>
              <w:t>Representante do Centro Estadual de Educação Tecnológica Paula Souza - CEETEPS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28D98F" w14:textId="77777777" w:rsidR="004E1B79" w:rsidRPr="00121F18" w:rsidRDefault="004E1B79" w:rsidP="00567E5B">
            <w:pPr>
              <w:jc w:val="center"/>
              <w:rPr>
                <w:rFonts w:cs="Calibri"/>
              </w:rPr>
            </w:pPr>
            <w:r w:rsidRPr="00121F18">
              <w:rPr>
                <w:rFonts w:cs="Calibri"/>
              </w:rPr>
              <w:t>.............................................................</w:t>
            </w:r>
          </w:p>
          <w:p w14:paraId="472F27A7" w14:textId="77777777" w:rsidR="004E1B79" w:rsidRPr="00121F18" w:rsidRDefault="004E1B79" w:rsidP="00567E5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INSTITUIÇÃO </w:t>
            </w:r>
            <w:r w:rsidRPr="00121F1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DE ENSINO</w:t>
            </w:r>
          </w:p>
          <w:p w14:paraId="7711104D" w14:textId="77777777" w:rsidR="004E1B79" w:rsidRPr="008B66F3" w:rsidRDefault="004E1B79" w:rsidP="00567E5B">
            <w:pPr>
              <w:jc w:val="center"/>
              <w:rPr>
                <w:rFonts w:cs="Calibri"/>
                <w:color w:val="FF0000"/>
                <w:u w:val="single"/>
              </w:rPr>
            </w:pPr>
            <w:permStart w:id="1657622422" w:edGrp="everyone"/>
            <w:r w:rsidRPr="008B66F3">
              <w:rPr>
                <w:rFonts w:cs="Calibri"/>
                <w:color w:val="FF0000"/>
                <w:u w:val="single"/>
              </w:rPr>
              <w:t>(nome completo/ carimbo e assinatura)</w:t>
            </w:r>
          </w:p>
          <w:permEnd w:id="1657622422"/>
          <w:p w14:paraId="64AB439F" w14:textId="77777777" w:rsidR="004E1B79" w:rsidRPr="00121F18" w:rsidRDefault="004E1B79" w:rsidP="00567E5B">
            <w:pPr>
              <w:jc w:val="center"/>
              <w:rPr>
                <w:rFonts w:cs="Calibri"/>
              </w:rPr>
            </w:pPr>
          </w:p>
        </w:tc>
      </w:tr>
    </w:tbl>
    <w:p w14:paraId="61BFD1DB" w14:textId="77777777" w:rsidR="004E1B79" w:rsidRDefault="004E1B79" w:rsidP="00567E5B">
      <w:pPr>
        <w:outlineLvl w:val="0"/>
        <w:rPr>
          <w:rFonts w:cs="Calibri"/>
        </w:rPr>
      </w:pPr>
    </w:p>
    <w:p w14:paraId="16E2AD3B" w14:textId="77777777" w:rsidR="004E1B79" w:rsidRDefault="004E1B79" w:rsidP="00567E5B">
      <w:pPr>
        <w:outlineLvl w:val="0"/>
        <w:rPr>
          <w:rFonts w:cs="Calibri"/>
        </w:rPr>
      </w:pPr>
    </w:p>
    <w:p w14:paraId="111C6EC7" w14:textId="77777777" w:rsidR="004E1B79" w:rsidRPr="00121F18" w:rsidRDefault="004E1B79" w:rsidP="00567E5B">
      <w:pPr>
        <w:outlineLvl w:val="0"/>
        <w:rPr>
          <w:rFonts w:cs="Calibri"/>
        </w:rPr>
      </w:pPr>
      <w:r w:rsidRPr="00121F18">
        <w:rPr>
          <w:rFonts w:cs="Calibri"/>
        </w:rPr>
        <w:t>Testemunhas:</w:t>
      </w:r>
    </w:p>
    <w:p w14:paraId="0AD28091" w14:textId="77777777" w:rsidR="004E1B79" w:rsidRPr="00121F18" w:rsidRDefault="004E1B79" w:rsidP="00567E5B">
      <w:pPr>
        <w:rPr>
          <w:rFonts w:cs="Calibri"/>
        </w:rPr>
      </w:pPr>
    </w:p>
    <w:p w14:paraId="489AFDF6" w14:textId="77777777" w:rsidR="004E1B79" w:rsidRPr="00121F18" w:rsidRDefault="004E1B79" w:rsidP="00567E5B">
      <w:pPr>
        <w:rPr>
          <w:rFonts w:cs="Calibri"/>
        </w:rPr>
      </w:pPr>
      <w:r w:rsidRPr="00121F18">
        <w:rPr>
          <w:rFonts w:cs="Calibri"/>
        </w:rPr>
        <w:t>1. ............................</w:t>
      </w:r>
      <w:r>
        <w:rPr>
          <w:rFonts w:cs="Calibri"/>
        </w:rPr>
        <w:t>...........</w:t>
      </w:r>
      <w:r w:rsidRPr="00121F18">
        <w:rPr>
          <w:rFonts w:cs="Calibri"/>
        </w:rPr>
        <w:t xml:space="preserve">....................         </w:t>
      </w:r>
      <w:r>
        <w:rPr>
          <w:rFonts w:cs="Calibri"/>
        </w:rPr>
        <w:tab/>
        <w:t xml:space="preserve">2. </w:t>
      </w:r>
      <w:r w:rsidRPr="00121F18">
        <w:rPr>
          <w:rFonts w:cs="Calibri"/>
        </w:rPr>
        <w:t>............................</w:t>
      </w:r>
      <w:r>
        <w:rPr>
          <w:rFonts w:cs="Calibri"/>
        </w:rPr>
        <w:t>...............................</w:t>
      </w:r>
    </w:p>
    <w:p w14:paraId="7D0DA48C" w14:textId="77777777" w:rsidR="004E1B79" w:rsidRPr="00121F18" w:rsidRDefault="004E1B79" w:rsidP="00567E5B">
      <w:pPr>
        <w:rPr>
          <w:rFonts w:cs="Calibri"/>
        </w:rPr>
      </w:pPr>
      <w:r w:rsidRPr="00121F18">
        <w:rPr>
          <w:rFonts w:cs="Calibri"/>
        </w:rPr>
        <w:t xml:space="preserve">    Nome: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21F18">
        <w:rPr>
          <w:rFonts w:cs="Calibri"/>
        </w:rPr>
        <w:t xml:space="preserve">Nome: </w:t>
      </w:r>
    </w:p>
    <w:p w14:paraId="0F6E9B6E" w14:textId="77777777" w:rsidR="004E1B79" w:rsidRPr="00121F18" w:rsidRDefault="004E1B79" w:rsidP="00567E5B">
      <w:pPr>
        <w:rPr>
          <w:rFonts w:cs="Calibri"/>
        </w:rPr>
      </w:pPr>
      <w:r w:rsidRPr="00121F18">
        <w:rPr>
          <w:rFonts w:cs="Calibri"/>
        </w:rPr>
        <w:t xml:space="preserve">    </w:t>
      </w:r>
      <w:r>
        <w:rPr>
          <w:rFonts w:cs="Calibri"/>
        </w:rPr>
        <w:t>RG.:</w:t>
      </w:r>
      <w:r w:rsidRPr="00121F18">
        <w:rPr>
          <w:rFonts w:cs="Calibri"/>
        </w:rPr>
        <w:t xml:space="preserve">                     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21F18">
        <w:rPr>
          <w:rFonts w:cs="Calibri"/>
        </w:rPr>
        <w:t xml:space="preserve">RG.: </w:t>
      </w:r>
    </w:p>
    <w:p w14:paraId="214D7526" w14:textId="77777777" w:rsidR="004E1B79" w:rsidRPr="00121F18" w:rsidRDefault="004E1B79" w:rsidP="00567E5B">
      <w:pPr>
        <w:rPr>
          <w:rFonts w:cs="Calibri"/>
        </w:rPr>
      </w:pPr>
    </w:p>
    <w:p w14:paraId="5B4D871D" w14:textId="77777777" w:rsidR="001262D1" w:rsidRDefault="001262D1" w:rsidP="00567E5B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CC5E" w14:textId="77777777" w:rsidR="00BA38C0" w:rsidRDefault="00BA38C0">
      <w:r>
        <w:separator/>
      </w:r>
    </w:p>
  </w:endnote>
  <w:endnote w:type="continuationSeparator" w:id="0">
    <w:p w14:paraId="68F90003" w14:textId="77777777" w:rsidR="00BA38C0" w:rsidRDefault="00B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87A7" w14:textId="77777777" w:rsidR="00612129" w:rsidRDefault="006121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DFA7" w14:textId="4C588A58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</w:t>
    </w:r>
  </w:p>
  <w:p w14:paraId="785FFF3A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15CF5420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4DDB136F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3AE07" w14:textId="77777777" w:rsidR="00612129" w:rsidRDefault="00612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2350" w14:textId="77777777" w:rsidR="00BA38C0" w:rsidRDefault="00BA38C0">
      <w:r>
        <w:separator/>
      </w:r>
    </w:p>
  </w:footnote>
  <w:footnote w:type="continuationSeparator" w:id="0">
    <w:p w14:paraId="388C0E48" w14:textId="77777777" w:rsidR="00BA38C0" w:rsidRDefault="00BA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A3FF" w14:textId="77777777" w:rsidR="00612129" w:rsidRDefault="006121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877A" w14:textId="77777777" w:rsidR="00612129" w:rsidRPr="00612129" w:rsidRDefault="00612129" w:rsidP="00612129">
    <w:pPr>
      <w:tabs>
        <w:tab w:val="left" w:pos="1755"/>
        <w:tab w:val="left" w:pos="2460"/>
        <w:tab w:val="center" w:pos="4419"/>
        <w:tab w:val="center" w:pos="4819"/>
        <w:tab w:val="right" w:pos="8838"/>
      </w:tabs>
      <w:ind w:left="0" w:firstLine="0"/>
      <w:jc w:val="center"/>
      <w:rPr>
        <w:rFonts w:eastAsia="Times New Roman"/>
        <w:sz w:val="16"/>
        <w:szCs w:val="16"/>
        <w:lang w:eastAsia="pt-BR"/>
      </w:rPr>
    </w:pPr>
    <w:bookmarkStart w:id="0" w:name="_Hlk49451568"/>
    <w:r w:rsidRPr="00612129">
      <w:rPr>
        <w:rFonts w:eastAsia="Times New Roman"/>
        <w:noProof/>
        <w:sz w:val="16"/>
        <w:szCs w:val="16"/>
        <w:lang w:eastAsia="pt-BR"/>
      </w:rPr>
      <w:drawing>
        <wp:inline distT="0" distB="0" distL="0" distR="0" wp14:anchorId="70873242" wp14:editId="0DA01035">
          <wp:extent cx="3235960" cy="336026"/>
          <wp:effectExtent l="0" t="0" r="2540" b="6985"/>
          <wp:docPr id="729470642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70642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/>
                </pic:blipFill>
                <pic:spPr bwMode="auto">
                  <a:xfrm>
                    <a:off x="0" y="0"/>
                    <a:ext cx="3451254" cy="358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12129">
      <w:rPr>
        <w:rFonts w:eastAsia="Times New Roman"/>
        <w:sz w:val="16"/>
        <w:szCs w:val="16"/>
        <w:lang w:eastAsia="pt-BR"/>
      </w:rPr>
      <w:t>______________________________________________________________________________________________________________________</w:t>
    </w:r>
  </w:p>
  <w:p w14:paraId="66BC01D9" w14:textId="77777777" w:rsidR="00612129" w:rsidRPr="00612129" w:rsidRDefault="00612129" w:rsidP="00612129">
    <w:pPr>
      <w:tabs>
        <w:tab w:val="left" w:pos="3540"/>
      </w:tabs>
      <w:ind w:left="0" w:firstLine="0"/>
      <w:jc w:val="center"/>
      <w:rPr>
        <w:rFonts w:ascii="Verdana" w:eastAsia="Times New Roman" w:hAnsi="Verdana"/>
        <w:b/>
        <w:color w:val="880E1B"/>
        <w:sz w:val="14"/>
        <w:szCs w:val="12"/>
        <w:lang w:eastAsia="pt-BR"/>
      </w:rPr>
    </w:pPr>
  </w:p>
  <w:p w14:paraId="559FDA51" w14:textId="77777777" w:rsidR="00612129" w:rsidRPr="00612129" w:rsidRDefault="00612129" w:rsidP="00612129">
    <w:pPr>
      <w:tabs>
        <w:tab w:val="left" w:pos="3540"/>
      </w:tabs>
      <w:ind w:left="0" w:firstLine="0"/>
      <w:jc w:val="center"/>
      <w:rPr>
        <w:rFonts w:ascii="Verdana" w:eastAsia="Times New Roman" w:hAnsi="Verdana"/>
        <w:b/>
        <w:color w:val="880E1B"/>
        <w:sz w:val="14"/>
        <w:szCs w:val="12"/>
        <w:lang w:eastAsia="pt-BR"/>
      </w:rPr>
    </w:pPr>
    <w:r w:rsidRPr="00612129">
      <w:rPr>
        <w:rFonts w:ascii="Verdana" w:eastAsia="Times New Roman" w:hAnsi="Verdana"/>
        <w:b/>
        <w:color w:val="880E1B"/>
        <w:sz w:val="14"/>
        <w:szCs w:val="12"/>
        <w:lang w:eastAsia="pt-BR"/>
      </w:rPr>
      <w:t>Fatec Pindamonhangaba</w:t>
    </w:r>
  </w:p>
  <w:p w14:paraId="4964AF89" w14:textId="0213503A" w:rsidR="006F7281" w:rsidRPr="00612129" w:rsidRDefault="006F7281" w:rsidP="00612129">
    <w:pPr>
      <w:pStyle w:val="Cabealho"/>
    </w:pP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FAA4" w14:textId="77777777" w:rsidR="00612129" w:rsidRDefault="006121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521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g+LhGo6RW8OzFZPzefa7ujzhqiBll583pZ+aEQaV1jiH338mLqHeWgJ3dr4wlQOVS1l/6oyJslRHOb8LPElw==" w:salt="HfETsSx6tgS7yZeFfrRLr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9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23F6"/>
    <w:rsid w:val="00084E17"/>
    <w:rsid w:val="00093339"/>
    <w:rsid w:val="00095361"/>
    <w:rsid w:val="000A1984"/>
    <w:rsid w:val="000B1065"/>
    <w:rsid w:val="000B2AF3"/>
    <w:rsid w:val="000B2EEA"/>
    <w:rsid w:val="000B4953"/>
    <w:rsid w:val="000B52DE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43EF3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50D23"/>
    <w:rsid w:val="00264D2D"/>
    <w:rsid w:val="00283D95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E728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E1B79"/>
    <w:rsid w:val="004F069A"/>
    <w:rsid w:val="00504BDF"/>
    <w:rsid w:val="00533160"/>
    <w:rsid w:val="00543C50"/>
    <w:rsid w:val="005677F6"/>
    <w:rsid w:val="00567E5B"/>
    <w:rsid w:val="00572BC6"/>
    <w:rsid w:val="00572DA5"/>
    <w:rsid w:val="00584AF2"/>
    <w:rsid w:val="005A2709"/>
    <w:rsid w:val="005B27A1"/>
    <w:rsid w:val="005B6FCF"/>
    <w:rsid w:val="0060239F"/>
    <w:rsid w:val="00602808"/>
    <w:rsid w:val="00612129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73656"/>
    <w:rsid w:val="007801BD"/>
    <w:rsid w:val="00783588"/>
    <w:rsid w:val="00797BC7"/>
    <w:rsid w:val="007B1BE9"/>
    <w:rsid w:val="007C1A13"/>
    <w:rsid w:val="007C39D6"/>
    <w:rsid w:val="007D549A"/>
    <w:rsid w:val="007F348A"/>
    <w:rsid w:val="00810F4F"/>
    <w:rsid w:val="00836582"/>
    <w:rsid w:val="00836DED"/>
    <w:rsid w:val="00840443"/>
    <w:rsid w:val="00872F84"/>
    <w:rsid w:val="00894258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80949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A38C0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294C"/>
    <w:rsid w:val="00E351E1"/>
    <w:rsid w:val="00E6782F"/>
    <w:rsid w:val="00E70AE4"/>
    <w:rsid w:val="00E8347F"/>
    <w:rsid w:val="00E91FEA"/>
    <w:rsid w:val="00EA4584"/>
    <w:rsid w:val="00EA5AEB"/>
    <w:rsid w:val="00EB0DE5"/>
    <w:rsid w:val="00EC0D1C"/>
    <w:rsid w:val="00ED33AE"/>
    <w:rsid w:val="00EF2E96"/>
    <w:rsid w:val="00EF766B"/>
    <w:rsid w:val="00F24159"/>
    <w:rsid w:val="00F45A77"/>
    <w:rsid w:val="00F72FF8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B57B4"/>
  <w15:chartTrackingRefBased/>
  <w15:docId w15:val="{2063004D-0046-4A39-9E34-51F987C1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79"/>
    <w:pPr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F4D-5AA8-4139-B2DC-F39DC22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16</TotalTime>
  <Pages>3</Pages>
  <Words>1018</Words>
  <Characters>5502</Characters>
  <Application>Microsoft Office Word</Application>
  <DocSecurity>8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15</cp:revision>
  <cp:lastPrinted>2019-01-31T12:05:00Z</cp:lastPrinted>
  <dcterms:created xsi:type="dcterms:W3CDTF">2022-03-14T01:41:00Z</dcterms:created>
  <dcterms:modified xsi:type="dcterms:W3CDTF">2024-09-30T22:56:00Z</dcterms:modified>
</cp:coreProperties>
</file>